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1798" w:rsidR="000C781B" w:rsidP="003D1798" w:rsidRDefault="000C781B" w14:paraId="2CB044F8" w14:textId="7139E2B4">
      <w:pPr>
        <w:framePr w:w="1984" w:h="4117" w:hSpace="141" w:wrap="around" w:hAnchor="page" w:vAnchor="text" w:x="9145" w:y="1" w:hRule="exact"/>
        <w:spacing w:line="360" w:lineRule="auto"/>
        <w:rPr>
          <w:rFonts w:ascii="Arial" w:hAnsi="Arial" w:cs="Arial"/>
          <w:color w:val="A3A3A3"/>
          <w:sz w:val="18"/>
          <w:lang w:val="de-DE"/>
        </w:rPr>
      </w:pPr>
      <w:r w:rsidRPr="003D1798">
        <w:rPr>
          <w:rFonts w:ascii="Arial" w:hAnsi="Arial" w:cs="Arial"/>
          <w:color w:val="A3A3A3"/>
          <w:sz w:val="18"/>
          <w:lang w:val="de-DE"/>
        </w:rPr>
        <w:t>Panasonic Marketing Europe GmbH</w:t>
      </w:r>
    </w:p>
    <w:p w:rsidRPr="003D1798" w:rsidR="000C781B" w:rsidP="003D1798" w:rsidRDefault="000C781B" w14:paraId="01529FF6" w14:textId="77777777">
      <w:pPr>
        <w:framePr w:w="1984" w:h="4117" w:hSpace="141" w:wrap="around" w:hAnchor="page" w:vAnchor="text" w:x="9145" w:y="1" w:hRule="exact"/>
        <w:spacing w:line="360" w:lineRule="auto"/>
        <w:rPr>
          <w:rFonts w:ascii="Arial" w:hAnsi="Arial" w:cs="Arial"/>
          <w:color w:val="A3A3A3"/>
          <w:sz w:val="18"/>
          <w:lang w:val="de-DE"/>
        </w:rPr>
      </w:pPr>
      <w:r w:rsidRPr="003D1798">
        <w:rPr>
          <w:rFonts w:ascii="Arial" w:hAnsi="Arial" w:cs="Arial"/>
          <w:color w:val="A3A3A3"/>
          <w:sz w:val="18"/>
          <w:lang w:val="de-DE"/>
        </w:rPr>
        <w:t>Hagenauer Strasse 43</w:t>
      </w:r>
    </w:p>
    <w:p w:rsidRPr="003D1798" w:rsidR="000C781B" w:rsidP="003D1798" w:rsidRDefault="000C781B" w14:paraId="59CF46E1" w14:textId="6E93C01A">
      <w:pPr>
        <w:framePr w:w="1984" w:h="4117" w:hSpace="141" w:wrap="around" w:hAnchor="page" w:vAnchor="text" w:x="9145" w:y="1" w:hRule="exact"/>
        <w:spacing w:line="360" w:lineRule="auto"/>
        <w:rPr>
          <w:rFonts w:ascii="Arial" w:hAnsi="Arial" w:cs="Arial"/>
          <w:color w:val="A3A3A3"/>
          <w:sz w:val="18"/>
          <w:lang w:val="de-DE"/>
        </w:rPr>
      </w:pPr>
      <w:r w:rsidRPr="003D1798">
        <w:rPr>
          <w:rFonts w:ascii="Arial" w:hAnsi="Arial" w:cs="Arial"/>
          <w:color w:val="A3A3A3"/>
          <w:sz w:val="18"/>
          <w:lang w:val="de-DE"/>
        </w:rPr>
        <w:t>65203 Wiesbaden,</w:t>
      </w:r>
      <w:r w:rsidR="003B4FA4">
        <w:rPr>
          <w:rFonts w:ascii="Arial" w:hAnsi="Arial" w:cs="Arial"/>
          <w:color w:val="A3A3A3"/>
          <w:sz w:val="18"/>
          <w:lang w:val="de-DE"/>
        </w:rPr>
        <w:t xml:space="preserve"> </w:t>
      </w:r>
      <w:r w:rsidRPr="003D1798">
        <w:rPr>
          <w:rFonts w:ascii="Arial" w:hAnsi="Arial" w:cs="Arial"/>
          <w:color w:val="A3A3A3"/>
          <w:sz w:val="18"/>
          <w:lang w:val="de-DE"/>
        </w:rPr>
        <w:t>Germany</w:t>
      </w:r>
    </w:p>
    <w:p w:rsidRPr="003D1798" w:rsidR="000C781B" w:rsidP="003D1798" w:rsidRDefault="000C781B" w14:paraId="7FDF0D83" w14:textId="77777777">
      <w:pPr>
        <w:framePr w:w="1984" w:h="4117" w:hSpace="141" w:wrap="around" w:hAnchor="page" w:vAnchor="text" w:x="9145" w:y="1" w:hRule="exact"/>
        <w:spacing w:line="360" w:lineRule="auto"/>
        <w:rPr>
          <w:rFonts w:ascii="Arial" w:hAnsi="Arial" w:cs="Arial"/>
          <w:color w:val="A3A3A3"/>
          <w:sz w:val="18"/>
          <w:lang w:val="de-DE"/>
        </w:rPr>
      </w:pPr>
    </w:p>
    <w:p w:rsidRPr="00425028" w:rsidR="000C781B" w:rsidP="003D1798" w:rsidRDefault="00000000" w14:paraId="2B1655D9" w14:textId="77777777">
      <w:pPr>
        <w:framePr w:w="1984" w:h="4117" w:hSpace="141" w:wrap="around" w:hAnchor="page" w:vAnchor="text" w:x="9145" w:y="1" w:hRule="exact"/>
        <w:spacing w:line="360" w:lineRule="auto"/>
        <w:rPr>
          <w:rFonts w:ascii="Arial" w:hAnsi="Arial" w:cs="Arial"/>
          <w:color w:val="A3A3A3"/>
          <w:sz w:val="16"/>
          <w:szCs w:val="16"/>
          <w:lang w:val="fr-FR"/>
        </w:rPr>
      </w:pPr>
      <w:hyperlink r:id="Rd081bdc5bace4799">
        <w:r w:rsidRPr="7E3B2A4A" w:rsidR="000C781B">
          <w:rPr>
            <w:rStyle w:val="Hyperlink"/>
            <w:rFonts w:ascii="Arial" w:hAnsi="Arial" w:cs="Arial"/>
            <w:sz w:val="16"/>
            <w:szCs w:val="16"/>
            <w:lang w:val="fr-FR"/>
          </w:rPr>
          <w:t>www.aircon.panasonic.eu</w:t>
        </w:r>
      </w:hyperlink>
    </w:p>
    <w:p w:rsidRPr="00BF2B60" w:rsidR="00CB2F73" w:rsidP="003D1798" w:rsidRDefault="00CB2F73" w14:paraId="2529123E" w14:textId="77777777">
      <w:pPr>
        <w:framePr w:w="1984" w:h="4117" w:hSpace="141" w:wrap="around" w:hAnchor="page" w:vAnchor="text" w:x="9145" w:y="1" w:hRule="exact"/>
        <w:spacing w:line="360" w:lineRule="auto"/>
        <w:jc w:val="both"/>
        <w:rPr>
          <w:rFonts w:ascii="Arial" w:hAnsi="Arial" w:cs="Arial"/>
          <w:color w:val="A3A3A3"/>
          <w:sz w:val="18"/>
          <w:lang w:val="fr-FR"/>
        </w:rPr>
      </w:pPr>
    </w:p>
    <w:p w:rsidR="000D667D" w:rsidP="001579AA" w:rsidRDefault="000D667D" w14:paraId="636FEBA7" w14:textId="703373FA">
      <w:pPr>
        <w:tabs>
          <w:tab w:val="left" w:pos="2208"/>
        </w:tabs>
        <w:spacing w:line="360" w:lineRule="auto"/>
        <w:rPr>
          <w:rFonts w:ascii="Arial" w:hAnsi="Arial" w:cs="Arial"/>
          <w:b/>
          <w:bCs/>
          <w:sz w:val="28"/>
          <w:szCs w:val="28"/>
          <w:lang w:val="cs-CZ"/>
        </w:rPr>
      </w:pPr>
      <w:r>
        <w:rPr>
          <w:rFonts w:ascii="Arial" w:hAnsi="Arial" w:cs="Arial"/>
          <w:b/>
          <w:bCs/>
          <w:sz w:val="28"/>
          <w:szCs w:val="28"/>
          <w:lang w:val="cs-CZ"/>
        </w:rPr>
        <w:t>H</w:t>
      </w:r>
      <w:r w:rsidR="001579AA">
        <w:rPr>
          <w:rFonts w:ascii="Arial" w:hAnsi="Arial" w:cs="Arial"/>
          <w:b/>
          <w:bCs/>
          <w:sz w:val="28"/>
          <w:szCs w:val="28"/>
          <w:lang w:val="cs-CZ"/>
        </w:rPr>
        <w:t xml:space="preserve">eat </w:t>
      </w:r>
      <w:r>
        <w:rPr>
          <w:rFonts w:ascii="Arial" w:hAnsi="Arial" w:cs="Arial"/>
          <w:b/>
          <w:bCs/>
          <w:sz w:val="28"/>
          <w:szCs w:val="28"/>
          <w:lang w:val="cs-CZ"/>
        </w:rPr>
        <w:t>P</w:t>
      </w:r>
      <w:r w:rsidR="001579AA">
        <w:rPr>
          <w:rFonts w:ascii="Arial" w:hAnsi="Arial" w:cs="Arial"/>
          <w:b/>
          <w:bCs/>
          <w:sz w:val="28"/>
          <w:szCs w:val="28"/>
          <w:lang w:val="cs-CZ"/>
        </w:rPr>
        <w:t>ump</w:t>
      </w:r>
      <w:r w:rsidR="004A537C">
        <w:rPr>
          <w:rFonts w:ascii="Arial" w:hAnsi="Arial" w:cs="Arial"/>
          <w:b/>
          <w:bCs/>
          <w:sz w:val="28"/>
          <w:szCs w:val="28"/>
          <w:lang w:val="cs-CZ"/>
        </w:rPr>
        <w:t>s Made</w:t>
      </w:r>
      <w:r w:rsidR="001579AA">
        <w:rPr>
          <w:rFonts w:ascii="Arial" w:hAnsi="Arial" w:cs="Arial"/>
          <w:b/>
          <w:bCs/>
          <w:sz w:val="28"/>
          <w:szCs w:val="28"/>
          <w:lang w:val="cs-CZ"/>
        </w:rPr>
        <w:t xml:space="preserve"> </w:t>
      </w:r>
      <w:r w:rsidR="00136054">
        <w:rPr>
          <w:rFonts w:ascii="Arial" w:hAnsi="Arial" w:cs="Arial"/>
          <w:b/>
          <w:bCs/>
          <w:sz w:val="28"/>
          <w:szCs w:val="28"/>
          <w:lang w:val="cs-CZ"/>
        </w:rPr>
        <w:t>in</w:t>
      </w:r>
      <w:r w:rsidR="00B835A5">
        <w:rPr>
          <w:rFonts w:ascii="Arial" w:hAnsi="Arial" w:cs="Arial"/>
          <w:b/>
          <w:bCs/>
          <w:sz w:val="28"/>
          <w:szCs w:val="28"/>
          <w:lang w:val="cs-CZ"/>
        </w:rPr>
        <w:t xml:space="preserve"> </w:t>
      </w:r>
      <w:r w:rsidR="001579AA">
        <w:rPr>
          <w:rFonts w:ascii="Arial" w:hAnsi="Arial" w:cs="Arial"/>
          <w:b/>
          <w:bCs/>
          <w:sz w:val="28"/>
          <w:szCs w:val="28"/>
          <w:lang w:val="cs-CZ"/>
        </w:rPr>
        <w:t>Europe</w:t>
      </w:r>
    </w:p>
    <w:p w:rsidRPr="000D667D" w:rsidR="001579AA" w:rsidP="00AE6B72" w:rsidRDefault="006A643D" w14:paraId="2D0FB553" w14:textId="17983B50">
      <w:pPr>
        <w:tabs>
          <w:tab w:val="left" w:pos="2208"/>
        </w:tabs>
        <w:spacing w:line="360" w:lineRule="auto"/>
        <w:jc w:val="both"/>
        <w:rPr>
          <w:rFonts w:ascii="Arial" w:hAnsi="Arial" w:cs="Arial"/>
          <w:b/>
          <w:bCs/>
          <w:sz w:val="22"/>
          <w:szCs w:val="22"/>
          <w:lang w:val="cs-CZ"/>
        </w:rPr>
      </w:pPr>
      <w:r>
        <w:rPr>
          <w:rFonts w:ascii="Arial" w:hAnsi="Arial" w:cs="Arial"/>
          <w:b/>
          <w:bCs/>
          <w:sz w:val="22"/>
          <w:szCs w:val="22"/>
          <w:lang w:val="cs-CZ"/>
        </w:rPr>
        <w:t xml:space="preserve">The </w:t>
      </w:r>
      <w:r w:rsidR="00E5428F">
        <w:rPr>
          <w:rFonts w:ascii="Arial" w:hAnsi="Arial" w:cs="Arial"/>
          <w:b/>
          <w:bCs/>
          <w:sz w:val="22"/>
          <w:szCs w:val="22"/>
          <w:lang w:val="cs-CZ"/>
        </w:rPr>
        <w:t xml:space="preserve">demand for </w:t>
      </w:r>
      <w:r>
        <w:rPr>
          <w:rFonts w:ascii="Arial" w:hAnsi="Arial" w:cs="Arial"/>
          <w:b/>
          <w:bCs/>
          <w:sz w:val="22"/>
          <w:szCs w:val="22"/>
          <w:lang w:val="cs-CZ"/>
        </w:rPr>
        <w:t xml:space="preserve">low carbon heating, and </w:t>
      </w:r>
      <w:r w:rsidR="00E5428F">
        <w:rPr>
          <w:rFonts w:ascii="Arial" w:hAnsi="Arial" w:cs="Arial"/>
          <w:b/>
          <w:bCs/>
          <w:sz w:val="22"/>
          <w:szCs w:val="22"/>
          <w:lang w:val="cs-CZ"/>
        </w:rPr>
        <w:t>reliable</w:t>
      </w:r>
      <w:r>
        <w:rPr>
          <w:rFonts w:ascii="Arial" w:hAnsi="Arial" w:cs="Arial"/>
          <w:b/>
          <w:bCs/>
          <w:sz w:val="22"/>
          <w:szCs w:val="22"/>
          <w:lang w:val="cs-CZ"/>
        </w:rPr>
        <w:t xml:space="preserve"> energy-efficient</w:t>
      </w:r>
      <w:r w:rsidR="00115B5C">
        <w:rPr>
          <w:rFonts w:ascii="Arial" w:hAnsi="Arial" w:cs="Arial"/>
          <w:b/>
          <w:bCs/>
          <w:sz w:val="22"/>
          <w:szCs w:val="22"/>
          <w:lang w:val="cs-CZ"/>
        </w:rPr>
        <w:t xml:space="preserve"> heat pumps driv</w:t>
      </w:r>
      <w:r>
        <w:rPr>
          <w:rFonts w:ascii="Arial" w:hAnsi="Arial" w:cs="Arial"/>
          <w:b/>
          <w:bCs/>
          <w:sz w:val="22"/>
          <w:szCs w:val="22"/>
          <w:lang w:val="cs-CZ"/>
        </w:rPr>
        <w:t>es</w:t>
      </w:r>
      <w:r w:rsidR="00115B5C">
        <w:rPr>
          <w:rFonts w:ascii="Arial" w:hAnsi="Arial" w:cs="Arial"/>
          <w:b/>
          <w:bCs/>
          <w:sz w:val="22"/>
          <w:szCs w:val="22"/>
          <w:lang w:val="cs-CZ"/>
        </w:rPr>
        <w:t xml:space="preserve"> </w:t>
      </w:r>
      <w:r w:rsidR="004F262C">
        <w:rPr>
          <w:rFonts w:ascii="Arial" w:hAnsi="Arial" w:cs="Arial"/>
          <w:b/>
          <w:bCs/>
          <w:sz w:val="22"/>
          <w:szCs w:val="22"/>
          <w:lang w:val="cs-CZ"/>
        </w:rPr>
        <w:t xml:space="preserve">investment in </w:t>
      </w:r>
      <w:r>
        <w:rPr>
          <w:rFonts w:ascii="Arial" w:hAnsi="Arial" w:cs="Arial"/>
          <w:b/>
          <w:bCs/>
          <w:sz w:val="22"/>
          <w:szCs w:val="22"/>
          <w:lang w:val="cs-CZ"/>
        </w:rPr>
        <w:t xml:space="preserve">local </w:t>
      </w:r>
      <w:r w:rsidR="004F262C">
        <w:rPr>
          <w:rFonts w:ascii="Arial" w:hAnsi="Arial" w:cs="Arial"/>
          <w:b/>
          <w:bCs/>
          <w:sz w:val="22"/>
          <w:szCs w:val="22"/>
          <w:lang w:val="cs-CZ"/>
        </w:rPr>
        <w:t>production</w:t>
      </w:r>
      <w:r w:rsidRPr="000D667D" w:rsidR="00FF1271">
        <w:rPr>
          <w:rFonts w:ascii="Arial" w:hAnsi="Arial" w:cs="Arial"/>
          <w:b/>
          <w:bCs/>
          <w:sz w:val="22"/>
          <w:szCs w:val="22"/>
          <w:lang w:val="cs-CZ"/>
        </w:rPr>
        <w:t xml:space="preserve"> </w:t>
      </w:r>
    </w:p>
    <w:p w:rsidRPr="007B6ADA" w:rsidR="006D3ED9" w:rsidP="00E71ECC" w:rsidRDefault="00E71ECC" w14:paraId="40DAD7D4" w14:textId="5AA97C4C">
      <w:pPr>
        <w:tabs>
          <w:tab w:val="left" w:pos="2208"/>
        </w:tabs>
        <w:spacing w:line="360" w:lineRule="auto"/>
        <w:rPr>
          <w:rFonts w:ascii="Arial" w:hAnsi="Arial" w:cs="Arial"/>
          <w:b/>
          <w:bCs/>
          <w:sz w:val="22"/>
          <w:szCs w:val="22"/>
        </w:rPr>
      </w:pPr>
      <w:r>
        <w:rPr>
          <w:rFonts w:ascii="Arial" w:hAnsi="Arial" w:cs="Arial"/>
          <w:b/>
          <w:bCs/>
          <w:sz w:val="22"/>
          <w:szCs w:val="22"/>
        </w:rPr>
        <w:tab/>
      </w:r>
    </w:p>
    <w:p w:rsidR="003B1CF1" w:rsidP="1876DA52" w:rsidRDefault="0035432E" w14:paraId="35552CDD" w14:textId="1B7A0982">
      <w:pPr>
        <w:spacing w:line="360" w:lineRule="auto"/>
        <w:jc w:val="both"/>
        <w:rPr>
          <w:rFonts w:ascii="Arial" w:hAnsi="Arial" w:cs="Arial"/>
          <w:sz w:val="20"/>
          <w:szCs w:val="20"/>
        </w:rPr>
      </w:pPr>
      <w:r w:rsidRPr="122D32B0" w:rsidR="0035432E">
        <w:rPr>
          <w:rFonts w:ascii="Arial" w:hAnsi="Arial" w:cs="Arial"/>
          <w:b w:val="1"/>
          <w:bCs w:val="1"/>
          <w:sz w:val="20"/>
          <w:szCs w:val="20"/>
        </w:rPr>
        <w:t xml:space="preserve">Wiesbaden, Germany, </w:t>
      </w:r>
      <w:r w:rsidRPr="122D32B0" w:rsidR="000C01CA">
        <w:rPr>
          <w:rFonts w:ascii="Arial" w:hAnsi="Arial" w:cs="Arial"/>
          <w:b w:val="1"/>
          <w:bCs w:val="1"/>
          <w:sz w:val="20"/>
          <w:szCs w:val="20"/>
        </w:rPr>
        <w:t>August</w:t>
      </w:r>
      <w:r w:rsidRPr="122D32B0" w:rsidR="00363F09">
        <w:rPr>
          <w:rFonts w:ascii="Arial" w:hAnsi="Arial" w:cs="Arial"/>
          <w:b w:val="1"/>
          <w:bCs w:val="1"/>
          <w:sz w:val="20"/>
          <w:szCs w:val="20"/>
        </w:rPr>
        <w:t xml:space="preserve"> </w:t>
      </w:r>
      <w:r w:rsidRPr="122D32B0" w:rsidR="18296C97">
        <w:rPr>
          <w:rFonts w:ascii="Arial" w:hAnsi="Arial" w:cs="Arial"/>
          <w:b w:val="1"/>
          <w:bCs w:val="1"/>
          <w:sz w:val="20"/>
          <w:szCs w:val="20"/>
        </w:rPr>
        <w:t>29</w:t>
      </w:r>
      <w:r w:rsidRPr="122D32B0" w:rsidR="18296C97">
        <w:rPr>
          <w:rFonts w:ascii="Arial" w:hAnsi="Arial" w:cs="Arial"/>
          <w:b w:val="1"/>
          <w:bCs w:val="1"/>
          <w:sz w:val="20"/>
          <w:szCs w:val="20"/>
          <w:vertAlign w:val="superscript"/>
        </w:rPr>
        <w:t>th</w:t>
      </w:r>
      <w:r w:rsidRPr="122D32B0" w:rsidR="00983E06">
        <w:rPr>
          <w:rFonts w:ascii="Arial" w:hAnsi="Arial" w:cs="Arial"/>
          <w:b w:val="1"/>
          <w:bCs w:val="1"/>
          <w:sz w:val="20"/>
          <w:szCs w:val="20"/>
        </w:rPr>
        <w:t>,</w:t>
      </w:r>
      <w:r w:rsidRPr="122D32B0" w:rsidR="00983E06">
        <w:rPr>
          <w:rFonts w:ascii="Arial" w:hAnsi="Arial" w:cs="Arial"/>
          <w:b w:val="1"/>
          <w:bCs w:val="1"/>
          <w:sz w:val="20"/>
          <w:szCs w:val="20"/>
        </w:rPr>
        <w:t xml:space="preserve"> 2023</w:t>
      </w:r>
      <w:r w:rsidRPr="122D32B0" w:rsidR="0035432E">
        <w:rPr>
          <w:rFonts w:ascii="Arial" w:hAnsi="Arial" w:cs="Arial"/>
          <w:b w:val="1"/>
          <w:bCs w:val="1"/>
          <w:sz w:val="20"/>
          <w:szCs w:val="20"/>
        </w:rPr>
        <w:t xml:space="preserve"> –</w:t>
      </w:r>
      <w:r w:rsidRPr="122D32B0" w:rsidR="00F2494F">
        <w:rPr>
          <w:rFonts w:ascii="Arial" w:hAnsi="Arial" w:cs="Arial"/>
          <w:b w:val="1"/>
          <w:bCs w:val="1"/>
          <w:sz w:val="20"/>
          <w:szCs w:val="20"/>
        </w:rPr>
        <w:t xml:space="preserve"> </w:t>
      </w:r>
      <w:r w:rsidRPr="122D32B0" w:rsidR="00AE6B72">
        <w:rPr>
          <w:rFonts w:ascii="Arial" w:hAnsi="Arial" w:cs="Arial"/>
          <w:sz w:val="20"/>
          <w:szCs w:val="20"/>
        </w:rPr>
        <w:t>This</w:t>
      </w:r>
      <w:r w:rsidRPr="122D32B0" w:rsidR="00772A08">
        <w:rPr>
          <w:rFonts w:ascii="Arial" w:hAnsi="Arial" w:cs="Arial"/>
          <w:sz w:val="20"/>
          <w:szCs w:val="20"/>
        </w:rPr>
        <w:t xml:space="preserve"> summer</w:t>
      </w:r>
      <w:r w:rsidRPr="122D32B0" w:rsidR="00AE6B72">
        <w:rPr>
          <w:rFonts w:ascii="Arial" w:hAnsi="Arial" w:cs="Arial"/>
          <w:sz w:val="20"/>
          <w:szCs w:val="20"/>
        </w:rPr>
        <w:t>,</w:t>
      </w:r>
      <w:r w:rsidRPr="122D32B0" w:rsidR="00AE6B72">
        <w:rPr>
          <w:rFonts w:ascii="Arial" w:hAnsi="Arial" w:cs="Arial"/>
          <w:b w:val="1"/>
          <w:bCs w:val="1"/>
          <w:sz w:val="20"/>
          <w:szCs w:val="20"/>
        </w:rPr>
        <w:t xml:space="preserve"> </w:t>
      </w:r>
      <w:r w:rsidRPr="122D32B0" w:rsidR="00F2494F">
        <w:rPr>
          <w:rFonts w:ascii="Arial" w:hAnsi="Arial" w:cs="Arial"/>
          <w:sz w:val="20"/>
          <w:szCs w:val="20"/>
        </w:rPr>
        <w:t>Panasonic Heating &amp; Cooling Solutions</w:t>
      </w:r>
      <w:r w:rsidRPr="122D32B0" w:rsidR="00931990">
        <w:rPr>
          <w:rFonts w:ascii="Arial" w:hAnsi="Arial" w:cs="Arial"/>
          <w:sz w:val="20"/>
          <w:szCs w:val="20"/>
        </w:rPr>
        <w:t xml:space="preserve"> </w:t>
      </w:r>
      <w:r w:rsidRPr="122D32B0" w:rsidR="004F262C">
        <w:rPr>
          <w:rFonts w:ascii="Arial" w:hAnsi="Arial" w:cs="Arial"/>
          <w:sz w:val="20"/>
          <w:szCs w:val="20"/>
        </w:rPr>
        <w:t>marked</w:t>
      </w:r>
      <w:r w:rsidRPr="122D32B0" w:rsidR="009F33E3">
        <w:rPr>
          <w:rFonts w:ascii="Arial" w:hAnsi="Arial" w:cs="Arial"/>
          <w:sz w:val="20"/>
          <w:szCs w:val="20"/>
        </w:rPr>
        <w:t xml:space="preserve"> an historic milestone in its heat pump manufacturing with </w:t>
      </w:r>
      <w:r w:rsidRPr="122D32B0" w:rsidR="005A6CC9">
        <w:rPr>
          <w:rFonts w:ascii="Arial" w:hAnsi="Arial" w:cs="Arial"/>
          <w:sz w:val="20"/>
          <w:szCs w:val="20"/>
        </w:rPr>
        <w:t xml:space="preserve">full production of its latest </w:t>
      </w:r>
      <w:r w:rsidRPr="122D32B0" w:rsidR="00DF4444">
        <w:rPr>
          <w:rFonts w:ascii="Arial" w:hAnsi="Arial" w:cs="Arial"/>
          <w:sz w:val="20"/>
          <w:szCs w:val="20"/>
        </w:rPr>
        <w:t xml:space="preserve">AQUAREA </w:t>
      </w:r>
      <w:r w:rsidRPr="122D32B0" w:rsidR="005A6CC9">
        <w:rPr>
          <w:rFonts w:ascii="Arial" w:hAnsi="Arial" w:cs="Arial"/>
          <w:sz w:val="20"/>
          <w:szCs w:val="20"/>
        </w:rPr>
        <w:t>L Series, a new generation of heat pump using R290 natural refrigerant, now being produced completely in Europe.</w:t>
      </w:r>
    </w:p>
    <w:p w:rsidR="00C266E8" w:rsidP="003B1CF1" w:rsidRDefault="00C266E8" w14:paraId="4B134957" w14:textId="77777777">
      <w:pPr>
        <w:spacing w:line="360" w:lineRule="auto"/>
        <w:jc w:val="both"/>
        <w:rPr>
          <w:rFonts w:ascii="Arial" w:hAnsi="Arial" w:cs="Arial"/>
          <w:bCs/>
          <w:sz w:val="20"/>
          <w:szCs w:val="20"/>
        </w:rPr>
      </w:pPr>
    </w:p>
    <w:p w:rsidRPr="00253F50" w:rsidR="00253F50" w:rsidP="3CDD4848" w:rsidRDefault="00772A08" w14:paraId="48AEA874" w14:textId="1ED9288E" w14:noSpellErr="1">
      <w:pPr>
        <w:spacing w:line="360" w:lineRule="auto"/>
        <w:jc w:val="both"/>
        <w:rPr>
          <w:rFonts w:ascii="Arial" w:hAnsi="Arial" w:cs="Arial"/>
          <w:sz w:val="20"/>
          <w:szCs w:val="20"/>
        </w:rPr>
      </w:pPr>
      <w:r w:rsidRPr="3CDD4848" w:rsidR="00772A08">
        <w:rPr>
          <w:rFonts w:ascii="Arial" w:hAnsi="Arial" w:cs="Arial"/>
          <w:sz w:val="20"/>
          <w:szCs w:val="20"/>
        </w:rPr>
        <w:t xml:space="preserve">Panasonic’s </w:t>
      </w:r>
      <w:r w:rsidRPr="3CDD4848" w:rsidR="00522131">
        <w:rPr>
          <w:rFonts w:ascii="Arial" w:hAnsi="Arial" w:cs="Arial"/>
          <w:sz w:val="20"/>
          <w:szCs w:val="20"/>
        </w:rPr>
        <w:t xml:space="preserve">AQUAREA </w:t>
      </w:r>
      <w:r w:rsidRPr="3CDD4848" w:rsidR="00C266E8">
        <w:rPr>
          <w:rFonts w:ascii="Arial" w:hAnsi="Arial" w:cs="Arial"/>
          <w:sz w:val="20"/>
          <w:szCs w:val="20"/>
        </w:rPr>
        <w:t>h</w:t>
      </w:r>
      <w:r w:rsidRPr="3CDD4848" w:rsidR="00522131">
        <w:rPr>
          <w:rFonts w:ascii="Arial" w:hAnsi="Arial" w:cs="Arial"/>
          <w:sz w:val="20"/>
          <w:szCs w:val="20"/>
        </w:rPr>
        <w:t xml:space="preserve">eat </w:t>
      </w:r>
      <w:r w:rsidRPr="3CDD4848" w:rsidR="00C266E8">
        <w:rPr>
          <w:rFonts w:ascii="Arial" w:hAnsi="Arial" w:cs="Arial"/>
          <w:sz w:val="20"/>
          <w:szCs w:val="20"/>
        </w:rPr>
        <w:t>p</w:t>
      </w:r>
      <w:r w:rsidRPr="3CDD4848" w:rsidR="00522131">
        <w:rPr>
          <w:rFonts w:ascii="Arial" w:hAnsi="Arial" w:cs="Arial"/>
          <w:sz w:val="20"/>
          <w:szCs w:val="20"/>
        </w:rPr>
        <w:t xml:space="preserve">umps </w:t>
      </w:r>
      <w:r w:rsidRPr="3CDD4848" w:rsidR="00522131">
        <w:rPr>
          <w:rFonts w:ascii="Arial" w:hAnsi="Arial" w:cs="Arial"/>
          <w:sz w:val="20"/>
          <w:szCs w:val="20"/>
        </w:rPr>
        <w:t xml:space="preserve">were launched </w:t>
      </w:r>
      <w:r w:rsidRPr="3CDD4848" w:rsidR="00522131">
        <w:rPr>
          <w:rFonts w:ascii="Arial" w:hAnsi="Arial" w:cs="Arial"/>
          <w:sz w:val="20"/>
          <w:szCs w:val="20"/>
        </w:rPr>
        <w:t xml:space="preserve">in Europe in </w:t>
      </w:r>
      <w:r w:rsidRPr="3CDD4848" w:rsidR="00522131">
        <w:rPr>
          <w:rFonts w:ascii="Arial" w:hAnsi="Arial" w:cs="Arial"/>
          <w:sz w:val="20"/>
          <w:szCs w:val="20"/>
        </w:rPr>
        <w:t>20</w:t>
      </w:r>
      <w:r w:rsidRPr="3CDD4848" w:rsidR="00675824">
        <w:rPr>
          <w:rFonts w:ascii="Arial" w:hAnsi="Arial" w:cs="Arial"/>
          <w:sz w:val="20"/>
          <w:szCs w:val="20"/>
        </w:rPr>
        <w:t>10</w:t>
      </w:r>
      <w:r w:rsidRPr="3CDD4848" w:rsidR="00C266E8">
        <w:rPr>
          <w:rFonts w:ascii="Arial" w:hAnsi="Arial" w:cs="Arial"/>
          <w:sz w:val="20"/>
          <w:szCs w:val="20"/>
        </w:rPr>
        <w:t xml:space="preserve"> </w:t>
      </w:r>
      <w:r w:rsidRPr="3CDD4848" w:rsidR="00C266E8">
        <w:rPr>
          <w:rFonts w:ascii="Arial" w:hAnsi="Arial" w:cs="Arial"/>
          <w:sz w:val="20"/>
          <w:szCs w:val="20"/>
        </w:rPr>
        <w:t xml:space="preserve">following </w:t>
      </w:r>
      <w:r w:rsidRPr="3CDD4848" w:rsidR="00C266E8">
        <w:rPr>
          <w:rFonts w:ascii="Arial" w:hAnsi="Arial" w:cs="Arial"/>
          <w:sz w:val="20"/>
          <w:szCs w:val="20"/>
        </w:rPr>
        <w:t>exceptional growth for heat pumps as a sustainable source of heating and hot waters supply.</w:t>
      </w:r>
      <w:r w:rsidRPr="3CDD4848" w:rsidR="00253F50">
        <w:rPr>
          <w:rFonts w:ascii="Arial" w:hAnsi="Arial" w:cs="Arial"/>
          <w:sz w:val="20"/>
          <w:szCs w:val="20"/>
        </w:rPr>
        <w:t xml:space="preserve"> D</w:t>
      </w:r>
      <w:r w:rsidRPr="3CDD4848" w:rsidR="00253F50">
        <w:rPr>
          <w:rFonts w:ascii="Arial" w:hAnsi="Arial" w:cs="Arial"/>
          <w:sz w:val="20"/>
          <w:szCs w:val="20"/>
        </w:rPr>
        <w:t>emand for AQUAREA</w:t>
      </w:r>
      <w:r w:rsidRPr="3CDD4848" w:rsidR="00253F50">
        <w:rPr>
          <w:rFonts w:ascii="Arial" w:hAnsi="Arial" w:cs="Arial"/>
          <w:sz w:val="20"/>
          <w:szCs w:val="20"/>
        </w:rPr>
        <w:t xml:space="preserve"> heat pumps</w:t>
      </w:r>
      <w:r w:rsidRPr="3CDD4848" w:rsidR="00253F50">
        <w:rPr>
          <w:rFonts w:ascii="Arial" w:hAnsi="Arial" w:cs="Arial"/>
          <w:sz w:val="20"/>
          <w:szCs w:val="20"/>
        </w:rPr>
        <w:t xml:space="preserve"> has grown significantly faster than the market.</w:t>
      </w:r>
    </w:p>
    <w:p w:rsidRPr="00772A08" w:rsidR="00772A08" w:rsidP="3CDD4848" w:rsidRDefault="00253F50" w14:paraId="7A95A514" w14:textId="72D05D05">
      <w:pPr>
        <w:spacing w:line="360" w:lineRule="auto"/>
        <w:jc w:val="both"/>
        <w:rPr>
          <w:rFonts w:ascii="Arial" w:hAnsi="Arial" w:cs="Arial"/>
          <w:sz w:val="20"/>
          <w:szCs w:val="20"/>
        </w:rPr>
      </w:pPr>
      <w:r w:rsidRPr="3CDD4848" w:rsidR="00253F50">
        <w:rPr>
          <w:rFonts w:ascii="Arial" w:hAnsi="Arial" w:cs="Arial"/>
          <w:sz w:val="20"/>
          <w:szCs w:val="20"/>
        </w:rPr>
        <w:t xml:space="preserve">While the European market doubled in size between 2019 to 2022 to 3 million heat pump units sold, </w:t>
      </w:r>
      <w:r w:rsidRPr="3CDD4848" w:rsidR="00772A08">
        <w:rPr>
          <w:rFonts w:ascii="Arial" w:hAnsi="Arial" w:cs="Arial"/>
          <w:sz w:val="20"/>
          <w:szCs w:val="20"/>
        </w:rPr>
        <w:t>Panasonic</w:t>
      </w:r>
      <w:r w:rsidRPr="3CDD4848" w:rsidR="00253F50">
        <w:rPr>
          <w:rFonts w:ascii="Arial" w:hAnsi="Arial" w:cs="Arial"/>
          <w:sz w:val="20"/>
          <w:szCs w:val="20"/>
        </w:rPr>
        <w:t xml:space="preserve"> grew over 4 times in the same period.</w:t>
      </w:r>
      <w:r w:rsidRPr="3CDD4848" w:rsidR="00253F50">
        <w:rPr>
          <w:rFonts w:ascii="Arial" w:hAnsi="Arial" w:cs="Arial"/>
          <w:sz w:val="20"/>
          <w:szCs w:val="20"/>
        </w:rPr>
        <w:t xml:space="preserve"> </w:t>
      </w:r>
      <w:r w:rsidRPr="3CDD4848" w:rsidR="00772A08">
        <w:rPr>
          <w:rFonts w:ascii="Arial" w:hAnsi="Arial" w:cs="Arial"/>
          <w:sz w:val="20"/>
          <w:szCs w:val="20"/>
        </w:rPr>
        <w:t>“</w:t>
      </w:r>
      <w:r w:rsidRPr="3CDD4848" w:rsidR="00253F50">
        <w:rPr>
          <w:rFonts w:ascii="Arial" w:hAnsi="Arial" w:cs="Arial"/>
          <w:sz w:val="20"/>
          <w:szCs w:val="20"/>
        </w:rPr>
        <w:t>And we foresee that demand will grow 10 times by 2030</w:t>
      </w:r>
      <w:r w:rsidRPr="3CDD4848" w:rsidR="00772A08">
        <w:rPr>
          <w:rFonts w:ascii="Arial" w:hAnsi="Arial" w:cs="Arial"/>
          <w:sz w:val="20"/>
          <w:szCs w:val="20"/>
        </w:rPr>
        <w:t xml:space="preserve">”, says </w:t>
      </w:r>
      <w:r w:rsidRPr="3CDD4848" w:rsidR="00772A08">
        <w:rPr>
          <w:rFonts w:ascii="Arial" w:hAnsi="Arial" w:cs="Arial"/>
          <w:sz w:val="20"/>
          <w:szCs w:val="20"/>
        </w:rPr>
        <w:t>Enrique Vilamitjana</w:t>
      </w:r>
      <w:r w:rsidRPr="3CDD4848" w:rsidR="527675CF">
        <w:rPr>
          <w:rFonts w:ascii="Arial" w:hAnsi="Arial" w:cs="Arial"/>
          <w:sz w:val="20"/>
          <w:szCs w:val="20"/>
        </w:rPr>
        <w:t xml:space="preserve">, </w:t>
      </w:r>
    </w:p>
    <w:p w:rsidR="00522131" w:rsidP="00772A08" w:rsidRDefault="00772A08" w14:paraId="6EDCBC57" w14:textId="41A47F05">
      <w:pPr>
        <w:spacing w:line="360" w:lineRule="auto"/>
        <w:jc w:val="both"/>
        <w:rPr>
          <w:rFonts w:ascii="Arial" w:hAnsi="Arial" w:cs="Arial"/>
          <w:bCs/>
          <w:sz w:val="20"/>
          <w:szCs w:val="20"/>
        </w:rPr>
      </w:pPr>
      <w:r w:rsidRPr="00772A08">
        <w:rPr>
          <w:rFonts w:ascii="Arial" w:hAnsi="Arial" w:cs="Arial"/>
          <w:bCs/>
          <w:sz w:val="20"/>
          <w:szCs w:val="20"/>
        </w:rPr>
        <w:t>Managing Director</w:t>
      </w:r>
      <w:r>
        <w:rPr>
          <w:rFonts w:ascii="Arial" w:hAnsi="Arial" w:cs="Arial"/>
          <w:bCs/>
          <w:sz w:val="20"/>
          <w:szCs w:val="20"/>
        </w:rPr>
        <w:t xml:space="preserve">, </w:t>
      </w:r>
      <w:r w:rsidRPr="00772A08">
        <w:rPr>
          <w:rFonts w:ascii="Arial" w:hAnsi="Arial" w:cs="Arial"/>
          <w:bCs/>
          <w:sz w:val="20"/>
          <w:szCs w:val="20"/>
        </w:rPr>
        <w:t>Panasonic Heating Ventilation Air-Conditioning Europe</w:t>
      </w:r>
      <w:r>
        <w:rPr>
          <w:rFonts w:ascii="Arial" w:hAnsi="Arial" w:cs="Arial"/>
          <w:bCs/>
          <w:sz w:val="20"/>
          <w:szCs w:val="20"/>
        </w:rPr>
        <w:t>.</w:t>
      </w:r>
    </w:p>
    <w:p w:rsidR="00573A5F" w:rsidP="00C86890" w:rsidRDefault="003B1CF1" w14:paraId="4121199A" w14:textId="431176C9">
      <w:pPr>
        <w:spacing w:line="360" w:lineRule="auto"/>
        <w:rPr>
          <w:rFonts w:ascii="Arial" w:hAnsi="Arial" w:cs="Arial"/>
          <w:bCs/>
          <w:sz w:val="20"/>
          <w:szCs w:val="20"/>
        </w:rPr>
      </w:pPr>
      <w:r w:rsidRPr="00EE2F23">
        <w:rPr>
          <w:rFonts w:ascii="Arial" w:hAnsi="Arial" w:cs="Arial"/>
          <w:bCs/>
          <w:sz w:val="20"/>
          <w:szCs w:val="20"/>
        </w:rPr>
        <w:t>Due to the rising environmental awareness</w:t>
      </w:r>
      <w:r w:rsidR="00772A08">
        <w:rPr>
          <w:rFonts w:ascii="Arial" w:hAnsi="Arial" w:cs="Arial"/>
          <w:bCs/>
          <w:sz w:val="20"/>
          <w:szCs w:val="20"/>
        </w:rPr>
        <w:t xml:space="preserve"> and the massive trend towards electrification of the heating sector</w:t>
      </w:r>
      <w:r w:rsidRPr="00EE2F23">
        <w:rPr>
          <w:rFonts w:ascii="Arial" w:hAnsi="Arial" w:cs="Arial"/>
          <w:bCs/>
          <w:sz w:val="20"/>
          <w:szCs w:val="20"/>
        </w:rPr>
        <w:t>, there has been a pressing need for Panasonic to establish a production capacity to meet such growing demand</w:t>
      </w:r>
      <w:r w:rsidR="00573A5F">
        <w:rPr>
          <w:rFonts w:ascii="Arial" w:hAnsi="Arial" w:cs="Arial"/>
          <w:bCs/>
          <w:sz w:val="20"/>
          <w:szCs w:val="20"/>
        </w:rPr>
        <w:t xml:space="preserve"> and t</w:t>
      </w:r>
      <w:r w:rsidRPr="00C05C6E" w:rsidR="00573A5F">
        <w:rPr>
          <w:rFonts w:ascii="Arial" w:hAnsi="Arial" w:cs="Arial"/>
          <w:bCs/>
          <w:sz w:val="20"/>
          <w:szCs w:val="20"/>
        </w:rPr>
        <w:t xml:space="preserve">o </w:t>
      </w:r>
      <w:r w:rsidR="00573A5F">
        <w:rPr>
          <w:rFonts w:ascii="Arial" w:hAnsi="Arial" w:cs="Arial"/>
          <w:bCs/>
          <w:sz w:val="20"/>
          <w:szCs w:val="20"/>
        </w:rPr>
        <w:t xml:space="preserve">help </w:t>
      </w:r>
      <w:r w:rsidRPr="00C05C6E" w:rsidR="00573A5F">
        <w:rPr>
          <w:rFonts w:ascii="Arial" w:hAnsi="Arial" w:cs="Arial"/>
          <w:bCs/>
          <w:sz w:val="20"/>
          <w:szCs w:val="20"/>
        </w:rPr>
        <w:t xml:space="preserve">make homes </w:t>
      </w:r>
      <w:r w:rsidR="00573A5F">
        <w:rPr>
          <w:rFonts w:ascii="Arial" w:hAnsi="Arial" w:cs="Arial"/>
          <w:bCs/>
          <w:sz w:val="20"/>
          <w:szCs w:val="20"/>
        </w:rPr>
        <w:t xml:space="preserve">even </w:t>
      </w:r>
      <w:r w:rsidRPr="00C05C6E" w:rsidR="00573A5F">
        <w:rPr>
          <w:rFonts w:ascii="Arial" w:hAnsi="Arial" w:cs="Arial"/>
          <w:bCs/>
          <w:sz w:val="20"/>
          <w:szCs w:val="20"/>
        </w:rPr>
        <w:t>greener</w:t>
      </w:r>
      <w:r w:rsidR="00573A5F">
        <w:rPr>
          <w:rFonts w:ascii="Arial" w:hAnsi="Arial" w:cs="Arial"/>
          <w:bCs/>
          <w:sz w:val="20"/>
          <w:szCs w:val="20"/>
        </w:rPr>
        <w:t>.</w:t>
      </w:r>
      <w:r w:rsidR="00772A08">
        <w:rPr>
          <w:rFonts w:ascii="Arial" w:hAnsi="Arial" w:cs="Arial"/>
          <w:bCs/>
          <w:sz w:val="20"/>
          <w:szCs w:val="20"/>
        </w:rPr>
        <w:t xml:space="preserve"> </w:t>
      </w:r>
    </w:p>
    <w:p w:rsidR="003B1CF1" w:rsidP="003B1CF1" w:rsidRDefault="003B1CF1" w14:paraId="3363A340" w14:textId="2DE00BB4">
      <w:pPr>
        <w:spacing w:line="360" w:lineRule="auto"/>
        <w:jc w:val="both"/>
        <w:rPr>
          <w:rFonts w:ascii="Arial" w:hAnsi="Arial" w:cs="Arial"/>
          <w:bCs/>
          <w:sz w:val="20"/>
          <w:szCs w:val="20"/>
        </w:rPr>
      </w:pPr>
    </w:p>
    <w:p w:rsidR="009B7DB9" w:rsidP="3CDD4848" w:rsidRDefault="00C86890" w14:paraId="562C643C" w14:textId="0318FD67">
      <w:pPr>
        <w:pStyle w:val="Normal"/>
        <w:bidi w:val="0"/>
        <w:spacing w:before="0" w:beforeAutospacing="off" w:after="0" w:afterAutospacing="off" w:line="360" w:lineRule="auto"/>
        <w:ind w:left="0" w:right="0"/>
        <w:jc w:val="both"/>
        <w:rPr>
          <w:rFonts w:ascii="Arial" w:hAnsi="Arial" w:cs="Arial"/>
          <w:sz w:val="20"/>
          <w:szCs w:val="20"/>
        </w:rPr>
      </w:pPr>
      <w:r w:rsidRPr="3CDD4848" w:rsidR="00C86890">
        <w:rPr>
          <w:rFonts w:ascii="Arial" w:hAnsi="Arial" w:cs="Arial"/>
          <w:sz w:val="20"/>
          <w:szCs w:val="20"/>
        </w:rPr>
        <w:t>Transferring</w:t>
      </w:r>
      <w:r w:rsidRPr="3CDD4848" w:rsidR="00C31DAF">
        <w:rPr>
          <w:rFonts w:ascii="Arial" w:hAnsi="Arial" w:cs="Arial"/>
          <w:sz w:val="20"/>
          <w:szCs w:val="20"/>
        </w:rPr>
        <w:t xml:space="preserve"> </w:t>
      </w:r>
      <w:r w:rsidRPr="3CDD4848" w:rsidR="087B90C4">
        <w:rPr>
          <w:rFonts w:ascii="Arial" w:hAnsi="Arial" w:cs="Arial"/>
          <w:sz w:val="20"/>
          <w:szCs w:val="20"/>
        </w:rPr>
        <w:t xml:space="preserve">the full </w:t>
      </w:r>
      <w:r w:rsidRPr="3CDD4848" w:rsidR="00C31DAF">
        <w:rPr>
          <w:rFonts w:ascii="Arial" w:hAnsi="Arial" w:cs="Arial"/>
          <w:sz w:val="20"/>
          <w:szCs w:val="20"/>
        </w:rPr>
        <w:t xml:space="preserve">production </w:t>
      </w:r>
      <w:r w:rsidRPr="3CDD4848" w:rsidR="5F7E1A47">
        <w:rPr>
          <w:rFonts w:ascii="Segoe UI" w:hAnsi="Segoe UI" w:eastAsia="Segoe UI" w:cs="Segoe UI"/>
          <w:noProof w:val="0"/>
          <w:sz w:val="18"/>
          <w:szCs w:val="18"/>
          <w:lang w:val="en-GB"/>
        </w:rPr>
        <w:t>of its lates</w:t>
      </w:r>
      <w:r w:rsidRPr="3CDD4848" w:rsidR="5F7E1A47">
        <w:rPr>
          <w:rFonts w:ascii="Arial" w:hAnsi="Arial" w:eastAsia="MS Mincho" w:cs="Arial"/>
          <w:noProof w:val="0"/>
          <w:sz w:val="20"/>
          <w:szCs w:val="20"/>
          <w:lang w:val="en-GB" w:eastAsia="en-US"/>
        </w:rPr>
        <w:t xml:space="preserve">t Aquarea L Series, a new generation of heat pump using R290 natural refrigerant, </w:t>
      </w:r>
      <w:r w:rsidRPr="3CDD4848" w:rsidR="00C31DAF">
        <w:rPr>
          <w:rFonts w:ascii="Arial" w:hAnsi="Arial" w:eastAsia="MS Mincho" w:cs="Arial"/>
          <w:sz w:val="20"/>
          <w:szCs w:val="20"/>
          <w:lang w:eastAsia="en-US"/>
        </w:rPr>
        <w:t>from Asia to Europe</w:t>
      </w:r>
      <w:r w:rsidRPr="3CDD4848" w:rsidR="009B7DB9">
        <w:rPr>
          <w:rFonts w:ascii="Arial" w:hAnsi="Arial" w:eastAsia="MS Mincho" w:cs="Arial"/>
          <w:sz w:val="20"/>
          <w:szCs w:val="20"/>
          <w:lang w:eastAsia="en-US"/>
        </w:rPr>
        <w:t xml:space="preserve"> increases capacity and the number of parts being produced locally</w:t>
      </w:r>
      <w:r w:rsidRPr="3CDD4848" w:rsidR="008C19A8">
        <w:rPr>
          <w:rFonts w:ascii="Arial" w:hAnsi="Arial" w:eastAsia="MS Mincho" w:cs="Arial"/>
          <w:sz w:val="20"/>
          <w:szCs w:val="20"/>
          <w:lang w:eastAsia="en-US"/>
        </w:rPr>
        <w:t xml:space="preserve"> and massively reducing </w:t>
      </w:r>
      <w:r w:rsidRPr="3CDD4848" w:rsidR="35F64AF3">
        <w:rPr>
          <w:rFonts w:ascii="Arial" w:hAnsi="Arial" w:cs="Arial"/>
          <w:sz w:val="20"/>
          <w:szCs w:val="20"/>
        </w:rPr>
        <w:t>CO</w:t>
      </w:r>
      <w:r w:rsidRPr="3CDD4848" w:rsidR="35F64AF3">
        <w:rPr>
          <w:rFonts w:ascii="Arial" w:hAnsi="Arial" w:cs="Arial"/>
          <w:sz w:val="20"/>
          <w:szCs w:val="20"/>
          <w:vertAlign w:val="subscript"/>
        </w:rPr>
        <w:t>2</w:t>
      </w:r>
      <w:r w:rsidRPr="3CDD4848" w:rsidR="35F64AF3">
        <w:rPr>
          <w:rFonts w:ascii="Arial" w:hAnsi="Arial" w:eastAsia="MS Mincho" w:cs="Arial"/>
          <w:sz w:val="20"/>
          <w:szCs w:val="20"/>
          <w:lang w:eastAsia="en-US"/>
        </w:rPr>
        <w:t xml:space="preserve"> </w:t>
      </w:r>
      <w:r w:rsidRPr="3CDD4848" w:rsidR="008C19A8">
        <w:rPr>
          <w:rFonts w:ascii="Arial" w:hAnsi="Arial" w:eastAsia="MS Mincho" w:cs="Arial"/>
          <w:sz w:val="20"/>
          <w:szCs w:val="20"/>
          <w:lang w:eastAsia="en-US"/>
        </w:rPr>
        <w:t xml:space="preserve">emissions and supply chain risks from </w:t>
      </w:r>
      <w:r w:rsidRPr="3CDD4848" w:rsidR="008C19A8">
        <w:rPr>
          <w:rFonts w:ascii="Arial" w:hAnsi="Arial" w:cs="Arial"/>
          <w:sz w:val="20"/>
          <w:szCs w:val="20"/>
        </w:rPr>
        <w:t>logistics</w:t>
      </w:r>
      <w:r w:rsidRPr="3CDD4848" w:rsidR="009B7DB9">
        <w:rPr>
          <w:rFonts w:ascii="Arial" w:hAnsi="Arial" w:cs="Arial"/>
          <w:sz w:val="20"/>
          <w:szCs w:val="20"/>
        </w:rPr>
        <w:t>.</w:t>
      </w:r>
      <w:r w:rsidRPr="3CDD4848" w:rsidR="00932862">
        <w:rPr>
          <w:rFonts w:ascii="Arial" w:hAnsi="Arial" w:cs="Arial"/>
          <w:sz w:val="20"/>
          <w:szCs w:val="20"/>
        </w:rPr>
        <w:t xml:space="preserve"> </w:t>
      </w:r>
      <w:r w:rsidRPr="3CDD4848" w:rsidR="009B7DB9">
        <w:rPr>
          <w:rFonts w:ascii="Arial" w:hAnsi="Arial" w:cs="Arial"/>
          <w:sz w:val="20"/>
          <w:szCs w:val="20"/>
        </w:rPr>
        <w:t>Aligning with</w:t>
      </w:r>
      <w:r w:rsidRPr="3CDD4848" w:rsidR="00DA468B">
        <w:rPr>
          <w:rFonts w:ascii="Arial" w:hAnsi="Arial" w:cs="Arial"/>
          <w:sz w:val="20"/>
          <w:szCs w:val="20"/>
        </w:rPr>
        <w:t xml:space="preserve"> the</w:t>
      </w:r>
      <w:r w:rsidRPr="3CDD4848" w:rsidR="009B7DB9">
        <w:rPr>
          <w:rFonts w:ascii="Arial" w:hAnsi="Arial" w:cs="Arial"/>
          <w:sz w:val="20"/>
          <w:szCs w:val="20"/>
        </w:rPr>
        <w:t xml:space="preserve"> Panasonic </w:t>
      </w:r>
      <w:r w:rsidRPr="3CDD4848" w:rsidR="00DF4444">
        <w:rPr>
          <w:rFonts w:ascii="Arial" w:hAnsi="Arial" w:cs="Arial"/>
          <w:sz w:val="20"/>
          <w:szCs w:val="20"/>
        </w:rPr>
        <w:t>GREEN IMPACT</w:t>
      </w:r>
      <w:r w:rsidRPr="3CDD4848" w:rsidR="00DA468B">
        <w:rPr>
          <w:rFonts w:ascii="Arial" w:hAnsi="Arial" w:cs="Arial"/>
          <w:sz w:val="20"/>
          <w:szCs w:val="20"/>
        </w:rPr>
        <w:t xml:space="preserve"> philosophy</w:t>
      </w:r>
      <w:r w:rsidRPr="3CDD4848" w:rsidR="009B7DB9">
        <w:rPr>
          <w:rFonts w:ascii="Arial" w:hAnsi="Arial" w:cs="Arial"/>
          <w:sz w:val="20"/>
          <w:szCs w:val="20"/>
        </w:rPr>
        <w:t xml:space="preserve">, </w:t>
      </w:r>
      <w:r w:rsidRPr="3CDD4848" w:rsidR="00DA468B">
        <w:rPr>
          <w:rFonts w:ascii="Arial" w:hAnsi="Arial" w:cs="Arial"/>
          <w:sz w:val="20"/>
          <w:szCs w:val="20"/>
        </w:rPr>
        <w:t xml:space="preserve">this </w:t>
      </w:r>
      <w:r w:rsidRPr="3CDD4848" w:rsidR="00932862">
        <w:rPr>
          <w:rFonts w:ascii="Arial" w:hAnsi="Arial" w:cs="Arial"/>
          <w:sz w:val="20"/>
          <w:szCs w:val="20"/>
        </w:rPr>
        <w:t>also</w:t>
      </w:r>
      <w:r w:rsidRPr="3CDD4848" w:rsidR="001A552F">
        <w:rPr>
          <w:rFonts w:ascii="Arial" w:hAnsi="Arial" w:cs="Arial"/>
          <w:sz w:val="20"/>
          <w:szCs w:val="20"/>
        </w:rPr>
        <w:t xml:space="preserve"> ensures a reduction</w:t>
      </w:r>
      <w:r w:rsidRPr="3CDD4848" w:rsidR="001A03CA">
        <w:rPr>
          <w:rFonts w:ascii="Arial" w:hAnsi="Arial" w:cs="Arial"/>
          <w:sz w:val="20"/>
          <w:szCs w:val="20"/>
        </w:rPr>
        <w:t xml:space="preserve"> in carbon footprint through local production for local </w:t>
      </w:r>
      <w:r w:rsidRPr="3CDD4848" w:rsidR="008C19A8">
        <w:rPr>
          <w:rFonts w:ascii="Arial" w:hAnsi="Arial" w:cs="Arial"/>
          <w:sz w:val="20"/>
          <w:szCs w:val="20"/>
        </w:rPr>
        <w:t>market needs</w:t>
      </w:r>
      <w:r w:rsidRPr="3CDD4848" w:rsidR="001A03CA">
        <w:rPr>
          <w:rFonts w:ascii="Arial" w:hAnsi="Arial" w:cs="Arial"/>
          <w:sz w:val="20"/>
          <w:szCs w:val="20"/>
        </w:rPr>
        <w:t>. The</w:t>
      </w:r>
      <w:r w:rsidRPr="3CDD4848" w:rsidR="00DF4444">
        <w:rPr>
          <w:rFonts w:ascii="Arial" w:hAnsi="Arial" w:cs="Arial"/>
          <w:sz w:val="20"/>
          <w:szCs w:val="20"/>
        </w:rPr>
        <w:t xml:space="preserve"> </w:t>
      </w:r>
      <w:r w:rsidRPr="3CDD4848" w:rsidR="00DF4444">
        <w:rPr>
          <w:rFonts w:ascii="Arial" w:hAnsi="Arial" w:cs="Arial"/>
          <w:sz w:val="20"/>
          <w:szCs w:val="20"/>
        </w:rPr>
        <w:t>new generation of heat pumps</w:t>
      </w:r>
      <w:r w:rsidRPr="3CDD4848" w:rsidR="00DF4444">
        <w:rPr>
          <w:rFonts w:ascii="Arial" w:hAnsi="Arial" w:cs="Arial"/>
          <w:sz w:val="20"/>
          <w:szCs w:val="20"/>
        </w:rPr>
        <w:t>,</w:t>
      </w:r>
      <w:r w:rsidRPr="3CDD4848" w:rsidR="00DF4444">
        <w:rPr>
          <w:rFonts w:ascii="Arial" w:hAnsi="Arial" w:cs="Arial"/>
          <w:sz w:val="20"/>
          <w:szCs w:val="20"/>
        </w:rPr>
        <w:t xml:space="preserve"> </w:t>
      </w:r>
      <w:r w:rsidRPr="3CDD4848" w:rsidR="00DF4444">
        <w:rPr>
          <w:rFonts w:ascii="Arial" w:hAnsi="Arial" w:cs="Arial"/>
          <w:sz w:val="20"/>
          <w:szCs w:val="20"/>
        </w:rPr>
        <w:t>AQUAREA</w:t>
      </w:r>
      <w:r w:rsidRPr="3CDD4848" w:rsidR="001A03CA">
        <w:rPr>
          <w:rFonts w:ascii="Arial" w:hAnsi="Arial" w:cs="Arial"/>
          <w:sz w:val="20"/>
          <w:szCs w:val="20"/>
        </w:rPr>
        <w:t xml:space="preserve"> L Series</w:t>
      </w:r>
      <w:r w:rsidRPr="3CDD4848" w:rsidR="00DF4444">
        <w:rPr>
          <w:rFonts w:ascii="Arial" w:hAnsi="Arial" w:cs="Arial"/>
          <w:sz w:val="20"/>
          <w:szCs w:val="20"/>
        </w:rPr>
        <w:t>,</w:t>
      </w:r>
      <w:r w:rsidRPr="3CDD4848" w:rsidR="001A03CA">
        <w:rPr>
          <w:rFonts w:ascii="Arial" w:hAnsi="Arial" w:cs="Arial"/>
          <w:sz w:val="20"/>
          <w:szCs w:val="20"/>
        </w:rPr>
        <w:t xml:space="preserve"> </w:t>
      </w:r>
      <w:r w:rsidRPr="3CDD4848" w:rsidR="00DF4444">
        <w:rPr>
          <w:rFonts w:ascii="Arial" w:hAnsi="Arial" w:cs="Arial"/>
          <w:sz w:val="20"/>
          <w:szCs w:val="20"/>
        </w:rPr>
        <w:t xml:space="preserve">are made to be even </w:t>
      </w:r>
      <w:r w:rsidRPr="3CDD4848" w:rsidR="00DF4444">
        <w:rPr>
          <w:rFonts w:ascii="Arial" w:hAnsi="Arial" w:cs="Arial"/>
          <w:sz w:val="20"/>
          <w:szCs w:val="20"/>
        </w:rPr>
        <w:t>more sustainable</w:t>
      </w:r>
      <w:r w:rsidRPr="3CDD4848" w:rsidR="00DF4444">
        <w:rPr>
          <w:rFonts w:ascii="Arial" w:hAnsi="Arial" w:cs="Arial"/>
          <w:sz w:val="20"/>
          <w:szCs w:val="20"/>
        </w:rPr>
        <w:t xml:space="preserve"> with </w:t>
      </w:r>
      <w:r w:rsidRPr="3CDD4848" w:rsidR="00DF4444">
        <w:rPr>
          <w:rFonts w:ascii="Arial" w:hAnsi="Arial" w:cs="Arial"/>
          <w:sz w:val="20"/>
          <w:szCs w:val="20"/>
        </w:rPr>
        <w:t>using the natural refrigerant</w:t>
      </w:r>
      <w:r w:rsidRPr="3CDD4848" w:rsidR="00DF4444">
        <w:rPr>
          <w:rFonts w:ascii="Arial" w:hAnsi="Arial" w:cs="Arial"/>
          <w:sz w:val="20"/>
          <w:szCs w:val="20"/>
        </w:rPr>
        <w:t>,</w:t>
      </w:r>
      <w:r w:rsidRPr="3CDD4848" w:rsidR="00DF4444">
        <w:rPr>
          <w:rFonts w:ascii="Arial" w:hAnsi="Arial" w:cs="Arial"/>
          <w:sz w:val="20"/>
          <w:szCs w:val="20"/>
        </w:rPr>
        <w:t xml:space="preserve"> R290</w:t>
      </w:r>
      <w:r w:rsidRPr="3CDD4848" w:rsidR="00DF4444">
        <w:rPr>
          <w:rFonts w:ascii="Arial" w:hAnsi="Arial" w:cs="Arial"/>
          <w:sz w:val="20"/>
          <w:szCs w:val="20"/>
        </w:rPr>
        <w:t>,</w:t>
      </w:r>
      <w:r w:rsidRPr="3CDD4848" w:rsidR="00DF4444">
        <w:rPr>
          <w:rFonts w:ascii="Arial" w:hAnsi="Arial" w:cs="Arial"/>
          <w:sz w:val="20"/>
          <w:szCs w:val="20"/>
        </w:rPr>
        <w:t xml:space="preserve"> </w:t>
      </w:r>
      <w:r w:rsidRPr="3CDD4848" w:rsidR="72F2F342">
        <w:rPr>
          <w:rFonts w:ascii="Arial" w:hAnsi="Arial" w:cs="Arial"/>
          <w:sz w:val="20"/>
          <w:szCs w:val="20"/>
        </w:rPr>
        <w:t xml:space="preserve">and </w:t>
      </w:r>
      <w:r w:rsidRPr="3CDD4848" w:rsidR="003E42C1">
        <w:rPr>
          <w:rFonts w:ascii="Arial" w:hAnsi="Arial" w:cs="Arial"/>
          <w:sz w:val="20"/>
          <w:szCs w:val="20"/>
        </w:rPr>
        <w:t xml:space="preserve">has a low </w:t>
      </w:r>
      <w:r w:rsidRPr="3CDD4848" w:rsidR="00D41517">
        <w:rPr>
          <w:rFonts w:ascii="Arial" w:hAnsi="Arial" w:cs="Arial"/>
          <w:sz w:val="20"/>
          <w:szCs w:val="20"/>
        </w:rPr>
        <w:t>Global Warming Potential (</w:t>
      </w:r>
      <w:r w:rsidRPr="3CDD4848" w:rsidR="003E42C1">
        <w:rPr>
          <w:rFonts w:ascii="Arial" w:hAnsi="Arial" w:cs="Arial"/>
          <w:sz w:val="20"/>
          <w:szCs w:val="20"/>
        </w:rPr>
        <w:t>GWP</w:t>
      </w:r>
      <w:r w:rsidRPr="3CDD4848" w:rsidR="00D41517">
        <w:rPr>
          <w:rFonts w:ascii="Arial" w:hAnsi="Arial" w:cs="Arial"/>
          <w:sz w:val="20"/>
          <w:szCs w:val="20"/>
        </w:rPr>
        <w:t>)</w:t>
      </w:r>
      <w:r w:rsidRPr="3CDD4848" w:rsidR="003E42C1">
        <w:rPr>
          <w:rFonts w:ascii="Arial" w:hAnsi="Arial" w:cs="Arial"/>
          <w:sz w:val="20"/>
          <w:szCs w:val="20"/>
        </w:rPr>
        <w:t xml:space="preserve"> of just 3 and contributes to a reduction in CO</w:t>
      </w:r>
      <w:r w:rsidRPr="3CDD4848" w:rsidR="003E42C1">
        <w:rPr>
          <w:rFonts w:ascii="Arial" w:hAnsi="Arial" w:cs="Arial"/>
          <w:sz w:val="20"/>
          <w:szCs w:val="20"/>
          <w:vertAlign w:val="subscript"/>
        </w:rPr>
        <w:t>2</w:t>
      </w:r>
      <w:r w:rsidRPr="3CDD4848" w:rsidR="003E42C1">
        <w:rPr>
          <w:rFonts w:ascii="Arial" w:hAnsi="Arial" w:cs="Arial"/>
          <w:sz w:val="20"/>
          <w:szCs w:val="20"/>
        </w:rPr>
        <w:t xml:space="preserve"> emissions.</w:t>
      </w:r>
    </w:p>
    <w:p w:rsidR="008A3D86" w:rsidP="008F7314" w:rsidRDefault="008A3D86" w14:paraId="7DFADDD9" w14:textId="77777777">
      <w:pPr>
        <w:spacing w:line="360" w:lineRule="auto"/>
        <w:jc w:val="both"/>
        <w:rPr>
          <w:rFonts w:ascii="Arial" w:hAnsi="Arial" w:cs="Arial"/>
          <w:bCs/>
          <w:sz w:val="20"/>
          <w:szCs w:val="20"/>
        </w:rPr>
      </w:pPr>
    </w:p>
    <w:p w:rsidR="00D17FAC" w:rsidP="00D17FAC" w:rsidRDefault="001A082F" w14:paraId="78CF85A1" w14:textId="38226C43">
      <w:pPr>
        <w:spacing w:line="360" w:lineRule="auto"/>
        <w:jc w:val="both"/>
        <w:rPr>
          <w:rFonts w:ascii="Arial" w:hAnsi="Arial" w:cs="Arial"/>
          <w:bCs/>
          <w:sz w:val="20"/>
          <w:szCs w:val="20"/>
        </w:rPr>
      </w:pPr>
      <w:r>
        <w:rPr>
          <w:rFonts w:ascii="Arial" w:hAnsi="Arial" w:cs="Arial"/>
          <w:bCs/>
          <w:sz w:val="20"/>
          <w:szCs w:val="20"/>
          <w:lang w:val="en-US"/>
        </w:rPr>
        <w:t>Moving production capacities</w:t>
      </w:r>
      <w:r w:rsidRPr="008629F9">
        <w:rPr>
          <w:rFonts w:ascii="Arial" w:hAnsi="Arial" w:cs="Arial"/>
          <w:bCs/>
          <w:sz w:val="20"/>
          <w:szCs w:val="20"/>
          <w:lang w:val="en-US"/>
        </w:rPr>
        <w:t xml:space="preserve"> </w:t>
      </w:r>
      <w:r w:rsidR="004159EB">
        <w:rPr>
          <w:rFonts w:ascii="Arial" w:hAnsi="Arial" w:cs="Arial"/>
          <w:bCs/>
          <w:sz w:val="20"/>
          <w:szCs w:val="20"/>
          <w:lang w:val="en-US"/>
        </w:rPr>
        <w:t xml:space="preserve">to Europe </w:t>
      </w:r>
      <w:r w:rsidRPr="008629F9" w:rsidR="00BC52B4">
        <w:rPr>
          <w:rFonts w:ascii="Arial" w:hAnsi="Arial" w:cs="Arial"/>
          <w:bCs/>
          <w:sz w:val="20"/>
          <w:szCs w:val="20"/>
        </w:rPr>
        <w:t>will also provide more resilience as manufacturing and customers</w:t>
      </w:r>
      <w:r w:rsidRPr="008629F9" w:rsidR="0044038C">
        <w:rPr>
          <w:rFonts w:ascii="Arial" w:hAnsi="Arial" w:cs="Arial"/>
          <w:bCs/>
          <w:sz w:val="20"/>
          <w:szCs w:val="20"/>
        </w:rPr>
        <w:t xml:space="preserve"> are</w:t>
      </w:r>
      <w:r w:rsidRPr="008629F9" w:rsidR="003070AA">
        <w:rPr>
          <w:rFonts w:ascii="Arial" w:hAnsi="Arial" w:cs="Arial"/>
          <w:bCs/>
          <w:sz w:val="20"/>
          <w:szCs w:val="20"/>
        </w:rPr>
        <w:t xml:space="preserve"> both </w:t>
      </w:r>
      <w:r w:rsidRPr="008629F9" w:rsidR="00123B3B">
        <w:rPr>
          <w:rFonts w:ascii="Arial" w:hAnsi="Arial" w:cs="Arial"/>
          <w:bCs/>
          <w:sz w:val="20"/>
          <w:szCs w:val="20"/>
        </w:rPr>
        <w:t>in</w:t>
      </w:r>
      <w:r w:rsidRPr="008629F9" w:rsidR="007F7728">
        <w:rPr>
          <w:rFonts w:ascii="Arial" w:hAnsi="Arial" w:cs="Arial"/>
          <w:bCs/>
          <w:sz w:val="20"/>
          <w:szCs w:val="20"/>
        </w:rPr>
        <w:t xml:space="preserve"> the same region</w:t>
      </w:r>
      <w:r w:rsidRPr="008629F9" w:rsidR="00A02BBC">
        <w:rPr>
          <w:rFonts w:ascii="Arial" w:hAnsi="Arial" w:cs="Arial"/>
          <w:bCs/>
          <w:sz w:val="20"/>
          <w:szCs w:val="20"/>
        </w:rPr>
        <w:t xml:space="preserve">. Together with its </w:t>
      </w:r>
      <w:r w:rsidR="001741FE">
        <w:rPr>
          <w:rFonts w:ascii="Arial" w:hAnsi="Arial" w:cs="Arial"/>
          <w:bCs/>
          <w:sz w:val="20"/>
          <w:szCs w:val="20"/>
        </w:rPr>
        <w:t xml:space="preserve">also expanding </w:t>
      </w:r>
      <w:r w:rsidRPr="008629F9" w:rsidR="00A02BBC">
        <w:rPr>
          <w:rFonts w:ascii="Arial" w:hAnsi="Arial" w:cs="Arial"/>
          <w:bCs/>
          <w:sz w:val="20"/>
          <w:szCs w:val="20"/>
        </w:rPr>
        <w:t xml:space="preserve">R&amp;D centre </w:t>
      </w:r>
      <w:r w:rsidR="001741FE">
        <w:rPr>
          <w:rFonts w:ascii="Arial" w:hAnsi="Arial" w:cs="Arial"/>
          <w:bCs/>
          <w:sz w:val="20"/>
          <w:szCs w:val="20"/>
        </w:rPr>
        <w:t xml:space="preserve">for heat pumps and </w:t>
      </w:r>
      <w:r w:rsidR="007614C0">
        <w:rPr>
          <w:rFonts w:ascii="Arial" w:hAnsi="Arial" w:cs="Arial"/>
          <w:bCs/>
          <w:sz w:val="20"/>
          <w:szCs w:val="20"/>
        </w:rPr>
        <w:t xml:space="preserve">its digitalisation </w:t>
      </w:r>
      <w:r w:rsidRPr="008629F9" w:rsidR="00A02BBC">
        <w:rPr>
          <w:rFonts w:ascii="Arial" w:hAnsi="Arial" w:cs="Arial"/>
          <w:bCs/>
          <w:sz w:val="20"/>
          <w:szCs w:val="20"/>
        </w:rPr>
        <w:t xml:space="preserve">in Germany, Panasonic Heating &amp; Cooling </w:t>
      </w:r>
      <w:r w:rsidRPr="008629F9" w:rsidR="000D667D">
        <w:rPr>
          <w:rFonts w:ascii="Arial" w:hAnsi="Arial" w:cs="Arial"/>
          <w:bCs/>
          <w:sz w:val="20"/>
          <w:szCs w:val="20"/>
        </w:rPr>
        <w:t xml:space="preserve">further </w:t>
      </w:r>
      <w:r w:rsidRPr="008629F9" w:rsidR="00A02BBC">
        <w:rPr>
          <w:rFonts w:ascii="Arial" w:hAnsi="Arial" w:cs="Arial"/>
          <w:bCs/>
          <w:sz w:val="20"/>
          <w:szCs w:val="20"/>
        </w:rPr>
        <w:t>increases its focus on</w:t>
      </w:r>
      <w:r w:rsidRPr="008629F9" w:rsidR="00B96FC6">
        <w:rPr>
          <w:rFonts w:ascii="Arial" w:hAnsi="Arial" w:cs="Arial"/>
          <w:bCs/>
          <w:sz w:val="20"/>
          <w:szCs w:val="20"/>
        </w:rPr>
        <w:t xml:space="preserve"> </w:t>
      </w:r>
      <w:r w:rsidRPr="008629F9" w:rsidR="00A02BBC">
        <w:rPr>
          <w:rFonts w:ascii="Arial" w:hAnsi="Arial" w:cs="Arial"/>
          <w:bCs/>
          <w:sz w:val="20"/>
          <w:szCs w:val="20"/>
        </w:rPr>
        <w:t>the European market</w:t>
      </w:r>
      <w:r w:rsidRPr="008629F9" w:rsidR="00B96FC6">
        <w:rPr>
          <w:rFonts w:ascii="Arial" w:hAnsi="Arial" w:cs="Arial"/>
          <w:bCs/>
          <w:sz w:val="20"/>
          <w:szCs w:val="20"/>
        </w:rPr>
        <w:t>, implementing</w:t>
      </w:r>
      <w:r w:rsidRPr="008629F9" w:rsidR="00E16D29">
        <w:rPr>
          <w:rFonts w:ascii="Arial" w:hAnsi="Arial" w:cs="Arial"/>
          <w:bCs/>
          <w:sz w:val="20"/>
          <w:szCs w:val="20"/>
        </w:rPr>
        <w:t xml:space="preserve"> feedbac</w:t>
      </w:r>
      <w:r w:rsidRPr="008629F9" w:rsidR="000C46FC">
        <w:rPr>
          <w:rFonts w:ascii="Arial" w:hAnsi="Arial" w:cs="Arial"/>
          <w:bCs/>
          <w:sz w:val="20"/>
          <w:szCs w:val="20"/>
        </w:rPr>
        <w:t xml:space="preserve">k </w:t>
      </w:r>
      <w:r w:rsidRPr="008629F9" w:rsidR="008629F9">
        <w:rPr>
          <w:rFonts w:ascii="Arial" w:hAnsi="Arial" w:cs="Arial"/>
          <w:bCs/>
          <w:sz w:val="20"/>
          <w:szCs w:val="20"/>
        </w:rPr>
        <w:t>from</w:t>
      </w:r>
      <w:r w:rsidRPr="008629F9" w:rsidR="000C46FC">
        <w:rPr>
          <w:rFonts w:ascii="Arial" w:hAnsi="Arial" w:cs="Arial"/>
          <w:bCs/>
          <w:sz w:val="20"/>
          <w:szCs w:val="20"/>
        </w:rPr>
        <w:t xml:space="preserve"> installation partners as well as European </w:t>
      </w:r>
      <w:r w:rsidRPr="008629F9" w:rsidR="00123B3B">
        <w:rPr>
          <w:rFonts w:ascii="Arial" w:hAnsi="Arial" w:cs="Arial"/>
          <w:bCs/>
          <w:sz w:val="20"/>
          <w:szCs w:val="20"/>
        </w:rPr>
        <w:t>households and businesses</w:t>
      </w:r>
      <w:r w:rsidRPr="008629F9" w:rsidR="00276661">
        <w:rPr>
          <w:rFonts w:ascii="Arial" w:hAnsi="Arial" w:cs="Arial"/>
          <w:bCs/>
          <w:sz w:val="20"/>
          <w:szCs w:val="20"/>
        </w:rPr>
        <w:t xml:space="preserve"> even faster.</w:t>
      </w:r>
    </w:p>
    <w:p w:rsidR="000D667D" w:rsidP="00602294" w:rsidRDefault="000D667D" w14:paraId="29707634" w14:textId="77777777">
      <w:pPr>
        <w:spacing w:line="360" w:lineRule="auto"/>
        <w:jc w:val="both"/>
        <w:rPr>
          <w:rFonts w:ascii="Arial" w:hAnsi="Arial" w:cs="Arial"/>
          <w:bCs/>
          <w:sz w:val="20"/>
          <w:szCs w:val="20"/>
        </w:rPr>
      </w:pPr>
    </w:p>
    <w:p w:rsidRPr="001E5F6E" w:rsidR="008A1B9A" w:rsidP="008A1B9A" w:rsidRDefault="008A1B9A" w14:paraId="548161FB" w14:textId="6346FE44">
      <w:pPr>
        <w:spacing w:line="360" w:lineRule="auto"/>
        <w:jc w:val="both"/>
        <w:rPr>
          <w:rFonts w:ascii="Arial" w:hAnsi="Arial" w:cs="Arial"/>
          <w:bCs/>
          <w:sz w:val="20"/>
          <w:szCs w:val="20"/>
        </w:rPr>
      </w:pPr>
      <w:r w:rsidRPr="001E5F6E">
        <w:rPr>
          <w:rFonts w:ascii="Arial" w:hAnsi="Arial" w:cs="Arial"/>
          <w:bCs/>
          <w:sz w:val="20"/>
          <w:szCs w:val="20"/>
        </w:rPr>
        <w:t>To find out more</w:t>
      </w:r>
      <w:r>
        <w:rPr>
          <w:rFonts w:ascii="Arial" w:hAnsi="Arial" w:cs="Arial"/>
          <w:bCs/>
          <w:sz w:val="20"/>
          <w:szCs w:val="20"/>
        </w:rPr>
        <w:t xml:space="preserve"> </w:t>
      </w:r>
      <w:r w:rsidRPr="001E5F6E">
        <w:rPr>
          <w:rFonts w:ascii="Arial" w:hAnsi="Arial" w:cs="Arial"/>
          <w:bCs/>
          <w:sz w:val="20"/>
          <w:szCs w:val="20"/>
        </w:rPr>
        <w:t xml:space="preserve">please visit </w:t>
      </w:r>
      <w:hyperlink w:history="1" r:id="rId16">
        <w:r w:rsidRPr="001E5F6E">
          <w:rPr>
            <w:rStyle w:val="Hyperlink"/>
            <w:rFonts w:ascii="Arial" w:hAnsi="Arial" w:cs="Arial"/>
            <w:bCs/>
            <w:sz w:val="20"/>
            <w:szCs w:val="20"/>
          </w:rPr>
          <w:t>www.aircon.panasonic.eu</w:t>
        </w:r>
      </w:hyperlink>
      <w:r w:rsidRPr="001E5F6E">
        <w:rPr>
          <w:rFonts w:ascii="Arial" w:hAnsi="Arial" w:cs="Arial"/>
          <w:bCs/>
          <w:sz w:val="20"/>
          <w:szCs w:val="20"/>
          <w:u w:val="single"/>
        </w:rPr>
        <w:t>.</w:t>
      </w:r>
    </w:p>
    <w:p w:rsidRPr="001E5F6E" w:rsidR="001E5F6E" w:rsidP="001E5F6E" w:rsidRDefault="001E5F6E" w14:paraId="55405EC2" w14:textId="77777777">
      <w:pPr>
        <w:spacing w:line="360" w:lineRule="auto"/>
        <w:jc w:val="both"/>
        <w:rPr>
          <w:rFonts w:ascii="Arial" w:hAnsi="Arial" w:cs="Arial"/>
          <w:bCs/>
          <w:sz w:val="20"/>
          <w:szCs w:val="20"/>
        </w:rPr>
      </w:pPr>
    </w:p>
    <w:p w:rsidRPr="001E5F6E" w:rsidR="001E5F6E" w:rsidP="001E5F6E" w:rsidRDefault="001E5F6E" w14:paraId="21802965" w14:textId="77777777">
      <w:pPr>
        <w:spacing w:line="360" w:lineRule="auto"/>
        <w:jc w:val="center"/>
        <w:rPr>
          <w:rFonts w:ascii="Arial" w:hAnsi="Arial" w:cs="Arial"/>
          <w:bCs/>
          <w:sz w:val="20"/>
          <w:szCs w:val="20"/>
        </w:rPr>
      </w:pPr>
      <w:r w:rsidRPr="001E5F6E">
        <w:rPr>
          <w:rFonts w:ascii="Arial" w:hAnsi="Arial" w:cs="Arial"/>
          <w:bCs/>
          <w:sz w:val="20"/>
          <w:szCs w:val="20"/>
        </w:rPr>
        <w:t>-ends-</w:t>
      </w:r>
    </w:p>
    <w:p w:rsidR="001E5F6E" w:rsidP="001E5F6E" w:rsidRDefault="00056614" w14:paraId="4CC0D744" w14:textId="62BCBDD6">
      <w:pPr>
        <w:spacing w:line="360" w:lineRule="auto"/>
        <w:jc w:val="both"/>
        <w:rPr>
          <w:rFonts w:ascii="Arial" w:hAnsi="Arial" w:cs="Arial"/>
          <w:bCs/>
          <w:sz w:val="20"/>
          <w:szCs w:val="20"/>
        </w:rPr>
      </w:pPr>
      <w:r>
        <w:rPr>
          <w:rFonts w:ascii="Arial" w:hAnsi="Arial" w:cs="Arial"/>
          <w:bCs/>
          <w:sz w:val="20"/>
          <w:szCs w:val="20"/>
        </w:rPr>
        <w:t>274</w:t>
      </w:r>
      <w:r w:rsidR="00925C17">
        <w:rPr>
          <w:rFonts w:ascii="Arial" w:hAnsi="Arial" w:cs="Arial"/>
          <w:bCs/>
          <w:sz w:val="20"/>
          <w:szCs w:val="20"/>
        </w:rPr>
        <w:t xml:space="preserve"> </w:t>
      </w:r>
      <w:r w:rsidRPr="001E5F6E" w:rsidR="001E5F6E">
        <w:rPr>
          <w:rFonts w:ascii="Arial" w:hAnsi="Arial" w:cs="Arial"/>
          <w:bCs/>
          <w:sz w:val="20"/>
          <w:szCs w:val="20"/>
        </w:rPr>
        <w:t>words</w:t>
      </w:r>
    </w:p>
    <w:p w:rsidRPr="001E5F6E" w:rsidR="001D6EB8" w:rsidP="001E5F6E" w:rsidRDefault="001D6EB8" w14:paraId="139A2704" w14:textId="77777777">
      <w:pPr>
        <w:spacing w:line="360" w:lineRule="auto"/>
        <w:jc w:val="both"/>
        <w:rPr>
          <w:rFonts w:ascii="Arial" w:hAnsi="Arial" w:cs="Arial"/>
          <w:bCs/>
          <w:sz w:val="20"/>
          <w:szCs w:val="20"/>
        </w:rPr>
      </w:pPr>
    </w:p>
    <w:p w:rsidRPr="00C171DA" w:rsidR="004D0B78" w:rsidP="004D0B78" w:rsidRDefault="004D0B78" w14:paraId="2F7D5EB7" w14:textId="77777777">
      <w:pPr>
        <w:spacing w:line="360" w:lineRule="auto"/>
        <w:jc w:val="both"/>
        <w:rPr>
          <w:rFonts w:ascii="Arial" w:hAnsi="Arial" w:eastAsia="MS Gothic" w:cs="Arial"/>
          <w:b/>
          <w:bCs/>
          <w:color w:val="7F7F7F" w:themeColor="text1" w:themeTint="80"/>
          <w:sz w:val="20"/>
          <w:szCs w:val="20"/>
          <w:u w:val="single"/>
          <w:lang w:val="en-US"/>
        </w:rPr>
      </w:pPr>
      <w:r w:rsidRPr="00C171DA">
        <w:rPr>
          <w:rFonts w:hint="eastAsia" w:ascii="Arial" w:hAnsi="Arial" w:eastAsia="MS Gothic" w:cs="Arial"/>
          <w:b/>
          <w:bCs/>
          <w:color w:val="7F7F7F" w:themeColor="text1" w:themeTint="80"/>
          <w:sz w:val="20"/>
          <w:szCs w:val="20"/>
          <w:u w:val="single"/>
          <w:lang w:val="en-US"/>
        </w:rPr>
        <w:t>About the Panasonic Group</w:t>
      </w:r>
    </w:p>
    <w:p w:rsidRPr="00C171DA" w:rsidR="004D0B78" w:rsidP="004D0B78" w:rsidRDefault="004D0B78" w14:paraId="77A7510B" w14:textId="77777777">
      <w:pPr>
        <w:spacing w:line="360" w:lineRule="auto"/>
        <w:jc w:val="both"/>
        <w:rPr>
          <w:rFonts w:ascii="Arial" w:hAnsi="Arial" w:eastAsia="MS Gothic" w:cs="Arial"/>
          <w:color w:val="7F7F7F" w:themeColor="text1" w:themeTint="80"/>
          <w:sz w:val="20"/>
          <w:szCs w:val="20"/>
          <w:lang w:val="en-US"/>
        </w:rPr>
      </w:pPr>
      <w:r w:rsidRPr="00C171DA">
        <w:rPr>
          <w:rFonts w:ascii="Arial" w:hAnsi="Arial" w:eastAsia="MS Gothic" w:cs="Arial"/>
          <w:color w:val="7F7F7F" w:themeColor="text1" w:themeTint="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8,378.9 billion yen (ca. 59.4 billion Euro) for the year ended March 31, 2023. To learn more about the Panasonic Group, please visit: </w:t>
      </w:r>
      <w:hyperlink w:history="1" r:id="rId17">
        <w:r w:rsidRPr="00C171DA">
          <w:rPr>
            <w:rStyle w:val="Hyperlink"/>
            <w:rFonts w:ascii="Arial" w:hAnsi="Arial" w:eastAsia="MS Gothic" w:cs="Arial"/>
            <w:sz w:val="20"/>
            <w:szCs w:val="20"/>
            <w:lang w:val="en-US"/>
          </w:rPr>
          <w:t>https://holdings.panasonic/global/</w:t>
        </w:r>
      </w:hyperlink>
      <w:r>
        <w:rPr>
          <w:rFonts w:ascii="Arial" w:hAnsi="Arial" w:eastAsia="MS Gothic" w:cs="Arial"/>
          <w:color w:val="7F7F7F" w:themeColor="text1" w:themeTint="80"/>
          <w:sz w:val="20"/>
          <w:szCs w:val="20"/>
          <w:lang w:val="en-US"/>
        </w:rPr>
        <w:t xml:space="preserve"> </w:t>
      </w:r>
      <w:r w:rsidRPr="00C171DA">
        <w:rPr>
          <w:rFonts w:ascii="Arial" w:hAnsi="Arial" w:eastAsia="MS Gothic" w:cs="Arial"/>
          <w:color w:val="7F7F7F" w:themeColor="text1" w:themeTint="80"/>
          <w:sz w:val="20"/>
          <w:szCs w:val="20"/>
          <w:lang w:val="en-US"/>
        </w:rPr>
        <w:t xml:space="preserve"> </w:t>
      </w:r>
    </w:p>
    <w:p w:rsidRPr="006D517E" w:rsidR="004D0B78" w:rsidP="004D0B78" w:rsidRDefault="004D0B78" w14:paraId="68DD0689" w14:textId="77777777">
      <w:pPr>
        <w:spacing w:line="360" w:lineRule="auto"/>
        <w:jc w:val="both"/>
        <w:rPr>
          <w:rFonts w:ascii="Arial" w:hAnsi="Arial" w:eastAsia="MS Gothic" w:cs="Arial"/>
          <w:b/>
          <w:bCs/>
          <w:color w:val="7F7F7F" w:themeColor="text1" w:themeTint="80"/>
          <w:sz w:val="20"/>
          <w:szCs w:val="20"/>
          <w:u w:val="single"/>
          <w:lang w:val="en-US"/>
        </w:rPr>
      </w:pPr>
    </w:p>
    <w:p w:rsidRPr="006D517E" w:rsidR="004D0B78" w:rsidP="004D0B78" w:rsidRDefault="004D0B78" w14:paraId="02509336" w14:textId="77777777">
      <w:pPr>
        <w:spacing w:line="360" w:lineRule="auto"/>
        <w:jc w:val="center"/>
        <w:rPr>
          <w:rFonts w:ascii="Arial" w:hAnsi="Arial" w:eastAsia="MS Gothic" w:cs="Arial"/>
          <w:color w:val="7F7F7F" w:themeColor="text1" w:themeTint="80"/>
          <w:sz w:val="20"/>
          <w:szCs w:val="20"/>
          <w:lang w:val="en-US"/>
        </w:rPr>
      </w:pPr>
      <w:r w:rsidRPr="006D517E">
        <w:rPr>
          <w:rFonts w:ascii="Arial" w:hAnsi="Arial" w:eastAsia="MS Gothic" w:cs="Arial"/>
          <w:color w:val="7F7F7F" w:themeColor="text1" w:themeTint="80"/>
          <w:sz w:val="20"/>
          <w:szCs w:val="20"/>
          <w:lang w:val="en-US"/>
        </w:rPr>
        <w:t># # #</w:t>
      </w:r>
    </w:p>
    <w:p w:rsidRPr="00C2730F" w:rsidR="003B4FA4" w:rsidP="003D1798" w:rsidRDefault="003B4FA4" w14:paraId="52860886" w14:textId="48E30E27">
      <w:pPr>
        <w:spacing w:line="360" w:lineRule="auto"/>
        <w:jc w:val="both"/>
        <w:rPr>
          <w:rFonts w:ascii="Arial" w:hAnsi="Arial" w:eastAsia="MS Gothic" w:cs="Arial"/>
          <w:b/>
          <w:color w:val="7F7F7F" w:themeColor="text1" w:themeTint="80"/>
          <w:sz w:val="20"/>
          <w:szCs w:val="20"/>
          <w:u w:val="single"/>
        </w:rPr>
      </w:pPr>
    </w:p>
    <w:sectPr w:rsidRPr="00C2730F" w:rsidR="003B4FA4" w:rsidSect="00C315A9">
      <w:headerReference w:type="default" r:id="rId18"/>
      <w:pgSz w:w="11900" w:h="16840" w:orient="portrait"/>
      <w:pgMar w:top="2269" w:right="3402" w:bottom="1418" w:left="1134" w:header="567" w:footer="709"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ED1" w:rsidRDefault="00841ED1" w14:paraId="2528F261" w14:textId="77777777">
      <w:r>
        <w:separator/>
      </w:r>
    </w:p>
  </w:endnote>
  <w:endnote w:type="continuationSeparator" w:id="0">
    <w:p w:rsidR="00841ED1" w:rsidRDefault="00841ED1" w14:paraId="75D0601F" w14:textId="77777777">
      <w:r>
        <w:continuationSeparator/>
      </w:r>
    </w:p>
  </w:endnote>
  <w:endnote w:type="continuationNotice" w:id="1">
    <w:p w:rsidR="00841ED1" w:rsidRDefault="00841ED1" w14:paraId="067E18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BVHC O+ DI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ED1" w:rsidRDefault="00841ED1" w14:paraId="7914CF3E" w14:textId="77777777">
      <w:r>
        <w:separator/>
      </w:r>
    </w:p>
  </w:footnote>
  <w:footnote w:type="continuationSeparator" w:id="0">
    <w:p w:rsidR="00841ED1" w:rsidRDefault="00841ED1" w14:paraId="2010DE33" w14:textId="77777777">
      <w:r>
        <w:continuationSeparator/>
      </w:r>
    </w:p>
  </w:footnote>
  <w:footnote w:type="continuationNotice" w:id="1">
    <w:p w:rsidR="00841ED1" w:rsidRDefault="00841ED1" w14:paraId="3BE704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57033" w:rsidRDefault="00857033" w14:paraId="5AC5CBDE" w14:textId="77777777">
    <w:pPr>
      <w:pStyle w:val="Header"/>
    </w:pPr>
    <w:r>
      <w:rPr>
        <w:noProof/>
        <w:lang w:val="en-US"/>
      </w:rPr>
      <w:drawing>
        <wp:anchor distT="0" distB="0" distL="114300" distR="114300" simplePos="0" relativeHeight="251658240" behindDoc="0" locked="0" layoutInCell="1" allowOverlap="1" wp14:anchorId="424548CC" wp14:editId="77067EE4">
          <wp:simplePos x="0" y="0"/>
          <wp:positionH relativeFrom="column">
            <wp:posOffset>4298950</wp:posOffset>
          </wp:positionH>
          <wp:positionV relativeFrom="paragraph">
            <wp:posOffset>-75565</wp:posOffset>
          </wp:positionV>
          <wp:extent cx="2120900" cy="980440"/>
          <wp:effectExtent l="0" t="0" r="0" b="0"/>
          <wp:wrapSquare wrapText="bothSides"/>
          <wp:docPr id="4" name="Grafik 4" descr="13 SO PANASONIC 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SO PANASONIC W-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804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F73"/>
    <w:multiLevelType w:val="hybridMultilevel"/>
    <w:tmpl w:val="81B46296"/>
    <w:lvl w:ilvl="0" w:tplc="B31842A6">
      <w:start w:val="1"/>
      <w:numFmt w:val="bullet"/>
      <w:lvlText w:val="•"/>
      <w:lvlJc w:val="left"/>
      <w:pPr>
        <w:tabs>
          <w:tab w:val="num" w:pos="720"/>
        </w:tabs>
        <w:ind w:left="720" w:hanging="360"/>
      </w:pPr>
      <w:rPr>
        <w:rFonts w:hint="default" w:ascii="Arial" w:hAnsi="Arial"/>
      </w:rPr>
    </w:lvl>
    <w:lvl w:ilvl="1" w:tplc="5D38BB4A" w:tentative="1">
      <w:start w:val="1"/>
      <w:numFmt w:val="bullet"/>
      <w:lvlText w:val="•"/>
      <w:lvlJc w:val="left"/>
      <w:pPr>
        <w:tabs>
          <w:tab w:val="num" w:pos="1440"/>
        </w:tabs>
        <w:ind w:left="1440" w:hanging="360"/>
      </w:pPr>
      <w:rPr>
        <w:rFonts w:hint="default" w:ascii="Arial" w:hAnsi="Arial"/>
      </w:rPr>
    </w:lvl>
    <w:lvl w:ilvl="2" w:tplc="94445D7A" w:tentative="1">
      <w:start w:val="1"/>
      <w:numFmt w:val="bullet"/>
      <w:lvlText w:val="•"/>
      <w:lvlJc w:val="left"/>
      <w:pPr>
        <w:tabs>
          <w:tab w:val="num" w:pos="2160"/>
        </w:tabs>
        <w:ind w:left="2160" w:hanging="360"/>
      </w:pPr>
      <w:rPr>
        <w:rFonts w:hint="default" w:ascii="Arial" w:hAnsi="Arial"/>
      </w:rPr>
    </w:lvl>
    <w:lvl w:ilvl="3" w:tplc="924856D6" w:tentative="1">
      <w:start w:val="1"/>
      <w:numFmt w:val="bullet"/>
      <w:lvlText w:val="•"/>
      <w:lvlJc w:val="left"/>
      <w:pPr>
        <w:tabs>
          <w:tab w:val="num" w:pos="2880"/>
        </w:tabs>
        <w:ind w:left="2880" w:hanging="360"/>
      </w:pPr>
      <w:rPr>
        <w:rFonts w:hint="default" w:ascii="Arial" w:hAnsi="Arial"/>
      </w:rPr>
    </w:lvl>
    <w:lvl w:ilvl="4" w:tplc="A4C24318" w:tentative="1">
      <w:start w:val="1"/>
      <w:numFmt w:val="bullet"/>
      <w:lvlText w:val="•"/>
      <w:lvlJc w:val="left"/>
      <w:pPr>
        <w:tabs>
          <w:tab w:val="num" w:pos="3600"/>
        </w:tabs>
        <w:ind w:left="3600" w:hanging="360"/>
      </w:pPr>
      <w:rPr>
        <w:rFonts w:hint="default" w:ascii="Arial" w:hAnsi="Arial"/>
      </w:rPr>
    </w:lvl>
    <w:lvl w:ilvl="5" w:tplc="3C5049AE" w:tentative="1">
      <w:start w:val="1"/>
      <w:numFmt w:val="bullet"/>
      <w:lvlText w:val="•"/>
      <w:lvlJc w:val="left"/>
      <w:pPr>
        <w:tabs>
          <w:tab w:val="num" w:pos="4320"/>
        </w:tabs>
        <w:ind w:left="4320" w:hanging="360"/>
      </w:pPr>
      <w:rPr>
        <w:rFonts w:hint="default" w:ascii="Arial" w:hAnsi="Arial"/>
      </w:rPr>
    </w:lvl>
    <w:lvl w:ilvl="6" w:tplc="E50481B8" w:tentative="1">
      <w:start w:val="1"/>
      <w:numFmt w:val="bullet"/>
      <w:lvlText w:val="•"/>
      <w:lvlJc w:val="left"/>
      <w:pPr>
        <w:tabs>
          <w:tab w:val="num" w:pos="5040"/>
        </w:tabs>
        <w:ind w:left="5040" w:hanging="360"/>
      </w:pPr>
      <w:rPr>
        <w:rFonts w:hint="default" w:ascii="Arial" w:hAnsi="Arial"/>
      </w:rPr>
    </w:lvl>
    <w:lvl w:ilvl="7" w:tplc="0324D95C" w:tentative="1">
      <w:start w:val="1"/>
      <w:numFmt w:val="bullet"/>
      <w:lvlText w:val="•"/>
      <w:lvlJc w:val="left"/>
      <w:pPr>
        <w:tabs>
          <w:tab w:val="num" w:pos="5760"/>
        </w:tabs>
        <w:ind w:left="5760" w:hanging="360"/>
      </w:pPr>
      <w:rPr>
        <w:rFonts w:hint="default" w:ascii="Arial" w:hAnsi="Arial"/>
      </w:rPr>
    </w:lvl>
    <w:lvl w:ilvl="8" w:tplc="3ACE790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2C909D5"/>
    <w:multiLevelType w:val="hybridMultilevel"/>
    <w:tmpl w:val="C14054EE"/>
    <w:lvl w:ilvl="0" w:tplc="ABDEF958">
      <w:start w:val="1"/>
      <w:numFmt w:val="bullet"/>
      <w:lvlText w:val="•"/>
      <w:lvlJc w:val="left"/>
      <w:pPr>
        <w:tabs>
          <w:tab w:val="num" w:pos="720"/>
        </w:tabs>
        <w:ind w:left="720" w:hanging="360"/>
      </w:pPr>
      <w:rPr>
        <w:rFonts w:hint="default" w:ascii="Arial" w:hAnsi="Arial"/>
      </w:rPr>
    </w:lvl>
    <w:lvl w:ilvl="1" w:tplc="52388D02" w:tentative="1">
      <w:start w:val="1"/>
      <w:numFmt w:val="bullet"/>
      <w:lvlText w:val="•"/>
      <w:lvlJc w:val="left"/>
      <w:pPr>
        <w:tabs>
          <w:tab w:val="num" w:pos="1440"/>
        </w:tabs>
        <w:ind w:left="1440" w:hanging="360"/>
      </w:pPr>
      <w:rPr>
        <w:rFonts w:hint="default" w:ascii="Arial" w:hAnsi="Arial"/>
      </w:rPr>
    </w:lvl>
    <w:lvl w:ilvl="2" w:tplc="326E2EB2" w:tentative="1">
      <w:start w:val="1"/>
      <w:numFmt w:val="bullet"/>
      <w:lvlText w:val="•"/>
      <w:lvlJc w:val="left"/>
      <w:pPr>
        <w:tabs>
          <w:tab w:val="num" w:pos="2160"/>
        </w:tabs>
        <w:ind w:left="2160" w:hanging="360"/>
      </w:pPr>
      <w:rPr>
        <w:rFonts w:hint="default" w:ascii="Arial" w:hAnsi="Arial"/>
      </w:rPr>
    </w:lvl>
    <w:lvl w:ilvl="3" w:tplc="C28030CE" w:tentative="1">
      <w:start w:val="1"/>
      <w:numFmt w:val="bullet"/>
      <w:lvlText w:val="•"/>
      <w:lvlJc w:val="left"/>
      <w:pPr>
        <w:tabs>
          <w:tab w:val="num" w:pos="2880"/>
        </w:tabs>
        <w:ind w:left="2880" w:hanging="360"/>
      </w:pPr>
      <w:rPr>
        <w:rFonts w:hint="default" w:ascii="Arial" w:hAnsi="Arial"/>
      </w:rPr>
    </w:lvl>
    <w:lvl w:ilvl="4" w:tplc="A17218FA" w:tentative="1">
      <w:start w:val="1"/>
      <w:numFmt w:val="bullet"/>
      <w:lvlText w:val="•"/>
      <w:lvlJc w:val="left"/>
      <w:pPr>
        <w:tabs>
          <w:tab w:val="num" w:pos="3600"/>
        </w:tabs>
        <w:ind w:left="3600" w:hanging="360"/>
      </w:pPr>
      <w:rPr>
        <w:rFonts w:hint="default" w:ascii="Arial" w:hAnsi="Arial"/>
      </w:rPr>
    </w:lvl>
    <w:lvl w:ilvl="5" w:tplc="79B46732" w:tentative="1">
      <w:start w:val="1"/>
      <w:numFmt w:val="bullet"/>
      <w:lvlText w:val="•"/>
      <w:lvlJc w:val="left"/>
      <w:pPr>
        <w:tabs>
          <w:tab w:val="num" w:pos="4320"/>
        </w:tabs>
        <w:ind w:left="4320" w:hanging="360"/>
      </w:pPr>
      <w:rPr>
        <w:rFonts w:hint="default" w:ascii="Arial" w:hAnsi="Arial"/>
      </w:rPr>
    </w:lvl>
    <w:lvl w:ilvl="6" w:tplc="860AC3D8" w:tentative="1">
      <w:start w:val="1"/>
      <w:numFmt w:val="bullet"/>
      <w:lvlText w:val="•"/>
      <w:lvlJc w:val="left"/>
      <w:pPr>
        <w:tabs>
          <w:tab w:val="num" w:pos="5040"/>
        </w:tabs>
        <w:ind w:left="5040" w:hanging="360"/>
      </w:pPr>
      <w:rPr>
        <w:rFonts w:hint="default" w:ascii="Arial" w:hAnsi="Arial"/>
      </w:rPr>
    </w:lvl>
    <w:lvl w:ilvl="7" w:tplc="C08644E2" w:tentative="1">
      <w:start w:val="1"/>
      <w:numFmt w:val="bullet"/>
      <w:lvlText w:val="•"/>
      <w:lvlJc w:val="left"/>
      <w:pPr>
        <w:tabs>
          <w:tab w:val="num" w:pos="5760"/>
        </w:tabs>
        <w:ind w:left="5760" w:hanging="360"/>
      </w:pPr>
      <w:rPr>
        <w:rFonts w:hint="default" w:ascii="Arial" w:hAnsi="Arial"/>
      </w:rPr>
    </w:lvl>
    <w:lvl w:ilvl="8" w:tplc="FE7EB7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4DF17D5"/>
    <w:multiLevelType w:val="hybridMultilevel"/>
    <w:tmpl w:val="6C267ABA"/>
    <w:lvl w:ilvl="0" w:tplc="E83E1644">
      <w:start w:val="2"/>
      <w:numFmt w:val="bullet"/>
      <w:lvlText w:val="-"/>
      <w:lvlJc w:val="left"/>
      <w:pPr>
        <w:ind w:left="720" w:hanging="360"/>
      </w:pPr>
      <w:rPr>
        <w:rFonts w:hint="default" w:ascii="Times New Roman" w:hAnsi="Times New Roman" w:eastAsia="MS Mincho"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80132EE"/>
    <w:multiLevelType w:val="hybridMultilevel"/>
    <w:tmpl w:val="FFF627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9F075CD"/>
    <w:multiLevelType w:val="hybridMultilevel"/>
    <w:tmpl w:val="15A25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843C5"/>
    <w:multiLevelType w:val="hybridMultilevel"/>
    <w:tmpl w:val="3D680A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0E6314CB"/>
    <w:multiLevelType w:val="multilevel"/>
    <w:tmpl w:val="B85AF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2410F9"/>
    <w:multiLevelType w:val="hybridMultilevel"/>
    <w:tmpl w:val="B5FE7AA0"/>
    <w:lvl w:ilvl="0" w:tplc="B3DA6414">
      <w:start w:val="1"/>
      <w:numFmt w:val="bullet"/>
      <w:lvlText w:val="-"/>
      <w:lvlJc w:val="left"/>
      <w:pPr>
        <w:tabs>
          <w:tab w:val="num" w:pos="720"/>
        </w:tabs>
        <w:ind w:left="720" w:hanging="360"/>
      </w:pPr>
      <w:rPr>
        <w:rFonts w:hint="default" w:ascii="Times New Roman" w:hAnsi="Times New Roman"/>
      </w:rPr>
    </w:lvl>
    <w:lvl w:ilvl="1" w:tplc="D0CA5ED2" w:tentative="1">
      <w:start w:val="1"/>
      <w:numFmt w:val="bullet"/>
      <w:lvlText w:val="-"/>
      <w:lvlJc w:val="left"/>
      <w:pPr>
        <w:tabs>
          <w:tab w:val="num" w:pos="1440"/>
        </w:tabs>
        <w:ind w:left="1440" w:hanging="360"/>
      </w:pPr>
      <w:rPr>
        <w:rFonts w:hint="default" w:ascii="Times New Roman" w:hAnsi="Times New Roman"/>
      </w:rPr>
    </w:lvl>
    <w:lvl w:ilvl="2" w:tplc="2602A40A" w:tentative="1">
      <w:start w:val="1"/>
      <w:numFmt w:val="bullet"/>
      <w:lvlText w:val="-"/>
      <w:lvlJc w:val="left"/>
      <w:pPr>
        <w:tabs>
          <w:tab w:val="num" w:pos="2160"/>
        </w:tabs>
        <w:ind w:left="2160" w:hanging="360"/>
      </w:pPr>
      <w:rPr>
        <w:rFonts w:hint="default" w:ascii="Times New Roman" w:hAnsi="Times New Roman"/>
      </w:rPr>
    </w:lvl>
    <w:lvl w:ilvl="3" w:tplc="B4965856" w:tentative="1">
      <w:start w:val="1"/>
      <w:numFmt w:val="bullet"/>
      <w:lvlText w:val="-"/>
      <w:lvlJc w:val="left"/>
      <w:pPr>
        <w:tabs>
          <w:tab w:val="num" w:pos="2880"/>
        </w:tabs>
        <w:ind w:left="2880" w:hanging="360"/>
      </w:pPr>
      <w:rPr>
        <w:rFonts w:hint="default" w:ascii="Times New Roman" w:hAnsi="Times New Roman"/>
      </w:rPr>
    </w:lvl>
    <w:lvl w:ilvl="4" w:tplc="39B2C5C4" w:tentative="1">
      <w:start w:val="1"/>
      <w:numFmt w:val="bullet"/>
      <w:lvlText w:val="-"/>
      <w:lvlJc w:val="left"/>
      <w:pPr>
        <w:tabs>
          <w:tab w:val="num" w:pos="3600"/>
        </w:tabs>
        <w:ind w:left="3600" w:hanging="360"/>
      </w:pPr>
      <w:rPr>
        <w:rFonts w:hint="default" w:ascii="Times New Roman" w:hAnsi="Times New Roman"/>
      </w:rPr>
    </w:lvl>
    <w:lvl w:ilvl="5" w:tplc="948E9F74" w:tentative="1">
      <w:start w:val="1"/>
      <w:numFmt w:val="bullet"/>
      <w:lvlText w:val="-"/>
      <w:lvlJc w:val="left"/>
      <w:pPr>
        <w:tabs>
          <w:tab w:val="num" w:pos="4320"/>
        </w:tabs>
        <w:ind w:left="4320" w:hanging="360"/>
      </w:pPr>
      <w:rPr>
        <w:rFonts w:hint="default" w:ascii="Times New Roman" w:hAnsi="Times New Roman"/>
      </w:rPr>
    </w:lvl>
    <w:lvl w:ilvl="6" w:tplc="8BC69100" w:tentative="1">
      <w:start w:val="1"/>
      <w:numFmt w:val="bullet"/>
      <w:lvlText w:val="-"/>
      <w:lvlJc w:val="left"/>
      <w:pPr>
        <w:tabs>
          <w:tab w:val="num" w:pos="5040"/>
        </w:tabs>
        <w:ind w:left="5040" w:hanging="360"/>
      </w:pPr>
      <w:rPr>
        <w:rFonts w:hint="default" w:ascii="Times New Roman" w:hAnsi="Times New Roman"/>
      </w:rPr>
    </w:lvl>
    <w:lvl w:ilvl="7" w:tplc="1E9E0F86" w:tentative="1">
      <w:start w:val="1"/>
      <w:numFmt w:val="bullet"/>
      <w:lvlText w:val="-"/>
      <w:lvlJc w:val="left"/>
      <w:pPr>
        <w:tabs>
          <w:tab w:val="num" w:pos="5760"/>
        </w:tabs>
        <w:ind w:left="5760" w:hanging="360"/>
      </w:pPr>
      <w:rPr>
        <w:rFonts w:hint="default" w:ascii="Times New Roman" w:hAnsi="Times New Roman"/>
      </w:rPr>
    </w:lvl>
    <w:lvl w:ilvl="8" w:tplc="D348F682"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14B47D05"/>
    <w:multiLevelType w:val="hybridMultilevel"/>
    <w:tmpl w:val="D6309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085A09"/>
    <w:multiLevelType w:val="hybridMultilevel"/>
    <w:tmpl w:val="9E2C972A"/>
    <w:lvl w:ilvl="0" w:tplc="D11A8834">
      <w:start w:val="1"/>
      <w:numFmt w:val="bullet"/>
      <w:lvlText w:val="-"/>
      <w:lvlJc w:val="left"/>
      <w:pPr>
        <w:tabs>
          <w:tab w:val="num" w:pos="720"/>
        </w:tabs>
        <w:ind w:left="720" w:hanging="360"/>
      </w:pPr>
      <w:rPr>
        <w:rFonts w:hint="default" w:ascii="Times New Roman" w:hAnsi="Times New Roman"/>
      </w:rPr>
    </w:lvl>
    <w:lvl w:ilvl="1" w:tplc="9492442A" w:tentative="1">
      <w:start w:val="1"/>
      <w:numFmt w:val="bullet"/>
      <w:lvlText w:val="-"/>
      <w:lvlJc w:val="left"/>
      <w:pPr>
        <w:tabs>
          <w:tab w:val="num" w:pos="1440"/>
        </w:tabs>
        <w:ind w:left="1440" w:hanging="360"/>
      </w:pPr>
      <w:rPr>
        <w:rFonts w:hint="default" w:ascii="Times New Roman" w:hAnsi="Times New Roman"/>
      </w:rPr>
    </w:lvl>
    <w:lvl w:ilvl="2" w:tplc="70B090B2" w:tentative="1">
      <w:start w:val="1"/>
      <w:numFmt w:val="bullet"/>
      <w:lvlText w:val="-"/>
      <w:lvlJc w:val="left"/>
      <w:pPr>
        <w:tabs>
          <w:tab w:val="num" w:pos="2160"/>
        </w:tabs>
        <w:ind w:left="2160" w:hanging="360"/>
      </w:pPr>
      <w:rPr>
        <w:rFonts w:hint="default" w:ascii="Times New Roman" w:hAnsi="Times New Roman"/>
      </w:rPr>
    </w:lvl>
    <w:lvl w:ilvl="3" w:tplc="60CAA59C" w:tentative="1">
      <w:start w:val="1"/>
      <w:numFmt w:val="bullet"/>
      <w:lvlText w:val="-"/>
      <w:lvlJc w:val="left"/>
      <w:pPr>
        <w:tabs>
          <w:tab w:val="num" w:pos="2880"/>
        </w:tabs>
        <w:ind w:left="2880" w:hanging="360"/>
      </w:pPr>
      <w:rPr>
        <w:rFonts w:hint="default" w:ascii="Times New Roman" w:hAnsi="Times New Roman"/>
      </w:rPr>
    </w:lvl>
    <w:lvl w:ilvl="4" w:tplc="BFEC3884" w:tentative="1">
      <w:start w:val="1"/>
      <w:numFmt w:val="bullet"/>
      <w:lvlText w:val="-"/>
      <w:lvlJc w:val="left"/>
      <w:pPr>
        <w:tabs>
          <w:tab w:val="num" w:pos="3600"/>
        </w:tabs>
        <w:ind w:left="3600" w:hanging="360"/>
      </w:pPr>
      <w:rPr>
        <w:rFonts w:hint="default" w:ascii="Times New Roman" w:hAnsi="Times New Roman"/>
      </w:rPr>
    </w:lvl>
    <w:lvl w:ilvl="5" w:tplc="920A2510" w:tentative="1">
      <w:start w:val="1"/>
      <w:numFmt w:val="bullet"/>
      <w:lvlText w:val="-"/>
      <w:lvlJc w:val="left"/>
      <w:pPr>
        <w:tabs>
          <w:tab w:val="num" w:pos="4320"/>
        </w:tabs>
        <w:ind w:left="4320" w:hanging="360"/>
      </w:pPr>
      <w:rPr>
        <w:rFonts w:hint="default" w:ascii="Times New Roman" w:hAnsi="Times New Roman"/>
      </w:rPr>
    </w:lvl>
    <w:lvl w:ilvl="6" w:tplc="215AC280" w:tentative="1">
      <w:start w:val="1"/>
      <w:numFmt w:val="bullet"/>
      <w:lvlText w:val="-"/>
      <w:lvlJc w:val="left"/>
      <w:pPr>
        <w:tabs>
          <w:tab w:val="num" w:pos="5040"/>
        </w:tabs>
        <w:ind w:left="5040" w:hanging="360"/>
      </w:pPr>
      <w:rPr>
        <w:rFonts w:hint="default" w:ascii="Times New Roman" w:hAnsi="Times New Roman"/>
      </w:rPr>
    </w:lvl>
    <w:lvl w:ilvl="7" w:tplc="20D4EEC0" w:tentative="1">
      <w:start w:val="1"/>
      <w:numFmt w:val="bullet"/>
      <w:lvlText w:val="-"/>
      <w:lvlJc w:val="left"/>
      <w:pPr>
        <w:tabs>
          <w:tab w:val="num" w:pos="5760"/>
        </w:tabs>
        <w:ind w:left="5760" w:hanging="360"/>
      </w:pPr>
      <w:rPr>
        <w:rFonts w:hint="default" w:ascii="Times New Roman" w:hAnsi="Times New Roman"/>
      </w:rPr>
    </w:lvl>
    <w:lvl w:ilvl="8" w:tplc="C5C841C8"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1A8C32F4"/>
    <w:multiLevelType w:val="multilevel"/>
    <w:tmpl w:val="DEB2F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295368"/>
    <w:multiLevelType w:val="hybridMultilevel"/>
    <w:tmpl w:val="A016E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3A7ACA"/>
    <w:multiLevelType w:val="hybridMultilevel"/>
    <w:tmpl w:val="AEC0A8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DAF70C9"/>
    <w:multiLevelType w:val="hybridMultilevel"/>
    <w:tmpl w:val="CEEE0F50"/>
    <w:lvl w:ilvl="0" w:tplc="4A68DE46">
      <w:numFmt w:val="bullet"/>
      <w:lvlText w:val="-"/>
      <w:lvlJc w:val="left"/>
      <w:pPr>
        <w:ind w:left="720" w:hanging="360"/>
      </w:pPr>
      <w:rPr>
        <w:rFonts w:hint="default" w:ascii="Times New Roman" w:hAnsi="Times New Roman"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E902E63"/>
    <w:multiLevelType w:val="hybridMultilevel"/>
    <w:tmpl w:val="7F50A50A"/>
    <w:lvl w:ilvl="0" w:tplc="FDCE4B10">
      <w:start w:val="1"/>
      <w:numFmt w:val="bullet"/>
      <w:lvlText w:val="•"/>
      <w:lvlJc w:val="left"/>
      <w:pPr>
        <w:tabs>
          <w:tab w:val="num" w:pos="720"/>
        </w:tabs>
        <w:ind w:left="720" w:hanging="360"/>
      </w:pPr>
      <w:rPr>
        <w:rFonts w:hint="default" w:ascii="Arial" w:hAnsi="Arial"/>
      </w:rPr>
    </w:lvl>
    <w:lvl w:ilvl="1" w:tplc="3D7E96C6" w:tentative="1">
      <w:start w:val="1"/>
      <w:numFmt w:val="bullet"/>
      <w:lvlText w:val="•"/>
      <w:lvlJc w:val="left"/>
      <w:pPr>
        <w:tabs>
          <w:tab w:val="num" w:pos="1440"/>
        </w:tabs>
        <w:ind w:left="1440" w:hanging="360"/>
      </w:pPr>
      <w:rPr>
        <w:rFonts w:hint="default" w:ascii="Arial" w:hAnsi="Arial"/>
      </w:rPr>
    </w:lvl>
    <w:lvl w:ilvl="2" w:tplc="C56AEDC6" w:tentative="1">
      <w:start w:val="1"/>
      <w:numFmt w:val="bullet"/>
      <w:lvlText w:val="•"/>
      <w:lvlJc w:val="left"/>
      <w:pPr>
        <w:tabs>
          <w:tab w:val="num" w:pos="2160"/>
        </w:tabs>
        <w:ind w:left="2160" w:hanging="360"/>
      </w:pPr>
      <w:rPr>
        <w:rFonts w:hint="default" w:ascii="Arial" w:hAnsi="Arial"/>
      </w:rPr>
    </w:lvl>
    <w:lvl w:ilvl="3" w:tplc="880CA47E" w:tentative="1">
      <w:start w:val="1"/>
      <w:numFmt w:val="bullet"/>
      <w:lvlText w:val="•"/>
      <w:lvlJc w:val="left"/>
      <w:pPr>
        <w:tabs>
          <w:tab w:val="num" w:pos="2880"/>
        </w:tabs>
        <w:ind w:left="2880" w:hanging="360"/>
      </w:pPr>
      <w:rPr>
        <w:rFonts w:hint="default" w:ascii="Arial" w:hAnsi="Arial"/>
      </w:rPr>
    </w:lvl>
    <w:lvl w:ilvl="4" w:tplc="EC7ABE16" w:tentative="1">
      <w:start w:val="1"/>
      <w:numFmt w:val="bullet"/>
      <w:lvlText w:val="•"/>
      <w:lvlJc w:val="left"/>
      <w:pPr>
        <w:tabs>
          <w:tab w:val="num" w:pos="3600"/>
        </w:tabs>
        <w:ind w:left="3600" w:hanging="360"/>
      </w:pPr>
      <w:rPr>
        <w:rFonts w:hint="default" w:ascii="Arial" w:hAnsi="Arial"/>
      </w:rPr>
    </w:lvl>
    <w:lvl w:ilvl="5" w:tplc="E99219D4" w:tentative="1">
      <w:start w:val="1"/>
      <w:numFmt w:val="bullet"/>
      <w:lvlText w:val="•"/>
      <w:lvlJc w:val="left"/>
      <w:pPr>
        <w:tabs>
          <w:tab w:val="num" w:pos="4320"/>
        </w:tabs>
        <w:ind w:left="4320" w:hanging="360"/>
      </w:pPr>
      <w:rPr>
        <w:rFonts w:hint="default" w:ascii="Arial" w:hAnsi="Arial"/>
      </w:rPr>
    </w:lvl>
    <w:lvl w:ilvl="6" w:tplc="4A8C75C8" w:tentative="1">
      <w:start w:val="1"/>
      <w:numFmt w:val="bullet"/>
      <w:lvlText w:val="•"/>
      <w:lvlJc w:val="left"/>
      <w:pPr>
        <w:tabs>
          <w:tab w:val="num" w:pos="5040"/>
        </w:tabs>
        <w:ind w:left="5040" w:hanging="360"/>
      </w:pPr>
      <w:rPr>
        <w:rFonts w:hint="default" w:ascii="Arial" w:hAnsi="Arial"/>
      </w:rPr>
    </w:lvl>
    <w:lvl w:ilvl="7" w:tplc="E3385B82" w:tentative="1">
      <w:start w:val="1"/>
      <w:numFmt w:val="bullet"/>
      <w:lvlText w:val="•"/>
      <w:lvlJc w:val="left"/>
      <w:pPr>
        <w:tabs>
          <w:tab w:val="num" w:pos="5760"/>
        </w:tabs>
        <w:ind w:left="5760" w:hanging="360"/>
      </w:pPr>
      <w:rPr>
        <w:rFonts w:hint="default" w:ascii="Arial" w:hAnsi="Arial"/>
      </w:rPr>
    </w:lvl>
    <w:lvl w:ilvl="8" w:tplc="EBB65424"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9CA76CC"/>
    <w:multiLevelType w:val="hybridMultilevel"/>
    <w:tmpl w:val="9070857A"/>
    <w:lvl w:ilvl="0" w:tplc="2D626782">
      <w:start w:val="1"/>
      <w:numFmt w:val="decimal"/>
      <w:lvlText w:val="%1."/>
      <w:lvlJc w:val="left"/>
      <w:pPr>
        <w:tabs>
          <w:tab w:val="num" w:pos="360"/>
        </w:tabs>
        <w:ind w:left="360" w:hanging="360"/>
      </w:pPr>
    </w:lvl>
    <w:lvl w:ilvl="1" w:tplc="57B8BC6A" w:tentative="1">
      <w:start w:val="1"/>
      <w:numFmt w:val="decimal"/>
      <w:lvlText w:val="%2."/>
      <w:lvlJc w:val="left"/>
      <w:pPr>
        <w:tabs>
          <w:tab w:val="num" w:pos="1080"/>
        </w:tabs>
        <w:ind w:left="1080" w:hanging="360"/>
      </w:pPr>
    </w:lvl>
    <w:lvl w:ilvl="2" w:tplc="AFE206FC" w:tentative="1">
      <w:start w:val="1"/>
      <w:numFmt w:val="decimal"/>
      <w:lvlText w:val="%3."/>
      <w:lvlJc w:val="left"/>
      <w:pPr>
        <w:tabs>
          <w:tab w:val="num" w:pos="1800"/>
        </w:tabs>
        <w:ind w:left="1800" w:hanging="360"/>
      </w:pPr>
    </w:lvl>
    <w:lvl w:ilvl="3" w:tplc="5714243C" w:tentative="1">
      <w:start w:val="1"/>
      <w:numFmt w:val="decimal"/>
      <w:lvlText w:val="%4."/>
      <w:lvlJc w:val="left"/>
      <w:pPr>
        <w:tabs>
          <w:tab w:val="num" w:pos="2520"/>
        </w:tabs>
        <w:ind w:left="2520" w:hanging="360"/>
      </w:pPr>
    </w:lvl>
    <w:lvl w:ilvl="4" w:tplc="9B06C60A" w:tentative="1">
      <w:start w:val="1"/>
      <w:numFmt w:val="decimal"/>
      <w:lvlText w:val="%5."/>
      <w:lvlJc w:val="left"/>
      <w:pPr>
        <w:tabs>
          <w:tab w:val="num" w:pos="3240"/>
        </w:tabs>
        <w:ind w:left="3240" w:hanging="360"/>
      </w:pPr>
    </w:lvl>
    <w:lvl w:ilvl="5" w:tplc="1EF04946" w:tentative="1">
      <w:start w:val="1"/>
      <w:numFmt w:val="decimal"/>
      <w:lvlText w:val="%6."/>
      <w:lvlJc w:val="left"/>
      <w:pPr>
        <w:tabs>
          <w:tab w:val="num" w:pos="3960"/>
        </w:tabs>
        <w:ind w:left="3960" w:hanging="360"/>
      </w:pPr>
    </w:lvl>
    <w:lvl w:ilvl="6" w:tplc="77FED280" w:tentative="1">
      <w:start w:val="1"/>
      <w:numFmt w:val="decimal"/>
      <w:lvlText w:val="%7."/>
      <w:lvlJc w:val="left"/>
      <w:pPr>
        <w:tabs>
          <w:tab w:val="num" w:pos="4680"/>
        </w:tabs>
        <w:ind w:left="4680" w:hanging="360"/>
      </w:pPr>
    </w:lvl>
    <w:lvl w:ilvl="7" w:tplc="2D6839FA" w:tentative="1">
      <w:start w:val="1"/>
      <w:numFmt w:val="decimal"/>
      <w:lvlText w:val="%8."/>
      <w:lvlJc w:val="left"/>
      <w:pPr>
        <w:tabs>
          <w:tab w:val="num" w:pos="5400"/>
        </w:tabs>
        <w:ind w:left="5400" w:hanging="360"/>
      </w:pPr>
    </w:lvl>
    <w:lvl w:ilvl="8" w:tplc="7F542A3A" w:tentative="1">
      <w:start w:val="1"/>
      <w:numFmt w:val="decimal"/>
      <w:lvlText w:val="%9."/>
      <w:lvlJc w:val="left"/>
      <w:pPr>
        <w:tabs>
          <w:tab w:val="num" w:pos="6120"/>
        </w:tabs>
        <w:ind w:left="6120" w:hanging="360"/>
      </w:pPr>
    </w:lvl>
  </w:abstractNum>
  <w:abstractNum w:abstractNumId="16" w15:restartNumberingAfterBreak="0">
    <w:nsid w:val="2CDC3E28"/>
    <w:multiLevelType w:val="hybridMultilevel"/>
    <w:tmpl w:val="AD10BF2E"/>
    <w:lvl w:ilvl="0" w:tplc="F9C80E36">
      <w:start w:val="1"/>
      <w:numFmt w:val="bullet"/>
      <w:lvlText w:val=""/>
      <w:lvlJc w:val="left"/>
      <w:pPr>
        <w:tabs>
          <w:tab w:val="num" w:pos="720"/>
        </w:tabs>
        <w:ind w:left="720" w:hanging="360"/>
      </w:pPr>
      <w:rPr>
        <w:rFonts w:hint="default" w:ascii="Wingdings" w:hAnsi="Wingdings"/>
      </w:rPr>
    </w:lvl>
    <w:lvl w:ilvl="1" w:tplc="6D442EB6" w:tentative="1">
      <w:start w:val="1"/>
      <w:numFmt w:val="bullet"/>
      <w:lvlText w:val=""/>
      <w:lvlJc w:val="left"/>
      <w:pPr>
        <w:tabs>
          <w:tab w:val="num" w:pos="1440"/>
        </w:tabs>
        <w:ind w:left="1440" w:hanging="360"/>
      </w:pPr>
      <w:rPr>
        <w:rFonts w:hint="default" w:ascii="Wingdings" w:hAnsi="Wingdings"/>
      </w:rPr>
    </w:lvl>
    <w:lvl w:ilvl="2" w:tplc="769840E0" w:tentative="1">
      <w:start w:val="1"/>
      <w:numFmt w:val="bullet"/>
      <w:lvlText w:val=""/>
      <w:lvlJc w:val="left"/>
      <w:pPr>
        <w:tabs>
          <w:tab w:val="num" w:pos="2160"/>
        </w:tabs>
        <w:ind w:left="2160" w:hanging="360"/>
      </w:pPr>
      <w:rPr>
        <w:rFonts w:hint="default" w:ascii="Wingdings" w:hAnsi="Wingdings"/>
      </w:rPr>
    </w:lvl>
    <w:lvl w:ilvl="3" w:tplc="3AAA1806" w:tentative="1">
      <w:start w:val="1"/>
      <w:numFmt w:val="bullet"/>
      <w:lvlText w:val=""/>
      <w:lvlJc w:val="left"/>
      <w:pPr>
        <w:tabs>
          <w:tab w:val="num" w:pos="2880"/>
        </w:tabs>
        <w:ind w:left="2880" w:hanging="360"/>
      </w:pPr>
      <w:rPr>
        <w:rFonts w:hint="default" w:ascii="Wingdings" w:hAnsi="Wingdings"/>
      </w:rPr>
    </w:lvl>
    <w:lvl w:ilvl="4" w:tplc="1D68822E" w:tentative="1">
      <w:start w:val="1"/>
      <w:numFmt w:val="bullet"/>
      <w:lvlText w:val=""/>
      <w:lvlJc w:val="left"/>
      <w:pPr>
        <w:tabs>
          <w:tab w:val="num" w:pos="3600"/>
        </w:tabs>
        <w:ind w:left="3600" w:hanging="360"/>
      </w:pPr>
      <w:rPr>
        <w:rFonts w:hint="default" w:ascii="Wingdings" w:hAnsi="Wingdings"/>
      </w:rPr>
    </w:lvl>
    <w:lvl w:ilvl="5" w:tplc="A3A691F2" w:tentative="1">
      <w:start w:val="1"/>
      <w:numFmt w:val="bullet"/>
      <w:lvlText w:val=""/>
      <w:lvlJc w:val="left"/>
      <w:pPr>
        <w:tabs>
          <w:tab w:val="num" w:pos="4320"/>
        </w:tabs>
        <w:ind w:left="4320" w:hanging="360"/>
      </w:pPr>
      <w:rPr>
        <w:rFonts w:hint="default" w:ascii="Wingdings" w:hAnsi="Wingdings"/>
      </w:rPr>
    </w:lvl>
    <w:lvl w:ilvl="6" w:tplc="9E187A08" w:tentative="1">
      <w:start w:val="1"/>
      <w:numFmt w:val="bullet"/>
      <w:lvlText w:val=""/>
      <w:lvlJc w:val="left"/>
      <w:pPr>
        <w:tabs>
          <w:tab w:val="num" w:pos="5040"/>
        </w:tabs>
        <w:ind w:left="5040" w:hanging="360"/>
      </w:pPr>
      <w:rPr>
        <w:rFonts w:hint="default" w:ascii="Wingdings" w:hAnsi="Wingdings"/>
      </w:rPr>
    </w:lvl>
    <w:lvl w:ilvl="7" w:tplc="EF926D8A" w:tentative="1">
      <w:start w:val="1"/>
      <w:numFmt w:val="bullet"/>
      <w:lvlText w:val=""/>
      <w:lvlJc w:val="left"/>
      <w:pPr>
        <w:tabs>
          <w:tab w:val="num" w:pos="5760"/>
        </w:tabs>
        <w:ind w:left="5760" w:hanging="360"/>
      </w:pPr>
      <w:rPr>
        <w:rFonts w:hint="default" w:ascii="Wingdings" w:hAnsi="Wingdings"/>
      </w:rPr>
    </w:lvl>
    <w:lvl w:ilvl="8" w:tplc="D6400F5C"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0F55B01"/>
    <w:multiLevelType w:val="hybridMultilevel"/>
    <w:tmpl w:val="C680A0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6F79EE"/>
    <w:multiLevelType w:val="hybridMultilevel"/>
    <w:tmpl w:val="DFE87F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5D915E3"/>
    <w:multiLevelType w:val="hybridMultilevel"/>
    <w:tmpl w:val="8EC22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CE7F30"/>
    <w:multiLevelType w:val="hybridMultilevel"/>
    <w:tmpl w:val="30B8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745DD"/>
    <w:multiLevelType w:val="hybridMultilevel"/>
    <w:tmpl w:val="D990FCF4"/>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22" w15:restartNumberingAfterBreak="0">
    <w:nsid w:val="41F3504A"/>
    <w:multiLevelType w:val="multilevel"/>
    <w:tmpl w:val="B90EF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755083"/>
    <w:multiLevelType w:val="hybridMultilevel"/>
    <w:tmpl w:val="E55A6672"/>
    <w:lvl w:ilvl="0" w:tplc="A8B6F832">
      <w:start w:val="1"/>
      <w:numFmt w:val="bullet"/>
      <w:lvlText w:val="•"/>
      <w:lvlJc w:val="left"/>
      <w:pPr>
        <w:tabs>
          <w:tab w:val="num" w:pos="720"/>
        </w:tabs>
        <w:ind w:left="720" w:hanging="360"/>
      </w:pPr>
      <w:rPr>
        <w:rFonts w:hint="default" w:ascii="Arial" w:hAnsi="Arial"/>
      </w:rPr>
    </w:lvl>
    <w:lvl w:ilvl="1" w:tplc="46302984" w:tentative="1">
      <w:start w:val="1"/>
      <w:numFmt w:val="bullet"/>
      <w:lvlText w:val="•"/>
      <w:lvlJc w:val="left"/>
      <w:pPr>
        <w:tabs>
          <w:tab w:val="num" w:pos="1440"/>
        </w:tabs>
        <w:ind w:left="1440" w:hanging="360"/>
      </w:pPr>
      <w:rPr>
        <w:rFonts w:hint="default" w:ascii="Arial" w:hAnsi="Arial"/>
      </w:rPr>
    </w:lvl>
    <w:lvl w:ilvl="2" w:tplc="1068A502" w:tentative="1">
      <w:start w:val="1"/>
      <w:numFmt w:val="bullet"/>
      <w:lvlText w:val="•"/>
      <w:lvlJc w:val="left"/>
      <w:pPr>
        <w:tabs>
          <w:tab w:val="num" w:pos="2160"/>
        </w:tabs>
        <w:ind w:left="2160" w:hanging="360"/>
      </w:pPr>
      <w:rPr>
        <w:rFonts w:hint="default" w:ascii="Arial" w:hAnsi="Arial"/>
      </w:rPr>
    </w:lvl>
    <w:lvl w:ilvl="3" w:tplc="B7500506" w:tentative="1">
      <w:start w:val="1"/>
      <w:numFmt w:val="bullet"/>
      <w:lvlText w:val="•"/>
      <w:lvlJc w:val="left"/>
      <w:pPr>
        <w:tabs>
          <w:tab w:val="num" w:pos="2880"/>
        </w:tabs>
        <w:ind w:left="2880" w:hanging="360"/>
      </w:pPr>
      <w:rPr>
        <w:rFonts w:hint="default" w:ascii="Arial" w:hAnsi="Arial"/>
      </w:rPr>
    </w:lvl>
    <w:lvl w:ilvl="4" w:tplc="F7BC915E" w:tentative="1">
      <w:start w:val="1"/>
      <w:numFmt w:val="bullet"/>
      <w:lvlText w:val="•"/>
      <w:lvlJc w:val="left"/>
      <w:pPr>
        <w:tabs>
          <w:tab w:val="num" w:pos="3600"/>
        </w:tabs>
        <w:ind w:left="3600" w:hanging="360"/>
      </w:pPr>
      <w:rPr>
        <w:rFonts w:hint="default" w:ascii="Arial" w:hAnsi="Arial"/>
      </w:rPr>
    </w:lvl>
    <w:lvl w:ilvl="5" w:tplc="45C2977E" w:tentative="1">
      <w:start w:val="1"/>
      <w:numFmt w:val="bullet"/>
      <w:lvlText w:val="•"/>
      <w:lvlJc w:val="left"/>
      <w:pPr>
        <w:tabs>
          <w:tab w:val="num" w:pos="4320"/>
        </w:tabs>
        <w:ind w:left="4320" w:hanging="360"/>
      </w:pPr>
      <w:rPr>
        <w:rFonts w:hint="default" w:ascii="Arial" w:hAnsi="Arial"/>
      </w:rPr>
    </w:lvl>
    <w:lvl w:ilvl="6" w:tplc="56709B8C" w:tentative="1">
      <w:start w:val="1"/>
      <w:numFmt w:val="bullet"/>
      <w:lvlText w:val="•"/>
      <w:lvlJc w:val="left"/>
      <w:pPr>
        <w:tabs>
          <w:tab w:val="num" w:pos="5040"/>
        </w:tabs>
        <w:ind w:left="5040" w:hanging="360"/>
      </w:pPr>
      <w:rPr>
        <w:rFonts w:hint="default" w:ascii="Arial" w:hAnsi="Arial"/>
      </w:rPr>
    </w:lvl>
    <w:lvl w:ilvl="7" w:tplc="C4C2F6C8" w:tentative="1">
      <w:start w:val="1"/>
      <w:numFmt w:val="bullet"/>
      <w:lvlText w:val="•"/>
      <w:lvlJc w:val="left"/>
      <w:pPr>
        <w:tabs>
          <w:tab w:val="num" w:pos="5760"/>
        </w:tabs>
        <w:ind w:left="5760" w:hanging="360"/>
      </w:pPr>
      <w:rPr>
        <w:rFonts w:hint="default" w:ascii="Arial" w:hAnsi="Arial"/>
      </w:rPr>
    </w:lvl>
    <w:lvl w:ilvl="8" w:tplc="D9648D4E"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49F75740"/>
    <w:multiLevelType w:val="hybridMultilevel"/>
    <w:tmpl w:val="D82817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4B6DB0"/>
    <w:multiLevelType w:val="hybridMultilevel"/>
    <w:tmpl w:val="9856BD96"/>
    <w:lvl w:ilvl="0" w:tplc="C6067E02">
      <w:start w:val="1"/>
      <w:numFmt w:val="bullet"/>
      <w:lvlText w:val="•"/>
      <w:lvlJc w:val="left"/>
      <w:pPr>
        <w:tabs>
          <w:tab w:val="num" w:pos="720"/>
        </w:tabs>
        <w:ind w:left="720" w:hanging="360"/>
      </w:pPr>
      <w:rPr>
        <w:rFonts w:hint="default" w:ascii="Arial" w:hAnsi="Arial"/>
      </w:rPr>
    </w:lvl>
    <w:lvl w:ilvl="1" w:tplc="72ACC6B2">
      <w:start w:val="1"/>
      <w:numFmt w:val="bullet"/>
      <w:lvlText w:val="•"/>
      <w:lvlJc w:val="left"/>
      <w:pPr>
        <w:tabs>
          <w:tab w:val="num" w:pos="1440"/>
        </w:tabs>
        <w:ind w:left="1440" w:hanging="360"/>
      </w:pPr>
      <w:rPr>
        <w:rFonts w:hint="default" w:ascii="Arial" w:hAnsi="Arial"/>
      </w:rPr>
    </w:lvl>
    <w:lvl w:ilvl="2" w:tplc="3BC67840" w:tentative="1">
      <w:start w:val="1"/>
      <w:numFmt w:val="bullet"/>
      <w:lvlText w:val="•"/>
      <w:lvlJc w:val="left"/>
      <w:pPr>
        <w:tabs>
          <w:tab w:val="num" w:pos="2160"/>
        </w:tabs>
        <w:ind w:left="2160" w:hanging="360"/>
      </w:pPr>
      <w:rPr>
        <w:rFonts w:hint="default" w:ascii="Arial" w:hAnsi="Arial"/>
      </w:rPr>
    </w:lvl>
    <w:lvl w:ilvl="3" w:tplc="AA389B20" w:tentative="1">
      <w:start w:val="1"/>
      <w:numFmt w:val="bullet"/>
      <w:lvlText w:val="•"/>
      <w:lvlJc w:val="left"/>
      <w:pPr>
        <w:tabs>
          <w:tab w:val="num" w:pos="2880"/>
        </w:tabs>
        <w:ind w:left="2880" w:hanging="360"/>
      </w:pPr>
      <w:rPr>
        <w:rFonts w:hint="default" w:ascii="Arial" w:hAnsi="Arial"/>
      </w:rPr>
    </w:lvl>
    <w:lvl w:ilvl="4" w:tplc="BE5A2AD2" w:tentative="1">
      <w:start w:val="1"/>
      <w:numFmt w:val="bullet"/>
      <w:lvlText w:val="•"/>
      <w:lvlJc w:val="left"/>
      <w:pPr>
        <w:tabs>
          <w:tab w:val="num" w:pos="3600"/>
        </w:tabs>
        <w:ind w:left="3600" w:hanging="360"/>
      </w:pPr>
      <w:rPr>
        <w:rFonts w:hint="default" w:ascii="Arial" w:hAnsi="Arial"/>
      </w:rPr>
    </w:lvl>
    <w:lvl w:ilvl="5" w:tplc="17405562" w:tentative="1">
      <w:start w:val="1"/>
      <w:numFmt w:val="bullet"/>
      <w:lvlText w:val="•"/>
      <w:lvlJc w:val="left"/>
      <w:pPr>
        <w:tabs>
          <w:tab w:val="num" w:pos="4320"/>
        </w:tabs>
        <w:ind w:left="4320" w:hanging="360"/>
      </w:pPr>
      <w:rPr>
        <w:rFonts w:hint="default" w:ascii="Arial" w:hAnsi="Arial"/>
      </w:rPr>
    </w:lvl>
    <w:lvl w:ilvl="6" w:tplc="09C2D7CA" w:tentative="1">
      <w:start w:val="1"/>
      <w:numFmt w:val="bullet"/>
      <w:lvlText w:val="•"/>
      <w:lvlJc w:val="left"/>
      <w:pPr>
        <w:tabs>
          <w:tab w:val="num" w:pos="5040"/>
        </w:tabs>
        <w:ind w:left="5040" w:hanging="360"/>
      </w:pPr>
      <w:rPr>
        <w:rFonts w:hint="default" w:ascii="Arial" w:hAnsi="Arial"/>
      </w:rPr>
    </w:lvl>
    <w:lvl w:ilvl="7" w:tplc="D7BCD6CE" w:tentative="1">
      <w:start w:val="1"/>
      <w:numFmt w:val="bullet"/>
      <w:lvlText w:val="•"/>
      <w:lvlJc w:val="left"/>
      <w:pPr>
        <w:tabs>
          <w:tab w:val="num" w:pos="5760"/>
        </w:tabs>
        <w:ind w:left="5760" w:hanging="360"/>
      </w:pPr>
      <w:rPr>
        <w:rFonts w:hint="default" w:ascii="Arial" w:hAnsi="Arial"/>
      </w:rPr>
    </w:lvl>
    <w:lvl w:ilvl="8" w:tplc="1CDED95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57D25026"/>
    <w:multiLevelType w:val="hybridMultilevel"/>
    <w:tmpl w:val="1C7283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8103061"/>
    <w:multiLevelType w:val="hybridMultilevel"/>
    <w:tmpl w:val="49D84AFA"/>
    <w:lvl w:ilvl="0" w:tplc="D8D27D28">
      <w:start w:val="1"/>
      <w:numFmt w:val="bullet"/>
      <w:lvlText w:val=""/>
      <w:lvlJc w:val="left"/>
      <w:pPr>
        <w:tabs>
          <w:tab w:val="num" w:pos="720"/>
        </w:tabs>
        <w:ind w:left="720" w:hanging="360"/>
      </w:pPr>
      <w:rPr>
        <w:rFonts w:hint="default" w:ascii="Wingdings" w:hAnsi="Wingdings"/>
      </w:rPr>
    </w:lvl>
    <w:lvl w:ilvl="1" w:tplc="E8243C0A" w:tentative="1">
      <w:start w:val="1"/>
      <w:numFmt w:val="bullet"/>
      <w:lvlText w:val=""/>
      <w:lvlJc w:val="left"/>
      <w:pPr>
        <w:tabs>
          <w:tab w:val="num" w:pos="1440"/>
        </w:tabs>
        <w:ind w:left="1440" w:hanging="360"/>
      </w:pPr>
      <w:rPr>
        <w:rFonts w:hint="default" w:ascii="Wingdings" w:hAnsi="Wingdings"/>
      </w:rPr>
    </w:lvl>
    <w:lvl w:ilvl="2" w:tplc="BED6B8B6" w:tentative="1">
      <w:start w:val="1"/>
      <w:numFmt w:val="bullet"/>
      <w:lvlText w:val=""/>
      <w:lvlJc w:val="left"/>
      <w:pPr>
        <w:tabs>
          <w:tab w:val="num" w:pos="2160"/>
        </w:tabs>
        <w:ind w:left="2160" w:hanging="360"/>
      </w:pPr>
      <w:rPr>
        <w:rFonts w:hint="default" w:ascii="Wingdings" w:hAnsi="Wingdings"/>
      </w:rPr>
    </w:lvl>
    <w:lvl w:ilvl="3" w:tplc="D696B4CC" w:tentative="1">
      <w:start w:val="1"/>
      <w:numFmt w:val="bullet"/>
      <w:lvlText w:val=""/>
      <w:lvlJc w:val="left"/>
      <w:pPr>
        <w:tabs>
          <w:tab w:val="num" w:pos="2880"/>
        </w:tabs>
        <w:ind w:left="2880" w:hanging="360"/>
      </w:pPr>
      <w:rPr>
        <w:rFonts w:hint="default" w:ascii="Wingdings" w:hAnsi="Wingdings"/>
      </w:rPr>
    </w:lvl>
    <w:lvl w:ilvl="4" w:tplc="A6EE7628" w:tentative="1">
      <w:start w:val="1"/>
      <w:numFmt w:val="bullet"/>
      <w:lvlText w:val=""/>
      <w:lvlJc w:val="left"/>
      <w:pPr>
        <w:tabs>
          <w:tab w:val="num" w:pos="3600"/>
        </w:tabs>
        <w:ind w:left="3600" w:hanging="360"/>
      </w:pPr>
      <w:rPr>
        <w:rFonts w:hint="default" w:ascii="Wingdings" w:hAnsi="Wingdings"/>
      </w:rPr>
    </w:lvl>
    <w:lvl w:ilvl="5" w:tplc="648CEE5C" w:tentative="1">
      <w:start w:val="1"/>
      <w:numFmt w:val="bullet"/>
      <w:lvlText w:val=""/>
      <w:lvlJc w:val="left"/>
      <w:pPr>
        <w:tabs>
          <w:tab w:val="num" w:pos="4320"/>
        </w:tabs>
        <w:ind w:left="4320" w:hanging="360"/>
      </w:pPr>
      <w:rPr>
        <w:rFonts w:hint="default" w:ascii="Wingdings" w:hAnsi="Wingdings"/>
      </w:rPr>
    </w:lvl>
    <w:lvl w:ilvl="6" w:tplc="09A8BB84" w:tentative="1">
      <w:start w:val="1"/>
      <w:numFmt w:val="bullet"/>
      <w:lvlText w:val=""/>
      <w:lvlJc w:val="left"/>
      <w:pPr>
        <w:tabs>
          <w:tab w:val="num" w:pos="5040"/>
        </w:tabs>
        <w:ind w:left="5040" w:hanging="360"/>
      </w:pPr>
      <w:rPr>
        <w:rFonts w:hint="default" w:ascii="Wingdings" w:hAnsi="Wingdings"/>
      </w:rPr>
    </w:lvl>
    <w:lvl w:ilvl="7" w:tplc="3FE6BB38" w:tentative="1">
      <w:start w:val="1"/>
      <w:numFmt w:val="bullet"/>
      <w:lvlText w:val=""/>
      <w:lvlJc w:val="left"/>
      <w:pPr>
        <w:tabs>
          <w:tab w:val="num" w:pos="5760"/>
        </w:tabs>
        <w:ind w:left="5760" w:hanging="360"/>
      </w:pPr>
      <w:rPr>
        <w:rFonts w:hint="default" w:ascii="Wingdings" w:hAnsi="Wingdings"/>
      </w:rPr>
    </w:lvl>
    <w:lvl w:ilvl="8" w:tplc="C8CE4080"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8A86622"/>
    <w:multiLevelType w:val="hybridMultilevel"/>
    <w:tmpl w:val="C19AA254"/>
    <w:lvl w:ilvl="0" w:tplc="EEB2E014">
      <w:start w:val="1"/>
      <w:numFmt w:val="decimal"/>
      <w:lvlText w:val="%1."/>
      <w:lvlJc w:val="left"/>
      <w:pPr>
        <w:ind w:left="720" w:hanging="360"/>
      </w:pPr>
      <w:rPr>
        <w:rFonts w:ascii="Calibri" w:hAnsi="Calibri" w:eastAsia="Yu Gothic"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590B4C1A"/>
    <w:multiLevelType w:val="hybridMultilevel"/>
    <w:tmpl w:val="90466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31369C"/>
    <w:multiLevelType w:val="hybridMultilevel"/>
    <w:tmpl w:val="5704CBF8"/>
    <w:lvl w:ilvl="0" w:tplc="85F819EE">
      <w:start w:val="1"/>
      <w:numFmt w:val="bullet"/>
      <w:lvlText w:val=""/>
      <w:lvlJc w:val="left"/>
      <w:pPr>
        <w:tabs>
          <w:tab w:val="num" w:pos="720"/>
        </w:tabs>
        <w:ind w:left="720" w:hanging="360"/>
      </w:pPr>
      <w:rPr>
        <w:rFonts w:hint="default" w:ascii="Wingdings" w:hAnsi="Wingdings"/>
      </w:rPr>
    </w:lvl>
    <w:lvl w:ilvl="1" w:tplc="3BA21978" w:tentative="1">
      <w:start w:val="1"/>
      <w:numFmt w:val="bullet"/>
      <w:lvlText w:val=""/>
      <w:lvlJc w:val="left"/>
      <w:pPr>
        <w:tabs>
          <w:tab w:val="num" w:pos="1440"/>
        </w:tabs>
        <w:ind w:left="1440" w:hanging="360"/>
      </w:pPr>
      <w:rPr>
        <w:rFonts w:hint="default" w:ascii="Wingdings" w:hAnsi="Wingdings"/>
      </w:rPr>
    </w:lvl>
    <w:lvl w:ilvl="2" w:tplc="9452A152" w:tentative="1">
      <w:start w:val="1"/>
      <w:numFmt w:val="bullet"/>
      <w:lvlText w:val=""/>
      <w:lvlJc w:val="left"/>
      <w:pPr>
        <w:tabs>
          <w:tab w:val="num" w:pos="2160"/>
        </w:tabs>
        <w:ind w:left="2160" w:hanging="360"/>
      </w:pPr>
      <w:rPr>
        <w:rFonts w:hint="default" w:ascii="Wingdings" w:hAnsi="Wingdings"/>
      </w:rPr>
    </w:lvl>
    <w:lvl w:ilvl="3" w:tplc="2E7E1FE2" w:tentative="1">
      <w:start w:val="1"/>
      <w:numFmt w:val="bullet"/>
      <w:lvlText w:val=""/>
      <w:lvlJc w:val="left"/>
      <w:pPr>
        <w:tabs>
          <w:tab w:val="num" w:pos="2880"/>
        </w:tabs>
        <w:ind w:left="2880" w:hanging="360"/>
      </w:pPr>
      <w:rPr>
        <w:rFonts w:hint="default" w:ascii="Wingdings" w:hAnsi="Wingdings"/>
      </w:rPr>
    </w:lvl>
    <w:lvl w:ilvl="4" w:tplc="947A8C30" w:tentative="1">
      <w:start w:val="1"/>
      <w:numFmt w:val="bullet"/>
      <w:lvlText w:val=""/>
      <w:lvlJc w:val="left"/>
      <w:pPr>
        <w:tabs>
          <w:tab w:val="num" w:pos="3600"/>
        </w:tabs>
        <w:ind w:left="3600" w:hanging="360"/>
      </w:pPr>
      <w:rPr>
        <w:rFonts w:hint="default" w:ascii="Wingdings" w:hAnsi="Wingdings"/>
      </w:rPr>
    </w:lvl>
    <w:lvl w:ilvl="5" w:tplc="97B4608C" w:tentative="1">
      <w:start w:val="1"/>
      <w:numFmt w:val="bullet"/>
      <w:lvlText w:val=""/>
      <w:lvlJc w:val="left"/>
      <w:pPr>
        <w:tabs>
          <w:tab w:val="num" w:pos="4320"/>
        </w:tabs>
        <w:ind w:left="4320" w:hanging="360"/>
      </w:pPr>
      <w:rPr>
        <w:rFonts w:hint="default" w:ascii="Wingdings" w:hAnsi="Wingdings"/>
      </w:rPr>
    </w:lvl>
    <w:lvl w:ilvl="6" w:tplc="2FFC5F3C" w:tentative="1">
      <w:start w:val="1"/>
      <w:numFmt w:val="bullet"/>
      <w:lvlText w:val=""/>
      <w:lvlJc w:val="left"/>
      <w:pPr>
        <w:tabs>
          <w:tab w:val="num" w:pos="5040"/>
        </w:tabs>
        <w:ind w:left="5040" w:hanging="360"/>
      </w:pPr>
      <w:rPr>
        <w:rFonts w:hint="default" w:ascii="Wingdings" w:hAnsi="Wingdings"/>
      </w:rPr>
    </w:lvl>
    <w:lvl w:ilvl="7" w:tplc="D99E0BC2" w:tentative="1">
      <w:start w:val="1"/>
      <w:numFmt w:val="bullet"/>
      <w:lvlText w:val=""/>
      <w:lvlJc w:val="left"/>
      <w:pPr>
        <w:tabs>
          <w:tab w:val="num" w:pos="5760"/>
        </w:tabs>
        <w:ind w:left="5760" w:hanging="360"/>
      </w:pPr>
      <w:rPr>
        <w:rFonts w:hint="default" w:ascii="Wingdings" w:hAnsi="Wingdings"/>
      </w:rPr>
    </w:lvl>
    <w:lvl w:ilvl="8" w:tplc="845065AA"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D2112BF"/>
    <w:multiLevelType w:val="multilevel"/>
    <w:tmpl w:val="CC74160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5439B0"/>
    <w:multiLevelType w:val="hybridMultilevel"/>
    <w:tmpl w:val="B2CE0CE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036D7"/>
    <w:multiLevelType w:val="hybridMultilevel"/>
    <w:tmpl w:val="1A8CA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A0362E"/>
    <w:multiLevelType w:val="hybridMultilevel"/>
    <w:tmpl w:val="02E8CA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47B1AF9"/>
    <w:multiLevelType w:val="hybridMultilevel"/>
    <w:tmpl w:val="DD689DDC"/>
    <w:lvl w:ilvl="0" w:tplc="931625D0">
      <w:start w:val="1"/>
      <w:numFmt w:val="bullet"/>
      <w:lvlText w:val="•"/>
      <w:lvlJc w:val="left"/>
      <w:pPr>
        <w:tabs>
          <w:tab w:val="num" w:pos="720"/>
        </w:tabs>
        <w:ind w:left="720" w:hanging="360"/>
      </w:pPr>
      <w:rPr>
        <w:rFonts w:hint="default" w:ascii="Arial" w:hAnsi="Arial"/>
      </w:rPr>
    </w:lvl>
    <w:lvl w:ilvl="1" w:tplc="2870C9BC" w:tentative="1">
      <w:start w:val="1"/>
      <w:numFmt w:val="bullet"/>
      <w:lvlText w:val="•"/>
      <w:lvlJc w:val="left"/>
      <w:pPr>
        <w:tabs>
          <w:tab w:val="num" w:pos="1440"/>
        </w:tabs>
        <w:ind w:left="1440" w:hanging="360"/>
      </w:pPr>
      <w:rPr>
        <w:rFonts w:hint="default" w:ascii="Arial" w:hAnsi="Arial"/>
      </w:rPr>
    </w:lvl>
    <w:lvl w:ilvl="2" w:tplc="BFF22548" w:tentative="1">
      <w:start w:val="1"/>
      <w:numFmt w:val="bullet"/>
      <w:lvlText w:val="•"/>
      <w:lvlJc w:val="left"/>
      <w:pPr>
        <w:tabs>
          <w:tab w:val="num" w:pos="2160"/>
        </w:tabs>
        <w:ind w:left="2160" w:hanging="360"/>
      </w:pPr>
      <w:rPr>
        <w:rFonts w:hint="default" w:ascii="Arial" w:hAnsi="Arial"/>
      </w:rPr>
    </w:lvl>
    <w:lvl w:ilvl="3" w:tplc="C248EA24" w:tentative="1">
      <w:start w:val="1"/>
      <w:numFmt w:val="bullet"/>
      <w:lvlText w:val="•"/>
      <w:lvlJc w:val="left"/>
      <w:pPr>
        <w:tabs>
          <w:tab w:val="num" w:pos="2880"/>
        </w:tabs>
        <w:ind w:left="2880" w:hanging="360"/>
      </w:pPr>
      <w:rPr>
        <w:rFonts w:hint="default" w:ascii="Arial" w:hAnsi="Arial"/>
      </w:rPr>
    </w:lvl>
    <w:lvl w:ilvl="4" w:tplc="ED9C3228" w:tentative="1">
      <w:start w:val="1"/>
      <w:numFmt w:val="bullet"/>
      <w:lvlText w:val="•"/>
      <w:lvlJc w:val="left"/>
      <w:pPr>
        <w:tabs>
          <w:tab w:val="num" w:pos="3600"/>
        </w:tabs>
        <w:ind w:left="3600" w:hanging="360"/>
      </w:pPr>
      <w:rPr>
        <w:rFonts w:hint="default" w:ascii="Arial" w:hAnsi="Arial"/>
      </w:rPr>
    </w:lvl>
    <w:lvl w:ilvl="5" w:tplc="8976F7BC" w:tentative="1">
      <w:start w:val="1"/>
      <w:numFmt w:val="bullet"/>
      <w:lvlText w:val="•"/>
      <w:lvlJc w:val="left"/>
      <w:pPr>
        <w:tabs>
          <w:tab w:val="num" w:pos="4320"/>
        </w:tabs>
        <w:ind w:left="4320" w:hanging="360"/>
      </w:pPr>
      <w:rPr>
        <w:rFonts w:hint="default" w:ascii="Arial" w:hAnsi="Arial"/>
      </w:rPr>
    </w:lvl>
    <w:lvl w:ilvl="6" w:tplc="B388027A" w:tentative="1">
      <w:start w:val="1"/>
      <w:numFmt w:val="bullet"/>
      <w:lvlText w:val="•"/>
      <w:lvlJc w:val="left"/>
      <w:pPr>
        <w:tabs>
          <w:tab w:val="num" w:pos="5040"/>
        </w:tabs>
        <w:ind w:left="5040" w:hanging="360"/>
      </w:pPr>
      <w:rPr>
        <w:rFonts w:hint="default" w:ascii="Arial" w:hAnsi="Arial"/>
      </w:rPr>
    </w:lvl>
    <w:lvl w:ilvl="7" w:tplc="6B3A09FA" w:tentative="1">
      <w:start w:val="1"/>
      <w:numFmt w:val="bullet"/>
      <w:lvlText w:val="•"/>
      <w:lvlJc w:val="left"/>
      <w:pPr>
        <w:tabs>
          <w:tab w:val="num" w:pos="5760"/>
        </w:tabs>
        <w:ind w:left="5760" w:hanging="360"/>
      </w:pPr>
      <w:rPr>
        <w:rFonts w:hint="default" w:ascii="Arial" w:hAnsi="Arial"/>
      </w:rPr>
    </w:lvl>
    <w:lvl w:ilvl="8" w:tplc="3072D56C"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73BD6C7F"/>
    <w:multiLevelType w:val="hybridMultilevel"/>
    <w:tmpl w:val="2DB048CA"/>
    <w:lvl w:ilvl="0" w:tplc="F8DA692A">
      <w:start w:val="1"/>
      <w:numFmt w:val="bullet"/>
      <w:lvlText w:val=""/>
      <w:lvlJc w:val="left"/>
      <w:pPr>
        <w:tabs>
          <w:tab w:val="num" w:pos="720"/>
        </w:tabs>
        <w:ind w:left="720" w:hanging="360"/>
      </w:pPr>
      <w:rPr>
        <w:rFonts w:hint="default" w:ascii="Wingdings" w:hAnsi="Wingdings"/>
      </w:rPr>
    </w:lvl>
    <w:lvl w:ilvl="1" w:tplc="E176158E" w:tentative="1">
      <w:start w:val="1"/>
      <w:numFmt w:val="bullet"/>
      <w:lvlText w:val=""/>
      <w:lvlJc w:val="left"/>
      <w:pPr>
        <w:tabs>
          <w:tab w:val="num" w:pos="1440"/>
        </w:tabs>
        <w:ind w:left="1440" w:hanging="360"/>
      </w:pPr>
      <w:rPr>
        <w:rFonts w:hint="default" w:ascii="Wingdings" w:hAnsi="Wingdings"/>
      </w:rPr>
    </w:lvl>
    <w:lvl w:ilvl="2" w:tplc="26FCD706" w:tentative="1">
      <w:start w:val="1"/>
      <w:numFmt w:val="bullet"/>
      <w:lvlText w:val=""/>
      <w:lvlJc w:val="left"/>
      <w:pPr>
        <w:tabs>
          <w:tab w:val="num" w:pos="2160"/>
        </w:tabs>
        <w:ind w:left="2160" w:hanging="360"/>
      </w:pPr>
      <w:rPr>
        <w:rFonts w:hint="default" w:ascii="Wingdings" w:hAnsi="Wingdings"/>
      </w:rPr>
    </w:lvl>
    <w:lvl w:ilvl="3" w:tplc="97EE1FAA" w:tentative="1">
      <w:start w:val="1"/>
      <w:numFmt w:val="bullet"/>
      <w:lvlText w:val=""/>
      <w:lvlJc w:val="left"/>
      <w:pPr>
        <w:tabs>
          <w:tab w:val="num" w:pos="2880"/>
        </w:tabs>
        <w:ind w:left="2880" w:hanging="360"/>
      </w:pPr>
      <w:rPr>
        <w:rFonts w:hint="default" w:ascii="Wingdings" w:hAnsi="Wingdings"/>
      </w:rPr>
    </w:lvl>
    <w:lvl w:ilvl="4" w:tplc="32040DD2" w:tentative="1">
      <w:start w:val="1"/>
      <w:numFmt w:val="bullet"/>
      <w:lvlText w:val=""/>
      <w:lvlJc w:val="left"/>
      <w:pPr>
        <w:tabs>
          <w:tab w:val="num" w:pos="3600"/>
        </w:tabs>
        <w:ind w:left="3600" w:hanging="360"/>
      </w:pPr>
      <w:rPr>
        <w:rFonts w:hint="default" w:ascii="Wingdings" w:hAnsi="Wingdings"/>
      </w:rPr>
    </w:lvl>
    <w:lvl w:ilvl="5" w:tplc="6DF857C8" w:tentative="1">
      <w:start w:val="1"/>
      <w:numFmt w:val="bullet"/>
      <w:lvlText w:val=""/>
      <w:lvlJc w:val="left"/>
      <w:pPr>
        <w:tabs>
          <w:tab w:val="num" w:pos="4320"/>
        </w:tabs>
        <w:ind w:left="4320" w:hanging="360"/>
      </w:pPr>
      <w:rPr>
        <w:rFonts w:hint="default" w:ascii="Wingdings" w:hAnsi="Wingdings"/>
      </w:rPr>
    </w:lvl>
    <w:lvl w:ilvl="6" w:tplc="08D2AEDA" w:tentative="1">
      <w:start w:val="1"/>
      <w:numFmt w:val="bullet"/>
      <w:lvlText w:val=""/>
      <w:lvlJc w:val="left"/>
      <w:pPr>
        <w:tabs>
          <w:tab w:val="num" w:pos="5040"/>
        </w:tabs>
        <w:ind w:left="5040" w:hanging="360"/>
      </w:pPr>
      <w:rPr>
        <w:rFonts w:hint="default" w:ascii="Wingdings" w:hAnsi="Wingdings"/>
      </w:rPr>
    </w:lvl>
    <w:lvl w:ilvl="7" w:tplc="739CA642" w:tentative="1">
      <w:start w:val="1"/>
      <w:numFmt w:val="bullet"/>
      <w:lvlText w:val=""/>
      <w:lvlJc w:val="left"/>
      <w:pPr>
        <w:tabs>
          <w:tab w:val="num" w:pos="5760"/>
        </w:tabs>
        <w:ind w:left="5760" w:hanging="360"/>
      </w:pPr>
      <w:rPr>
        <w:rFonts w:hint="default" w:ascii="Wingdings" w:hAnsi="Wingdings"/>
      </w:rPr>
    </w:lvl>
    <w:lvl w:ilvl="8" w:tplc="A15A6C64"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54F1634"/>
    <w:multiLevelType w:val="hybridMultilevel"/>
    <w:tmpl w:val="F16A1C28"/>
    <w:lvl w:ilvl="0" w:tplc="B18E4A6C">
      <w:start w:val="1"/>
      <w:numFmt w:val="bullet"/>
      <w:lvlText w:val="•"/>
      <w:lvlJc w:val="left"/>
      <w:pPr>
        <w:tabs>
          <w:tab w:val="num" w:pos="720"/>
        </w:tabs>
        <w:ind w:left="720" w:hanging="360"/>
      </w:pPr>
      <w:rPr>
        <w:rFonts w:hint="default" w:ascii="Arial" w:hAnsi="Arial"/>
      </w:rPr>
    </w:lvl>
    <w:lvl w:ilvl="1" w:tplc="8AD69F3A">
      <w:start w:val="1"/>
      <w:numFmt w:val="bullet"/>
      <w:lvlText w:val="•"/>
      <w:lvlJc w:val="left"/>
      <w:pPr>
        <w:tabs>
          <w:tab w:val="num" w:pos="1440"/>
        </w:tabs>
        <w:ind w:left="1440" w:hanging="360"/>
      </w:pPr>
      <w:rPr>
        <w:rFonts w:hint="default" w:ascii="Arial" w:hAnsi="Arial"/>
      </w:rPr>
    </w:lvl>
    <w:lvl w:ilvl="2" w:tplc="2208EE62" w:tentative="1">
      <w:start w:val="1"/>
      <w:numFmt w:val="bullet"/>
      <w:lvlText w:val="•"/>
      <w:lvlJc w:val="left"/>
      <w:pPr>
        <w:tabs>
          <w:tab w:val="num" w:pos="2160"/>
        </w:tabs>
        <w:ind w:left="2160" w:hanging="360"/>
      </w:pPr>
      <w:rPr>
        <w:rFonts w:hint="default" w:ascii="Arial" w:hAnsi="Arial"/>
      </w:rPr>
    </w:lvl>
    <w:lvl w:ilvl="3" w:tplc="EEC0F490" w:tentative="1">
      <w:start w:val="1"/>
      <w:numFmt w:val="bullet"/>
      <w:lvlText w:val="•"/>
      <w:lvlJc w:val="left"/>
      <w:pPr>
        <w:tabs>
          <w:tab w:val="num" w:pos="2880"/>
        </w:tabs>
        <w:ind w:left="2880" w:hanging="360"/>
      </w:pPr>
      <w:rPr>
        <w:rFonts w:hint="default" w:ascii="Arial" w:hAnsi="Arial"/>
      </w:rPr>
    </w:lvl>
    <w:lvl w:ilvl="4" w:tplc="CD723F14" w:tentative="1">
      <w:start w:val="1"/>
      <w:numFmt w:val="bullet"/>
      <w:lvlText w:val="•"/>
      <w:lvlJc w:val="left"/>
      <w:pPr>
        <w:tabs>
          <w:tab w:val="num" w:pos="3600"/>
        </w:tabs>
        <w:ind w:left="3600" w:hanging="360"/>
      </w:pPr>
      <w:rPr>
        <w:rFonts w:hint="default" w:ascii="Arial" w:hAnsi="Arial"/>
      </w:rPr>
    </w:lvl>
    <w:lvl w:ilvl="5" w:tplc="6CAC8946" w:tentative="1">
      <w:start w:val="1"/>
      <w:numFmt w:val="bullet"/>
      <w:lvlText w:val="•"/>
      <w:lvlJc w:val="left"/>
      <w:pPr>
        <w:tabs>
          <w:tab w:val="num" w:pos="4320"/>
        </w:tabs>
        <w:ind w:left="4320" w:hanging="360"/>
      </w:pPr>
      <w:rPr>
        <w:rFonts w:hint="default" w:ascii="Arial" w:hAnsi="Arial"/>
      </w:rPr>
    </w:lvl>
    <w:lvl w:ilvl="6" w:tplc="C1F69A70" w:tentative="1">
      <w:start w:val="1"/>
      <w:numFmt w:val="bullet"/>
      <w:lvlText w:val="•"/>
      <w:lvlJc w:val="left"/>
      <w:pPr>
        <w:tabs>
          <w:tab w:val="num" w:pos="5040"/>
        </w:tabs>
        <w:ind w:left="5040" w:hanging="360"/>
      </w:pPr>
      <w:rPr>
        <w:rFonts w:hint="default" w:ascii="Arial" w:hAnsi="Arial"/>
      </w:rPr>
    </w:lvl>
    <w:lvl w:ilvl="7" w:tplc="2856B1AA" w:tentative="1">
      <w:start w:val="1"/>
      <w:numFmt w:val="bullet"/>
      <w:lvlText w:val="•"/>
      <w:lvlJc w:val="left"/>
      <w:pPr>
        <w:tabs>
          <w:tab w:val="num" w:pos="5760"/>
        </w:tabs>
        <w:ind w:left="5760" w:hanging="360"/>
      </w:pPr>
      <w:rPr>
        <w:rFonts w:hint="default" w:ascii="Arial" w:hAnsi="Arial"/>
      </w:rPr>
    </w:lvl>
    <w:lvl w:ilvl="8" w:tplc="60201D3A"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7CAB02C5"/>
    <w:multiLevelType w:val="hybridMultilevel"/>
    <w:tmpl w:val="6C521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E4B4623"/>
    <w:multiLevelType w:val="hybridMultilevel"/>
    <w:tmpl w:val="015A5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00752196">
    <w:abstractNumId w:val="34"/>
  </w:num>
  <w:num w:numId="2" w16cid:durableId="243803036">
    <w:abstractNumId w:val="4"/>
  </w:num>
  <w:num w:numId="3" w16cid:durableId="1663968117">
    <w:abstractNumId w:val="12"/>
  </w:num>
  <w:num w:numId="4" w16cid:durableId="2012023217">
    <w:abstractNumId w:val="15"/>
  </w:num>
  <w:num w:numId="5" w16cid:durableId="1094863772">
    <w:abstractNumId w:val="35"/>
  </w:num>
  <w:num w:numId="6" w16cid:durableId="790056895">
    <w:abstractNumId w:val="22"/>
  </w:num>
  <w:num w:numId="7" w16cid:durableId="1827478602">
    <w:abstractNumId w:val="8"/>
  </w:num>
  <w:num w:numId="8" w16cid:durableId="653414722">
    <w:abstractNumId w:val="20"/>
  </w:num>
  <w:num w:numId="9" w16cid:durableId="1178812742">
    <w:abstractNumId w:val="32"/>
  </w:num>
  <w:num w:numId="10" w16cid:durableId="1024206420">
    <w:abstractNumId w:val="19"/>
  </w:num>
  <w:num w:numId="11" w16cid:durableId="1647397813">
    <w:abstractNumId w:val="3"/>
  </w:num>
  <w:num w:numId="12" w16cid:durableId="42800687">
    <w:abstractNumId w:val="39"/>
  </w:num>
  <w:num w:numId="13" w16cid:durableId="1969968593">
    <w:abstractNumId w:val="38"/>
  </w:num>
  <w:num w:numId="14" w16cid:durableId="1178688505">
    <w:abstractNumId w:val="2"/>
  </w:num>
  <w:num w:numId="15" w16cid:durableId="1767463251">
    <w:abstractNumId w:val="33"/>
  </w:num>
  <w:num w:numId="16" w16cid:durableId="219873815">
    <w:abstractNumId w:val="5"/>
  </w:num>
  <w:num w:numId="17" w16cid:durableId="1809470784">
    <w:abstractNumId w:val="28"/>
    <w:lvlOverride w:ilvl="0">
      <w:startOverride w:val="1"/>
    </w:lvlOverride>
    <w:lvlOverride w:ilvl="1"/>
    <w:lvlOverride w:ilvl="2"/>
    <w:lvlOverride w:ilvl="3"/>
    <w:lvlOverride w:ilvl="4"/>
    <w:lvlOverride w:ilvl="5"/>
    <w:lvlOverride w:ilvl="6"/>
    <w:lvlOverride w:ilvl="7"/>
    <w:lvlOverride w:ilvl="8"/>
  </w:num>
  <w:num w:numId="18" w16cid:durableId="1773551478">
    <w:abstractNumId w:val="13"/>
  </w:num>
  <w:num w:numId="19" w16cid:durableId="705257831">
    <w:abstractNumId w:val="17"/>
  </w:num>
  <w:num w:numId="20" w16cid:durableId="1031616485">
    <w:abstractNumId w:val="24"/>
  </w:num>
  <w:num w:numId="21" w16cid:durableId="376048638">
    <w:abstractNumId w:val="29"/>
  </w:num>
  <w:num w:numId="22" w16cid:durableId="1012149328">
    <w:abstractNumId w:val="11"/>
  </w:num>
  <w:num w:numId="23" w16cid:durableId="1954558704">
    <w:abstractNumId w:val="0"/>
  </w:num>
  <w:num w:numId="24" w16cid:durableId="2118867870">
    <w:abstractNumId w:val="9"/>
  </w:num>
  <w:num w:numId="25" w16cid:durableId="305202309">
    <w:abstractNumId w:val="7"/>
  </w:num>
  <w:num w:numId="26" w16cid:durableId="1559433670">
    <w:abstractNumId w:val="18"/>
  </w:num>
  <w:num w:numId="27" w16cid:durableId="1982998744">
    <w:abstractNumId w:val="31"/>
  </w:num>
  <w:num w:numId="28" w16cid:durableId="2042240306">
    <w:abstractNumId w:val="30"/>
  </w:num>
  <w:num w:numId="29" w16cid:durableId="1838496425">
    <w:abstractNumId w:val="16"/>
  </w:num>
  <w:num w:numId="30" w16cid:durableId="1682582660">
    <w:abstractNumId w:val="25"/>
  </w:num>
  <w:num w:numId="31" w16cid:durableId="862985918">
    <w:abstractNumId w:val="36"/>
  </w:num>
  <w:num w:numId="32" w16cid:durableId="1887444650">
    <w:abstractNumId w:val="27"/>
  </w:num>
  <w:num w:numId="33" w16cid:durableId="716318647">
    <w:abstractNumId w:val="37"/>
  </w:num>
  <w:num w:numId="34" w16cid:durableId="263222124">
    <w:abstractNumId w:val="1"/>
  </w:num>
  <w:num w:numId="35" w16cid:durableId="1079785485">
    <w:abstractNumId w:val="14"/>
  </w:num>
  <w:num w:numId="36" w16cid:durableId="1683707000">
    <w:abstractNumId w:val="23"/>
  </w:num>
  <w:num w:numId="37" w16cid:durableId="2064718479">
    <w:abstractNumId w:val="10"/>
  </w:num>
  <w:num w:numId="38" w16cid:durableId="630522496">
    <w:abstractNumId w:val="6"/>
  </w:num>
  <w:num w:numId="39" w16cid:durableId="2109690319">
    <w:abstractNumId w:val="26"/>
  </w:num>
  <w:num w:numId="40" w16cid:durableId="848255703">
    <w:abstractNumId w:val="21"/>
  </w:num>
  <w:num w:numId="41" w16cid:durableId="1148473338">
    <w:abstractNumId w:val="21"/>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FB"/>
    <w:rsid w:val="00000CEC"/>
    <w:rsid w:val="00001521"/>
    <w:rsid w:val="0000286E"/>
    <w:rsid w:val="00002C2D"/>
    <w:rsid w:val="0000319E"/>
    <w:rsid w:val="000032C3"/>
    <w:rsid w:val="00003BCF"/>
    <w:rsid w:val="000043FD"/>
    <w:rsid w:val="0000458E"/>
    <w:rsid w:val="00005191"/>
    <w:rsid w:val="00005D3A"/>
    <w:rsid w:val="00007005"/>
    <w:rsid w:val="000070FA"/>
    <w:rsid w:val="00007DF4"/>
    <w:rsid w:val="0001077F"/>
    <w:rsid w:val="00010BC8"/>
    <w:rsid w:val="0001112E"/>
    <w:rsid w:val="00011ED9"/>
    <w:rsid w:val="0001208F"/>
    <w:rsid w:val="00012320"/>
    <w:rsid w:val="00015ECD"/>
    <w:rsid w:val="00016517"/>
    <w:rsid w:val="0001680B"/>
    <w:rsid w:val="00016A94"/>
    <w:rsid w:val="00016B18"/>
    <w:rsid w:val="00016C5E"/>
    <w:rsid w:val="00017266"/>
    <w:rsid w:val="0001780A"/>
    <w:rsid w:val="00020C4E"/>
    <w:rsid w:val="00021208"/>
    <w:rsid w:val="00021CDE"/>
    <w:rsid w:val="00022647"/>
    <w:rsid w:val="00022896"/>
    <w:rsid w:val="00022F83"/>
    <w:rsid w:val="000230D4"/>
    <w:rsid w:val="0002357F"/>
    <w:rsid w:val="00024228"/>
    <w:rsid w:val="0002452C"/>
    <w:rsid w:val="000245E3"/>
    <w:rsid w:val="00024806"/>
    <w:rsid w:val="00024894"/>
    <w:rsid w:val="00024EF1"/>
    <w:rsid w:val="00025216"/>
    <w:rsid w:val="00025499"/>
    <w:rsid w:val="000256C4"/>
    <w:rsid w:val="00030B21"/>
    <w:rsid w:val="00031861"/>
    <w:rsid w:val="000322C6"/>
    <w:rsid w:val="0003389E"/>
    <w:rsid w:val="000340C6"/>
    <w:rsid w:val="00034259"/>
    <w:rsid w:val="000348CC"/>
    <w:rsid w:val="00034BDF"/>
    <w:rsid w:val="00034C33"/>
    <w:rsid w:val="000353A2"/>
    <w:rsid w:val="00035F4D"/>
    <w:rsid w:val="00036756"/>
    <w:rsid w:val="000369FE"/>
    <w:rsid w:val="000370B2"/>
    <w:rsid w:val="00037E82"/>
    <w:rsid w:val="00040390"/>
    <w:rsid w:val="00040E45"/>
    <w:rsid w:val="00041C92"/>
    <w:rsid w:val="00042298"/>
    <w:rsid w:val="000435BD"/>
    <w:rsid w:val="00043A1A"/>
    <w:rsid w:val="00044F88"/>
    <w:rsid w:val="000462C2"/>
    <w:rsid w:val="00046C2E"/>
    <w:rsid w:val="00046EA0"/>
    <w:rsid w:val="00047989"/>
    <w:rsid w:val="0005040A"/>
    <w:rsid w:val="00050848"/>
    <w:rsid w:val="00050853"/>
    <w:rsid w:val="00051141"/>
    <w:rsid w:val="0005163F"/>
    <w:rsid w:val="0005191B"/>
    <w:rsid w:val="00051F2B"/>
    <w:rsid w:val="00052A3C"/>
    <w:rsid w:val="00052F13"/>
    <w:rsid w:val="00053492"/>
    <w:rsid w:val="00053CB9"/>
    <w:rsid w:val="00054DAF"/>
    <w:rsid w:val="000561A1"/>
    <w:rsid w:val="00056614"/>
    <w:rsid w:val="00056A9B"/>
    <w:rsid w:val="0005718E"/>
    <w:rsid w:val="000574E7"/>
    <w:rsid w:val="00057A5F"/>
    <w:rsid w:val="00060A3B"/>
    <w:rsid w:val="00060A7A"/>
    <w:rsid w:val="00061D3D"/>
    <w:rsid w:val="00061F81"/>
    <w:rsid w:val="0006205A"/>
    <w:rsid w:val="00062677"/>
    <w:rsid w:val="00062C51"/>
    <w:rsid w:val="00063EC3"/>
    <w:rsid w:val="00067DC0"/>
    <w:rsid w:val="00071BB2"/>
    <w:rsid w:val="000735B5"/>
    <w:rsid w:val="0007397F"/>
    <w:rsid w:val="000740DA"/>
    <w:rsid w:val="0007431C"/>
    <w:rsid w:val="000743BF"/>
    <w:rsid w:val="00074B73"/>
    <w:rsid w:val="00075D52"/>
    <w:rsid w:val="00076CEC"/>
    <w:rsid w:val="000801A7"/>
    <w:rsid w:val="00080585"/>
    <w:rsid w:val="00082C3F"/>
    <w:rsid w:val="00082E1C"/>
    <w:rsid w:val="00083516"/>
    <w:rsid w:val="000835BE"/>
    <w:rsid w:val="00084074"/>
    <w:rsid w:val="00084495"/>
    <w:rsid w:val="00085A4E"/>
    <w:rsid w:val="00085AE0"/>
    <w:rsid w:val="00086269"/>
    <w:rsid w:val="0008667E"/>
    <w:rsid w:val="00086A9B"/>
    <w:rsid w:val="00087507"/>
    <w:rsid w:val="00087A51"/>
    <w:rsid w:val="00090481"/>
    <w:rsid w:val="00091B23"/>
    <w:rsid w:val="00091F0D"/>
    <w:rsid w:val="00092657"/>
    <w:rsid w:val="00093426"/>
    <w:rsid w:val="00093D97"/>
    <w:rsid w:val="000941FF"/>
    <w:rsid w:val="0009456D"/>
    <w:rsid w:val="00094CD7"/>
    <w:rsid w:val="000955E4"/>
    <w:rsid w:val="00096128"/>
    <w:rsid w:val="000962DA"/>
    <w:rsid w:val="000967F7"/>
    <w:rsid w:val="00096CF1"/>
    <w:rsid w:val="000973D3"/>
    <w:rsid w:val="00097940"/>
    <w:rsid w:val="00097BD7"/>
    <w:rsid w:val="000A073D"/>
    <w:rsid w:val="000A203F"/>
    <w:rsid w:val="000A3286"/>
    <w:rsid w:val="000A333B"/>
    <w:rsid w:val="000A3B6A"/>
    <w:rsid w:val="000A443B"/>
    <w:rsid w:val="000A59E6"/>
    <w:rsid w:val="000A74D0"/>
    <w:rsid w:val="000A7684"/>
    <w:rsid w:val="000A7E6E"/>
    <w:rsid w:val="000B0230"/>
    <w:rsid w:val="000B0565"/>
    <w:rsid w:val="000B0C6B"/>
    <w:rsid w:val="000B1585"/>
    <w:rsid w:val="000B18FD"/>
    <w:rsid w:val="000B1EFC"/>
    <w:rsid w:val="000B38B5"/>
    <w:rsid w:val="000B3CA4"/>
    <w:rsid w:val="000B4133"/>
    <w:rsid w:val="000B49CE"/>
    <w:rsid w:val="000C01CA"/>
    <w:rsid w:val="000C0738"/>
    <w:rsid w:val="000C0B01"/>
    <w:rsid w:val="000C0CD8"/>
    <w:rsid w:val="000C1121"/>
    <w:rsid w:val="000C23F8"/>
    <w:rsid w:val="000C2505"/>
    <w:rsid w:val="000C2E20"/>
    <w:rsid w:val="000C317F"/>
    <w:rsid w:val="000C32C6"/>
    <w:rsid w:val="000C3F31"/>
    <w:rsid w:val="000C46FC"/>
    <w:rsid w:val="000C4B4C"/>
    <w:rsid w:val="000C4E99"/>
    <w:rsid w:val="000C50EB"/>
    <w:rsid w:val="000C56C4"/>
    <w:rsid w:val="000C6135"/>
    <w:rsid w:val="000C7016"/>
    <w:rsid w:val="000C781B"/>
    <w:rsid w:val="000D058E"/>
    <w:rsid w:val="000D0691"/>
    <w:rsid w:val="000D07A8"/>
    <w:rsid w:val="000D0A63"/>
    <w:rsid w:val="000D21E0"/>
    <w:rsid w:val="000D2221"/>
    <w:rsid w:val="000D2B54"/>
    <w:rsid w:val="000D367A"/>
    <w:rsid w:val="000D42B6"/>
    <w:rsid w:val="000D49D8"/>
    <w:rsid w:val="000D4BA4"/>
    <w:rsid w:val="000D4C5B"/>
    <w:rsid w:val="000D591D"/>
    <w:rsid w:val="000D5F3F"/>
    <w:rsid w:val="000D6011"/>
    <w:rsid w:val="000D667D"/>
    <w:rsid w:val="000D6E4E"/>
    <w:rsid w:val="000D7CAB"/>
    <w:rsid w:val="000D7E67"/>
    <w:rsid w:val="000E04A2"/>
    <w:rsid w:val="000E07A9"/>
    <w:rsid w:val="000E136B"/>
    <w:rsid w:val="000E1DC2"/>
    <w:rsid w:val="000E2124"/>
    <w:rsid w:val="000E39F1"/>
    <w:rsid w:val="000E5436"/>
    <w:rsid w:val="000E5A2C"/>
    <w:rsid w:val="000E5BF5"/>
    <w:rsid w:val="000E5BFE"/>
    <w:rsid w:val="000E61C5"/>
    <w:rsid w:val="000E64C5"/>
    <w:rsid w:val="000E6733"/>
    <w:rsid w:val="000E6C28"/>
    <w:rsid w:val="000E7D14"/>
    <w:rsid w:val="000F12DB"/>
    <w:rsid w:val="000F134B"/>
    <w:rsid w:val="000F1641"/>
    <w:rsid w:val="000F17A8"/>
    <w:rsid w:val="000F2EA5"/>
    <w:rsid w:val="000F3D13"/>
    <w:rsid w:val="000F437D"/>
    <w:rsid w:val="000F5376"/>
    <w:rsid w:val="000F59B5"/>
    <w:rsid w:val="000F6048"/>
    <w:rsid w:val="000F6052"/>
    <w:rsid w:val="000F6B5C"/>
    <w:rsid w:val="000F7182"/>
    <w:rsid w:val="000F7B30"/>
    <w:rsid w:val="000F7C6B"/>
    <w:rsid w:val="00100DF0"/>
    <w:rsid w:val="00100EE8"/>
    <w:rsid w:val="001024EF"/>
    <w:rsid w:val="00102EA1"/>
    <w:rsid w:val="00103323"/>
    <w:rsid w:val="00103C10"/>
    <w:rsid w:val="001040CB"/>
    <w:rsid w:val="00104689"/>
    <w:rsid w:val="001049AB"/>
    <w:rsid w:val="00104A8B"/>
    <w:rsid w:val="00104EB4"/>
    <w:rsid w:val="0010558A"/>
    <w:rsid w:val="00105597"/>
    <w:rsid w:val="00105D05"/>
    <w:rsid w:val="00106830"/>
    <w:rsid w:val="001070BC"/>
    <w:rsid w:val="00107EBD"/>
    <w:rsid w:val="00110C54"/>
    <w:rsid w:val="001122B7"/>
    <w:rsid w:val="00113394"/>
    <w:rsid w:val="00113C9C"/>
    <w:rsid w:val="00115B19"/>
    <w:rsid w:val="00115B5C"/>
    <w:rsid w:val="00115D55"/>
    <w:rsid w:val="00115F6F"/>
    <w:rsid w:val="00116153"/>
    <w:rsid w:val="00116E2C"/>
    <w:rsid w:val="001201E8"/>
    <w:rsid w:val="0012036D"/>
    <w:rsid w:val="00120A40"/>
    <w:rsid w:val="00120D04"/>
    <w:rsid w:val="00121EA1"/>
    <w:rsid w:val="0012213C"/>
    <w:rsid w:val="00122991"/>
    <w:rsid w:val="00122A76"/>
    <w:rsid w:val="00122FE4"/>
    <w:rsid w:val="00123B3B"/>
    <w:rsid w:val="00123CAC"/>
    <w:rsid w:val="00123F2D"/>
    <w:rsid w:val="0012442C"/>
    <w:rsid w:val="00124605"/>
    <w:rsid w:val="00124D54"/>
    <w:rsid w:val="00126E88"/>
    <w:rsid w:val="00126F08"/>
    <w:rsid w:val="0012746B"/>
    <w:rsid w:val="00131D63"/>
    <w:rsid w:val="001345DD"/>
    <w:rsid w:val="00134ECF"/>
    <w:rsid w:val="00135D8F"/>
    <w:rsid w:val="00136054"/>
    <w:rsid w:val="0013740C"/>
    <w:rsid w:val="0013797D"/>
    <w:rsid w:val="00140E7C"/>
    <w:rsid w:val="001411F5"/>
    <w:rsid w:val="00145FA4"/>
    <w:rsid w:val="00147057"/>
    <w:rsid w:val="00147202"/>
    <w:rsid w:val="00147C73"/>
    <w:rsid w:val="001500EC"/>
    <w:rsid w:val="00150BA7"/>
    <w:rsid w:val="00151431"/>
    <w:rsid w:val="00153009"/>
    <w:rsid w:val="00153E31"/>
    <w:rsid w:val="00154E39"/>
    <w:rsid w:val="00155B7A"/>
    <w:rsid w:val="00156080"/>
    <w:rsid w:val="001565EE"/>
    <w:rsid w:val="00156CF4"/>
    <w:rsid w:val="001579AA"/>
    <w:rsid w:val="00157C44"/>
    <w:rsid w:val="00161936"/>
    <w:rsid w:val="00161A65"/>
    <w:rsid w:val="00161AFE"/>
    <w:rsid w:val="00161EE7"/>
    <w:rsid w:val="001628E8"/>
    <w:rsid w:val="0016332F"/>
    <w:rsid w:val="001634FF"/>
    <w:rsid w:val="00163F85"/>
    <w:rsid w:val="00164B11"/>
    <w:rsid w:val="00164BCF"/>
    <w:rsid w:val="00164D40"/>
    <w:rsid w:val="00164F24"/>
    <w:rsid w:val="0016506B"/>
    <w:rsid w:val="001650ED"/>
    <w:rsid w:val="00166CB9"/>
    <w:rsid w:val="00167225"/>
    <w:rsid w:val="001706E9"/>
    <w:rsid w:val="0017153F"/>
    <w:rsid w:val="001728D8"/>
    <w:rsid w:val="00172C90"/>
    <w:rsid w:val="001741FE"/>
    <w:rsid w:val="00174EE3"/>
    <w:rsid w:val="00175EBB"/>
    <w:rsid w:val="00176011"/>
    <w:rsid w:val="00176313"/>
    <w:rsid w:val="00176A6B"/>
    <w:rsid w:val="001770EF"/>
    <w:rsid w:val="001774C1"/>
    <w:rsid w:val="001775C9"/>
    <w:rsid w:val="00180E73"/>
    <w:rsid w:val="0018189C"/>
    <w:rsid w:val="00181B43"/>
    <w:rsid w:val="001820CA"/>
    <w:rsid w:val="001826E3"/>
    <w:rsid w:val="00182B6B"/>
    <w:rsid w:val="00183B4C"/>
    <w:rsid w:val="00183CEB"/>
    <w:rsid w:val="00183DD9"/>
    <w:rsid w:val="00183EB1"/>
    <w:rsid w:val="00186614"/>
    <w:rsid w:val="00186693"/>
    <w:rsid w:val="001867EF"/>
    <w:rsid w:val="00186F96"/>
    <w:rsid w:val="001877F9"/>
    <w:rsid w:val="00187E7F"/>
    <w:rsid w:val="0019001A"/>
    <w:rsid w:val="001900F3"/>
    <w:rsid w:val="00191444"/>
    <w:rsid w:val="001918AA"/>
    <w:rsid w:val="00192686"/>
    <w:rsid w:val="001947ED"/>
    <w:rsid w:val="00195021"/>
    <w:rsid w:val="0019549B"/>
    <w:rsid w:val="00196590"/>
    <w:rsid w:val="00197ACE"/>
    <w:rsid w:val="001A03CA"/>
    <w:rsid w:val="001A0737"/>
    <w:rsid w:val="001A082F"/>
    <w:rsid w:val="001A0FC9"/>
    <w:rsid w:val="001A1AE0"/>
    <w:rsid w:val="001A2325"/>
    <w:rsid w:val="001A334F"/>
    <w:rsid w:val="001A34FA"/>
    <w:rsid w:val="001A447D"/>
    <w:rsid w:val="001A452F"/>
    <w:rsid w:val="001A4AD8"/>
    <w:rsid w:val="001A4E49"/>
    <w:rsid w:val="001A552F"/>
    <w:rsid w:val="001A6073"/>
    <w:rsid w:val="001A6FF1"/>
    <w:rsid w:val="001A758B"/>
    <w:rsid w:val="001B07D1"/>
    <w:rsid w:val="001B0A3E"/>
    <w:rsid w:val="001B15CA"/>
    <w:rsid w:val="001B2824"/>
    <w:rsid w:val="001B2B13"/>
    <w:rsid w:val="001B3C39"/>
    <w:rsid w:val="001B4760"/>
    <w:rsid w:val="001B48EF"/>
    <w:rsid w:val="001B4DED"/>
    <w:rsid w:val="001B5718"/>
    <w:rsid w:val="001B671B"/>
    <w:rsid w:val="001B6E46"/>
    <w:rsid w:val="001B762B"/>
    <w:rsid w:val="001C1558"/>
    <w:rsid w:val="001C27CA"/>
    <w:rsid w:val="001C2B90"/>
    <w:rsid w:val="001C315E"/>
    <w:rsid w:val="001C3227"/>
    <w:rsid w:val="001C4A07"/>
    <w:rsid w:val="001C4E6F"/>
    <w:rsid w:val="001C4F09"/>
    <w:rsid w:val="001C51CD"/>
    <w:rsid w:val="001C5279"/>
    <w:rsid w:val="001C5705"/>
    <w:rsid w:val="001C605A"/>
    <w:rsid w:val="001C7373"/>
    <w:rsid w:val="001C76E0"/>
    <w:rsid w:val="001D059D"/>
    <w:rsid w:val="001D0778"/>
    <w:rsid w:val="001D0A3B"/>
    <w:rsid w:val="001D0B4B"/>
    <w:rsid w:val="001D156C"/>
    <w:rsid w:val="001D1909"/>
    <w:rsid w:val="001D248B"/>
    <w:rsid w:val="001D26B1"/>
    <w:rsid w:val="001D29D2"/>
    <w:rsid w:val="001D3505"/>
    <w:rsid w:val="001D3650"/>
    <w:rsid w:val="001D4730"/>
    <w:rsid w:val="001D4C36"/>
    <w:rsid w:val="001D4E5F"/>
    <w:rsid w:val="001D4EA6"/>
    <w:rsid w:val="001D668C"/>
    <w:rsid w:val="001D6EB8"/>
    <w:rsid w:val="001D70BC"/>
    <w:rsid w:val="001D7AD7"/>
    <w:rsid w:val="001D7B68"/>
    <w:rsid w:val="001D7EB1"/>
    <w:rsid w:val="001E04DF"/>
    <w:rsid w:val="001E0AEE"/>
    <w:rsid w:val="001E0DBC"/>
    <w:rsid w:val="001E0F27"/>
    <w:rsid w:val="001E1002"/>
    <w:rsid w:val="001E1265"/>
    <w:rsid w:val="001E1A59"/>
    <w:rsid w:val="001E24EF"/>
    <w:rsid w:val="001E3099"/>
    <w:rsid w:val="001E32BD"/>
    <w:rsid w:val="001E33B7"/>
    <w:rsid w:val="001E401B"/>
    <w:rsid w:val="001E47BB"/>
    <w:rsid w:val="001E497C"/>
    <w:rsid w:val="001E4995"/>
    <w:rsid w:val="001E5C8D"/>
    <w:rsid w:val="001E5CE6"/>
    <w:rsid w:val="001E5F6E"/>
    <w:rsid w:val="001E5FC5"/>
    <w:rsid w:val="001E66C1"/>
    <w:rsid w:val="001E77E7"/>
    <w:rsid w:val="001E7C4E"/>
    <w:rsid w:val="001F042E"/>
    <w:rsid w:val="001F0B8F"/>
    <w:rsid w:val="001F2A3E"/>
    <w:rsid w:val="001F2B8B"/>
    <w:rsid w:val="001F2DD7"/>
    <w:rsid w:val="001F51C1"/>
    <w:rsid w:val="001F5786"/>
    <w:rsid w:val="001F5A1F"/>
    <w:rsid w:val="001F682D"/>
    <w:rsid w:val="001F6A17"/>
    <w:rsid w:val="0020096E"/>
    <w:rsid w:val="00201036"/>
    <w:rsid w:val="0020131B"/>
    <w:rsid w:val="0020187B"/>
    <w:rsid w:val="0020208E"/>
    <w:rsid w:val="002020C4"/>
    <w:rsid w:val="002021BD"/>
    <w:rsid w:val="0020232C"/>
    <w:rsid w:val="0020257E"/>
    <w:rsid w:val="002038DD"/>
    <w:rsid w:val="00203B36"/>
    <w:rsid w:val="00204C3F"/>
    <w:rsid w:val="00204C58"/>
    <w:rsid w:val="00204CCC"/>
    <w:rsid w:val="00205284"/>
    <w:rsid w:val="00210133"/>
    <w:rsid w:val="002106CE"/>
    <w:rsid w:val="00210DFB"/>
    <w:rsid w:val="002119B5"/>
    <w:rsid w:val="00212965"/>
    <w:rsid w:val="002137EC"/>
    <w:rsid w:val="0021429B"/>
    <w:rsid w:val="00216BC7"/>
    <w:rsid w:val="00220B9D"/>
    <w:rsid w:val="002211CA"/>
    <w:rsid w:val="00221C4E"/>
    <w:rsid w:val="00222C09"/>
    <w:rsid w:val="00222EDD"/>
    <w:rsid w:val="0022339B"/>
    <w:rsid w:val="00224082"/>
    <w:rsid w:val="00224299"/>
    <w:rsid w:val="002244B0"/>
    <w:rsid w:val="00227C09"/>
    <w:rsid w:val="00231002"/>
    <w:rsid w:val="00231DA1"/>
    <w:rsid w:val="00231F42"/>
    <w:rsid w:val="00231FBE"/>
    <w:rsid w:val="002321BB"/>
    <w:rsid w:val="00232685"/>
    <w:rsid w:val="002327A3"/>
    <w:rsid w:val="002335B4"/>
    <w:rsid w:val="00234465"/>
    <w:rsid w:val="00235C23"/>
    <w:rsid w:val="00236043"/>
    <w:rsid w:val="002361F4"/>
    <w:rsid w:val="00236AA5"/>
    <w:rsid w:val="00236B9B"/>
    <w:rsid w:val="00240275"/>
    <w:rsid w:val="00240BD5"/>
    <w:rsid w:val="00241883"/>
    <w:rsid w:val="00241925"/>
    <w:rsid w:val="00241DA3"/>
    <w:rsid w:val="002420BA"/>
    <w:rsid w:val="00242EBA"/>
    <w:rsid w:val="00243AA4"/>
    <w:rsid w:val="002443E5"/>
    <w:rsid w:val="00244590"/>
    <w:rsid w:val="002445BA"/>
    <w:rsid w:val="00244A37"/>
    <w:rsid w:val="0024638E"/>
    <w:rsid w:val="00246911"/>
    <w:rsid w:val="0024721E"/>
    <w:rsid w:val="00247A6B"/>
    <w:rsid w:val="0025023D"/>
    <w:rsid w:val="00251885"/>
    <w:rsid w:val="00251954"/>
    <w:rsid w:val="00251C0D"/>
    <w:rsid w:val="00251E31"/>
    <w:rsid w:val="002524C9"/>
    <w:rsid w:val="002532A1"/>
    <w:rsid w:val="00253444"/>
    <w:rsid w:val="002535D9"/>
    <w:rsid w:val="00253F50"/>
    <w:rsid w:val="002547CC"/>
    <w:rsid w:val="002549AA"/>
    <w:rsid w:val="002553A5"/>
    <w:rsid w:val="002557D2"/>
    <w:rsid w:val="00256089"/>
    <w:rsid w:val="002569D5"/>
    <w:rsid w:val="00256D6F"/>
    <w:rsid w:val="0025717A"/>
    <w:rsid w:val="002572AA"/>
    <w:rsid w:val="00257CD6"/>
    <w:rsid w:val="0026041B"/>
    <w:rsid w:val="002604F0"/>
    <w:rsid w:val="00260D9C"/>
    <w:rsid w:val="00261210"/>
    <w:rsid w:val="0026193E"/>
    <w:rsid w:val="00261BE0"/>
    <w:rsid w:val="00262AB9"/>
    <w:rsid w:val="00262D9F"/>
    <w:rsid w:val="00263108"/>
    <w:rsid w:val="00263354"/>
    <w:rsid w:val="00263650"/>
    <w:rsid w:val="002649DC"/>
    <w:rsid w:val="00265A23"/>
    <w:rsid w:val="00265F26"/>
    <w:rsid w:val="00266847"/>
    <w:rsid w:val="00267CCE"/>
    <w:rsid w:val="00272584"/>
    <w:rsid w:val="002729DF"/>
    <w:rsid w:val="00272F63"/>
    <w:rsid w:val="002731A6"/>
    <w:rsid w:val="00273244"/>
    <w:rsid w:val="00273A7E"/>
    <w:rsid w:val="00273AAF"/>
    <w:rsid w:val="00274214"/>
    <w:rsid w:val="002747C0"/>
    <w:rsid w:val="00274950"/>
    <w:rsid w:val="002757F7"/>
    <w:rsid w:val="002762E2"/>
    <w:rsid w:val="00276661"/>
    <w:rsid w:val="00277D36"/>
    <w:rsid w:val="002812E5"/>
    <w:rsid w:val="00281B17"/>
    <w:rsid w:val="00281BB1"/>
    <w:rsid w:val="00284D9F"/>
    <w:rsid w:val="00284DA5"/>
    <w:rsid w:val="00285077"/>
    <w:rsid w:val="00285484"/>
    <w:rsid w:val="002857B3"/>
    <w:rsid w:val="002860B3"/>
    <w:rsid w:val="00286A99"/>
    <w:rsid w:val="00286B08"/>
    <w:rsid w:val="00286FF1"/>
    <w:rsid w:val="002870F5"/>
    <w:rsid w:val="00287215"/>
    <w:rsid w:val="00287D8C"/>
    <w:rsid w:val="00290531"/>
    <w:rsid w:val="00291B28"/>
    <w:rsid w:val="00291B9A"/>
    <w:rsid w:val="00292088"/>
    <w:rsid w:val="00292AE4"/>
    <w:rsid w:val="002937CB"/>
    <w:rsid w:val="002937E4"/>
    <w:rsid w:val="002940A3"/>
    <w:rsid w:val="00294E69"/>
    <w:rsid w:val="00295520"/>
    <w:rsid w:val="00296122"/>
    <w:rsid w:val="00297731"/>
    <w:rsid w:val="00297892"/>
    <w:rsid w:val="002A0853"/>
    <w:rsid w:val="002A110B"/>
    <w:rsid w:val="002A15FB"/>
    <w:rsid w:val="002A167A"/>
    <w:rsid w:val="002A194E"/>
    <w:rsid w:val="002A256A"/>
    <w:rsid w:val="002A3A9D"/>
    <w:rsid w:val="002A453A"/>
    <w:rsid w:val="002A5D76"/>
    <w:rsid w:val="002A6476"/>
    <w:rsid w:val="002A6AE2"/>
    <w:rsid w:val="002A6F04"/>
    <w:rsid w:val="002A744A"/>
    <w:rsid w:val="002B01D7"/>
    <w:rsid w:val="002B032A"/>
    <w:rsid w:val="002B0612"/>
    <w:rsid w:val="002B07B6"/>
    <w:rsid w:val="002B1382"/>
    <w:rsid w:val="002B16B5"/>
    <w:rsid w:val="002B1FFB"/>
    <w:rsid w:val="002B21E8"/>
    <w:rsid w:val="002B3BEA"/>
    <w:rsid w:val="002B3F82"/>
    <w:rsid w:val="002B4451"/>
    <w:rsid w:val="002B4775"/>
    <w:rsid w:val="002B4ABF"/>
    <w:rsid w:val="002B5C44"/>
    <w:rsid w:val="002B63BF"/>
    <w:rsid w:val="002B7A94"/>
    <w:rsid w:val="002C021B"/>
    <w:rsid w:val="002C17A8"/>
    <w:rsid w:val="002C2152"/>
    <w:rsid w:val="002C2218"/>
    <w:rsid w:val="002C2FB4"/>
    <w:rsid w:val="002C3183"/>
    <w:rsid w:val="002C345E"/>
    <w:rsid w:val="002C3BD7"/>
    <w:rsid w:val="002C3CB3"/>
    <w:rsid w:val="002C45AD"/>
    <w:rsid w:val="002C4EDD"/>
    <w:rsid w:val="002C76AF"/>
    <w:rsid w:val="002D1F4D"/>
    <w:rsid w:val="002D4F44"/>
    <w:rsid w:val="002D5F7C"/>
    <w:rsid w:val="002D632F"/>
    <w:rsid w:val="002D6A28"/>
    <w:rsid w:val="002D6C1B"/>
    <w:rsid w:val="002D6CF4"/>
    <w:rsid w:val="002D7C86"/>
    <w:rsid w:val="002E0121"/>
    <w:rsid w:val="002E131B"/>
    <w:rsid w:val="002E2AE2"/>
    <w:rsid w:val="002E3AA2"/>
    <w:rsid w:val="002E3CD1"/>
    <w:rsid w:val="002E4318"/>
    <w:rsid w:val="002E4DBE"/>
    <w:rsid w:val="002E4E95"/>
    <w:rsid w:val="002E4EA5"/>
    <w:rsid w:val="002E693D"/>
    <w:rsid w:val="002E73FE"/>
    <w:rsid w:val="002E7CDD"/>
    <w:rsid w:val="002E7DB1"/>
    <w:rsid w:val="002F0878"/>
    <w:rsid w:val="002F133A"/>
    <w:rsid w:val="002F2804"/>
    <w:rsid w:val="002F2A35"/>
    <w:rsid w:val="002F3546"/>
    <w:rsid w:val="002F3930"/>
    <w:rsid w:val="002F43F8"/>
    <w:rsid w:val="002F65A4"/>
    <w:rsid w:val="002F7416"/>
    <w:rsid w:val="003039D5"/>
    <w:rsid w:val="00303C80"/>
    <w:rsid w:val="00305CDC"/>
    <w:rsid w:val="003068E8"/>
    <w:rsid w:val="003070AA"/>
    <w:rsid w:val="00307278"/>
    <w:rsid w:val="003074F3"/>
    <w:rsid w:val="003079BA"/>
    <w:rsid w:val="0031020D"/>
    <w:rsid w:val="003115FE"/>
    <w:rsid w:val="00312459"/>
    <w:rsid w:val="0031468A"/>
    <w:rsid w:val="003148E3"/>
    <w:rsid w:val="00314B72"/>
    <w:rsid w:val="00314DF0"/>
    <w:rsid w:val="00314F09"/>
    <w:rsid w:val="003156FE"/>
    <w:rsid w:val="003158EB"/>
    <w:rsid w:val="00315D8E"/>
    <w:rsid w:val="0031685F"/>
    <w:rsid w:val="00316D14"/>
    <w:rsid w:val="0032137E"/>
    <w:rsid w:val="003216B4"/>
    <w:rsid w:val="0032239E"/>
    <w:rsid w:val="003226DF"/>
    <w:rsid w:val="00322EFB"/>
    <w:rsid w:val="00324D68"/>
    <w:rsid w:val="00325C19"/>
    <w:rsid w:val="00325F82"/>
    <w:rsid w:val="00330389"/>
    <w:rsid w:val="00330F2D"/>
    <w:rsid w:val="00331E6D"/>
    <w:rsid w:val="00331F68"/>
    <w:rsid w:val="003325F6"/>
    <w:rsid w:val="00332615"/>
    <w:rsid w:val="003326C6"/>
    <w:rsid w:val="00332B16"/>
    <w:rsid w:val="00333D26"/>
    <w:rsid w:val="00334967"/>
    <w:rsid w:val="0033561F"/>
    <w:rsid w:val="00335B7B"/>
    <w:rsid w:val="00335C5E"/>
    <w:rsid w:val="003365F6"/>
    <w:rsid w:val="00336A0F"/>
    <w:rsid w:val="003370DB"/>
    <w:rsid w:val="00340D91"/>
    <w:rsid w:val="003415DC"/>
    <w:rsid w:val="00341ADD"/>
    <w:rsid w:val="0034353C"/>
    <w:rsid w:val="00344D3B"/>
    <w:rsid w:val="003456AD"/>
    <w:rsid w:val="003458C5"/>
    <w:rsid w:val="00345925"/>
    <w:rsid w:val="0034649F"/>
    <w:rsid w:val="0035099B"/>
    <w:rsid w:val="00350D13"/>
    <w:rsid w:val="003514E8"/>
    <w:rsid w:val="0035219D"/>
    <w:rsid w:val="00352208"/>
    <w:rsid w:val="00352BF2"/>
    <w:rsid w:val="00352D33"/>
    <w:rsid w:val="00352F7D"/>
    <w:rsid w:val="00353DB5"/>
    <w:rsid w:val="00353E70"/>
    <w:rsid w:val="0035432E"/>
    <w:rsid w:val="00354421"/>
    <w:rsid w:val="003554BD"/>
    <w:rsid w:val="0036186D"/>
    <w:rsid w:val="00362108"/>
    <w:rsid w:val="00362196"/>
    <w:rsid w:val="00362385"/>
    <w:rsid w:val="00362A23"/>
    <w:rsid w:val="00362D36"/>
    <w:rsid w:val="00363C8D"/>
    <w:rsid w:val="00363F09"/>
    <w:rsid w:val="00363F2D"/>
    <w:rsid w:val="003641D1"/>
    <w:rsid w:val="0036578A"/>
    <w:rsid w:val="003669F3"/>
    <w:rsid w:val="00367445"/>
    <w:rsid w:val="003677C3"/>
    <w:rsid w:val="00367CD2"/>
    <w:rsid w:val="00367DC8"/>
    <w:rsid w:val="00367FC1"/>
    <w:rsid w:val="0037061B"/>
    <w:rsid w:val="003706EE"/>
    <w:rsid w:val="00370990"/>
    <w:rsid w:val="00370DDE"/>
    <w:rsid w:val="00371AA5"/>
    <w:rsid w:val="00374431"/>
    <w:rsid w:val="00374EEC"/>
    <w:rsid w:val="003776F8"/>
    <w:rsid w:val="00377BF5"/>
    <w:rsid w:val="003804E2"/>
    <w:rsid w:val="00380991"/>
    <w:rsid w:val="00380AE2"/>
    <w:rsid w:val="00381049"/>
    <w:rsid w:val="00381579"/>
    <w:rsid w:val="0038186E"/>
    <w:rsid w:val="00381966"/>
    <w:rsid w:val="003827B8"/>
    <w:rsid w:val="00382A43"/>
    <w:rsid w:val="003836CD"/>
    <w:rsid w:val="0038398B"/>
    <w:rsid w:val="00385507"/>
    <w:rsid w:val="0038610E"/>
    <w:rsid w:val="0038614E"/>
    <w:rsid w:val="00387B6C"/>
    <w:rsid w:val="00390AAB"/>
    <w:rsid w:val="00390E5B"/>
    <w:rsid w:val="00391215"/>
    <w:rsid w:val="0039165B"/>
    <w:rsid w:val="00391DAA"/>
    <w:rsid w:val="00394A42"/>
    <w:rsid w:val="003967CA"/>
    <w:rsid w:val="003970E1"/>
    <w:rsid w:val="00397539"/>
    <w:rsid w:val="00397AD3"/>
    <w:rsid w:val="00397FE2"/>
    <w:rsid w:val="003A1563"/>
    <w:rsid w:val="003A18B1"/>
    <w:rsid w:val="003A194E"/>
    <w:rsid w:val="003A1D5A"/>
    <w:rsid w:val="003A3380"/>
    <w:rsid w:val="003A4559"/>
    <w:rsid w:val="003A5793"/>
    <w:rsid w:val="003A6296"/>
    <w:rsid w:val="003A67DA"/>
    <w:rsid w:val="003A6D10"/>
    <w:rsid w:val="003A776F"/>
    <w:rsid w:val="003A783A"/>
    <w:rsid w:val="003A7B73"/>
    <w:rsid w:val="003A7E63"/>
    <w:rsid w:val="003A7E7C"/>
    <w:rsid w:val="003B042F"/>
    <w:rsid w:val="003B0A87"/>
    <w:rsid w:val="003B0BBD"/>
    <w:rsid w:val="003B0E29"/>
    <w:rsid w:val="003B12F7"/>
    <w:rsid w:val="003B1394"/>
    <w:rsid w:val="003B1928"/>
    <w:rsid w:val="003B1CF1"/>
    <w:rsid w:val="003B2001"/>
    <w:rsid w:val="003B20ED"/>
    <w:rsid w:val="003B25DC"/>
    <w:rsid w:val="003B2805"/>
    <w:rsid w:val="003B2C09"/>
    <w:rsid w:val="003B4501"/>
    <w:rsid w:val="003B49D1"/>
    <w:rsid w:val="003B4FA4"/>
    <w:rsid w:val="003B5024"/>
    <w:rsid w:val="003B67F2"/>
    <w:rsid w:val="003B6E53"/>
    <w:rsid w:val="003B77C7"/>
    <w:rsid w:val="003B7C68"/>
    <w:rsid w:val="003C0834"/>
    <w:rsid w:val="003C0F26"/>
    <w:rsid w:val="003C105D"/>
    <w:rsid w:val="003C1E8E"/>
    <w:rsid w:val="003C2944"/>
    <w:rsid w:val="003C3F33"/>
    <w:rsid w:val="003C51B7"/>
    <w:rsid w:val="003C6200"/>
    <w:rsid w:val="003C6390"/>
    <w:rsid w:val="003C6681"/>
    <w:rsid w:val="003C66F6"/>
    <w:rsid w:val="003C7400"/>
    <w:rsid w:val="003C74A6"/>
    <w:rsid w:val="003D02B2"/>
    <w:rsid w:val="003D0526"/>
    <w:rsid w:val="003D1798"/>
    <w:rsid w:val="003D1C59"/>
    <w:rsid w:val="003D2056"/>
    <w:rsid w:val="003D2582"/>
    <w:rsid w:val="003D314B"/>
    <w:rsid w:val="003D34E1"/>
    <w:rsid w:val="003D48B6"/>
    <w:rsid w:val="003D4B1C"/>
    <w:rsid w:val="003D4DB0"/>
    <w:rsid w:val="003D525C"/>
    <w:rsid w:val="003D5771"/>
    <w:rsid w:val="003D652A"/>
    <w:rsid w:val="003D7DE3"/>
    <w:rsid w:val="003E1674"/>
    <w:rsid w:val="003E16EE"/>
    <w:rsid w:val="003E1EFE"/>
    <w:rsid w:val="003E2D41"/>
    <w:rsid w:val="003E30BB"/>
    <w:rsid w:val="003E42C1"/>
    <w:rsid w:val="003E45B2"/>
    <w:rsid w:val="003E5148"/>
    <w:rsid w:val="003E61C3"/>
    <w:rsid w:val="003E668D"/>
    <w:rsid w:val="003E75A1"/>
    <w:rsid w:val="003E7DCB"/>
    <w:rsid w:val="003F0392"/>
    <w:rsid w:val="003F0F13"/>
    <w:rsid w:val="003F12EA"/>
    <w:rsid w:val="003F190F"/>
    <w:rsid w:val="003F1B2A"/>
    <w:rsid w:val="003F320E"/>
    <w:rsid w:val="003F476D"/>
    <w:rsid w:val="003F67DF"/>
    <w:rsid w:val="00400866"/>
    <w:rsid w:val="004017D5"/>
    <w:rsid w:val="00401BD7"/>
    <w:rsid w:val="00402709"/>
    <w:rsid w:val="00403836"/>
    <w:rsid w:val="004040F6"/>
    <w:rsid w:val="004049A8"/>
    <w:rsid w:val="00404E88"/>
    <w:rsid w:val="00405A16"/>
    <w:rsid w:val="00406694"/>
    <w:rsid w:val="004071B0"/>
    <w:rsid w:val="00407FB4"/>
    <w:rsid w:val="004109F5"/>
    <w:rsid w:val="0041183E"/>
    <w:rsid w:val="00412B38"/>
    <w:rsid w:val="00413925"/>
    <w:rsid w:val="00413AE0"/>
    <w:rsid w:val="00414FB6"/>
    <w:rsid w:val="00415001"/>
    <w:rsid w:val="0041561F"/>
    <w:rsid w:val="004159EB"/>
    <w:rsid w:val="00416087"/>
    <w:rsid w:val="00416738"/>
    <w:rsid w:val="00417753"/>
    <w:rsid w:val="004177B8"/>
    <w:rsid w:val="0042016F"/>
    <w:rsid w:val="00420F82"/>
    <w:rsid w:val="0042104C"/>
    <w:rsid w:val="004225E0"/>
    <w:rsid w:val="00423B17"/>
    <w:rsid w:val="00423D8F"/>
    <w:rsid w:val="00423FFF"/>
    <w:rsid w:val="00425028"/>
    <w:rsid w:val="00425216"/>
    <w:rsid w:val="00425A84"/>
    <w:rsid w:val="00426689"/>
    <w:rsid w:val="00426975"/>
    <w:rsid w:val="00426E3A"/>
    <w:rsid w:val="00427086"/>
    <w:rsid w:val="00427377"/>
    <w:rsid w:val="00430058"/>
    <w:rsid w:val="00431078"/>
    <w:rsid w:val="00431F5F"/>
    <w:rsid w:val="00432AEA"/>
    <w:rsid w:val="00434736"/>
    <w:rsid w:val="00434897"/>
    <w:rsid w:val="004350E3"/>
    <w:rsid w:val="0043555E"/>
    <w:rsid w:val="0043578D"/>
    <w:rsid w:val="004359BF"/>
    <w:rsid w:val="00435B84"/>
    <w:rsid w:val="00435BB4"/>
    <w:rsid w:val="0043600A"/>
    <w:rsid w:val="00437EF0"/>
    <w:rsid w:val="0044038C"/>
    <w:rsid w:val="00440E9C"/>
    <w:rsid w:val="00442851"/>
    <w:rsid w:val="00443635"/>
    <w:rsid w:val="00443FBE"/>
    <w:rsid w:val="00444B61"/>
    <w:rsid w:val="00444E20"/>
    <w:rsid w:val="00444F12"/>
    <w:rsid w:val="00445975"/>
    <w:rsid w:val="00445ACA"/>
    <w:rsid w:val="004460B7"/>
    <w:rsid w:val="00447100"/>
    <w:rsid w:val="004511CE"/>
    <w:rsid w:val="00451916"/>
    <w:rsid w:val="00451A6A"/>
    <w:rsid w:val="0045242B"/>
    <w:rsid w:val="00452B50"/>
    <w:rsid w:val="004534C1"/>
    <w:rsid w:val="00453869"/>
    <w:rsid w:val="00453E77"/>
    <w:rsid w:val="00453F25"/>
    <w:rsid w:val="004543B2"/>
    <w:rsid w:val="00454AD5"/>
    <w:rsid w:val="00456A95"/>
    <w:rsid w:val="00456B25"/>
    <w:rsid w:val="00457C9F"/>
    <w:rsid w:val="0046049A"/>
    <w:rsid w:val="004609B7"/>
    <w:rsid w:val="00460BC9"/>
    <w:rsid w:val="00460C5E"/>
    <w:rsid w:val="00462339"/>
    <w:rsid w:val="00462449"/>
    <w:rsid w:val="0046265A"/>
    <w:rsid w:val="004627DC"/>
    <w:rsid w:val="00462E7B"/>
    <w:rsid w:val="00463A2B"/>
    <w:rsid w:val="00463BFE"/>
    <w:rsid w:val="00463FA7"/>
    <w:rsid w:val="00464013"/>
    <w:rsid w:val="0046524A"/>
    <w:rsid w:val="00466635"/>
    <w:rsid w:val="0047031D"/>
    <w:rsid w:val="0047091F"/>
    <w:rsid w:val="00471CEC"/>
    <w:rsid w:val="004736F1"/>
    <w:rsid w:val="00473E07"/>
    <w:rsid w:val="00474312"/>
    <w:rsid w:val="00474934"/>
    <w:rsid w:val="00475D9F"/>
    <w:rsid w:val="0047616C"/>
    <w:rsid w:val="004768DC"/>
    <w:rsid w:val="0047774B"/>
    <w:rsid w:val="00481C19"/>
    <w:rsid w:val="004823B8"/>
    <w:rsid w:val="0048267F"/>
    <w:rsid w:val="00485285"/>
    <w:rsid w:val="004856EA"/>
    <w:rsid w:val="00486667"/>
    <w:rsid w:val="0048693C"/>
    <w:rsid w:val="0048696D"/>
    <w:rsid w:val="00490B3B"/>
    <w:rsid w:val="00490F02"/>
    <w:rsid w:val="004917DF"/>
    <w:rsid w:val="00491CE6"/>
    <w:rsid w:val="00491EEA"/>
    <w:rsid w:val="00492358"/>
    <w:rsid w:val="00493748"/>
    <w:rsid w:val="00494B20"/>
    <w:rsid w:val="004950EA"/>
    <w:rsid w:val="00496271"/>
    <w:rsid w:val="00497073"/>
    <w:rsid w:val="00497ACB"/>
    <w:rsid w:val="004A2AA8"/>
    <w:rsid w:val="004A335B"/>
    <w:rsid w:val="004A340C"/>
    <w:rsid w:val="004A3C2F"/>
    <w:rsid w:val="004A3CD5"/>
    <w:rsid w:val="004A4C7B"/>
    <w:rsid w:val="004A4D92"/>
    <w:rsid w:val="004A537C"/>
    <w:rsid w:val="004A5A7C"/>
    <w:rsid w:val="004A5EA4"/>
    <w:rsid w:val="004A5EAE"/>
    <w:rsid w:val="004A6141"/>
    <w:rsid w:val="004B00A4"/>
    <w:rsid w:val="004B0935"/>
    <w:rsid w:val="004B1175"/>
    <w:rsid w:val="004B248D"/>
    <w:rsid w:val="004B26F4"/>
    <w:rsid w:val="004B2A47"/>
    <w:rsid w:val="004B3013"/>
    <w:rsid w:val="004B30F2"/>
    <w:rsid w:val="004B41EE"/>
    <w:rsid w:val="004B493C"/>
    <w:rsid w:val="004B4E16"/>
    <w:rsid w:val="004B5F2A"/>
    <w:rsid w:val="004B626D"/>
    <w:rsid w:val="004B7075"/>
    <w:rsid w:val="004B7313"/>
    <w:rsid w:val="004B7D23"/>
    <w:rsid w:val="004C0786"/>
    <w:rsid w:val="004C0863"/>
    <w:rsid w:val="004C0AD5"/>
    <w:rsid w:val="004C0B28"/>
    <w:rsid w:val="004C0D78"/>
    <w:rsid w:val="004C254D"/>
    <w:rsid w:val="004C3ABA"/>
    <w:rsid w:val="004C4658"/>
    <w:rsid w:val="004C638B"/>
    <w:rsid w:val="004C6A8E"/>
    <w:rsid w:val="004C748E"/>
    <w:rsid w:val="004C7A36"/>
    <w:rsid w:val="004D096B"/>
    <w:rsid w:val="004D0B78"/>
    <w:rsid w:val="004D2225"/>
    <w:rsid w:val="004D2FF3"/>
    <w:rsid w:val="004D375C"/>
    <w:rsid w:val="004D3DCA"/>
    <w:rsid w:val="004D4536"/>
    <w:rsid w:val="004D45A7"/>
    <w:rsid w:val="004D4C80"/>
    <w:rsid w:val="004D4DE6"/>
    <w:rsid w:val="004D5327"/>
    <w:rsid w:val="004D6115"/>
    <w:rsid w:val="004D6598"/>
    <w:rsid w:val="004E0692"/>
    <w:rsid w:val="004E0B02"/>
    <w:rsid w:val="004E2A73"/>
    <w:rsid w:val="004E2E03"/>
    <w:rsid w:val="004E3A65"/>
    <w:rsid w:val="004E3FC8"/>
    <w:rsid w:val="004E435E"/>
    <w:rsid w:val="004E5509"/>
    <w:rsid w:val="004E5786"/>
    <w:rsid w:val="004E57D1"/>
    <w:rsid w:val="004E5B40"/>
    <w:rsid w:val="004E6403"/>
    <w:rsid w:val="004E7226"/>
    <w:rsid w:val="004E7D5F"/>
    <w:rsid w:val="004E7F23"/>
    <w:rsid w:val="004E7FE0"/>
    <w:rsid w:val="004F0B34"/>
    <w:rsid w:val="004F14DB"/>
    <w:rsid w:val="004F262C"/>
    <w:rsid w:val="004F3B1F"/>
    <w:rsid w:val="004F4940"/>
    <w:rsid w:val="004F595F"/>
    <w:rsid w:val="004F6234"/>
    <w:rsid w:val="004F73FF"/>
    <w:rsid w:val="0050157A"/>
    <w:rsid w:val="00501B46"/>
    <w:rsid w:val="00501C5C"/>
    <w:rsid w:val="005022BF"/>
    <w:rsid w:val="0050235B"/>
    <w:rsid w:val="00502FD1"/>
    <w:rsid w:val="005036B7"/>
    <w:rsid w:val="005049FE"/>
    <w:rsid w:val="00504D80"/>
    <w:rsid w:val="00510FE8"/>
    <w:rsid w:val="005111CE"/>
    <w:rsid w:val="00511DBC"/>
    <w:rsid w:val="00511DDF"/>
    <w:rsid w:val="005122F2"/>
    <w:rsid w:val="00512DB2"/>
    <w:rsid w:val="00514174"/>
    <w:rsid w:val="005157F6"/>
    <w:rsid w:val="005160B9"/>
    <w:rsid w:val="00516327"/>
    <w:rsid w:val="005169A0"/>
    <w:rsid w:val="00516F50"/>
    <w:rsid w:val="00517571"/>
    <w:rsid w:val="00517DCE"/>
    <w:rsid w:val="005206A7"/>
    <w:rsid w:val="00520BB2"/>
    <w:rsid w:val="00522131"/>
    <w:rsid w:val="00522268"/>
    <w:rsid w:val="00522539"/>
    <w:rsid w:val="005234B4"/>
    <w:rsid w:val="00523CE3"/>
    <w:rsid w:val="005246F1"/>
    <w:rsid w:val="00526F0F"/>
    <w:rsid w:val="00527195"/>
    <w:rsid w:val="005272C2"/>
    <w:rsid w:val="0052738E"/>
    <w:rsid w:val="0053056E"/>
    <w:rsid w:val="00530B05"/>
    <w:rsid w:val="00531580"/>
    <w:rsid w:val="005318F5"/>
    <w:rsid w:val="00531A1A"/>
    <w:rsid w:val="005321FF"/>
    <w:rsid w:val="00532A8B"/>
    <w:rsid w:val="005332EA"/>
    <w:rsid w:val="005333F3"/>
    <w:rsid w:val="00533611"/>
    <w:rsid w:val="00533E97"/>
    <w:rsid w:val="00534BD3"/>
    <w:rsid w:val="00534CCF"/>
    <w:rsid w:val="005359C5"/>
    <w:rsid w:val="005367C4"/>
    <w:rsid w:val="00536929"/>
    <w:rsid w:val="00536FFC"/>
    <w:rsid w:val="005372A3"/>
    <w:rsid w:val="00540E24"/>
    <w:rsid w:val="00541CF0"/>
    <w:rsid w:val="00541F97"/>
    <w:rsid w:val="00542819"/>
    <w:rsid w:val="00542A6D"/>
    <w:rsid w:val="0054318D"/>
    <w:rsid w:val="00543209"/>
    <w:rsid w:val="00543DF3"/>
    <w:rsid w:val="00543FAB"/>
    <w:rsid w:val="00545F44"/>
    <w:rsid w:val="00546265"/>
    <w:rsid w:val="00546ABE"/>
    <w:rsid w:val="00546DAE"/>
    <w:rsid w:val="00547CBC"/>
    <w:rsid w:val="005503BE"/>
    <w:rsid w:val="0055098A"/>
    <w:rsid w:val="005519A7"/>
    <w:rsid w:val="00552D9D"/>
    <w:rsid w:val="0055340A"/>
    <w:rsid w:val="005536DC"/>
    <w:rsid w:val="00553DE2"/>
    <w:rsid w:val="0055562F"/>
    <w:rsid w:val="00555E07"/>
    <w:rsid w:val="00561941"/>
    <w:rsid w:val="005620F3"/>
    <w:rsid w:val="00564185"/>
    <w:rsid w:val="0056455D"/>
    <w:rsid w:val="005647F2"/>
    <w:rsid w:val="0056488C"/>
    <w:rsid w:val="00564DE5"/>
    <w:rsid w:val="00565A91"/>
    <w:rsid w:val="005666F6"/>
    <w:rsid w:val="00566A5E"/>
    <w:rsid w:val="00570413"/>
    <w:rsid w:val="00571294"/>
    <w:rsid w:val="005713F4"/>
    <w:rsid w:val="00571D03"/>
    <w:rsid w:val="00571D98"/>
    <w:rsid w:val="00572D0E"/>
    <w:rsid w:val="00572D23"/>
    <w:rsid w:val="00572E02"/>
    <w:rsid w:val="0057347F"/>
    <w:rsid w:val="00573A5F"/>
    <w:rsid w:val="00574053"/>
    <w:rsid w:val="00574BA7"/>
    <w:rsid w:val="00575322"/>
    <w:rsid w:val="005763FD"/>
    <w:rsid w:val="005766B1"/>
    <w:rsid w:val="00576BEC"/>
    <w:rsid w:val="00576D0B"/>
    <w:rsid w:val="005802FB"/>
    <w:rsid w:val="00580BB7"/>
    <w:rsid w:val="0058105C"/>
    <w:rsid w:val="00581EB1"/>
    <w:rsid w:val="00582E14"/>
    <w:rsid w:val="005832DF"/>
    <w:rsid w:val="0058536A"/>
    <w:rsid w:val="005853E6"/>
    <w:rsid w:val="0058574C"/>
    <w:rsid w:val="00585BAE"/>
    <w:rsid w:val="00585E5B"/>
    <w:rsid w:val="00586487"/>
    <w:rsid w:val="005913E8"/>
    <w:rsid w:val="00591877"/>
    <w:rsid w:val="00591EE0"/>
    <w:rsid w:val="00592599"/>
    <w:rsid w:val="00592863"/>
    <w:rsid w:val="00593143"/>
    <w:rsid w:val="0059445C"/>
    <w:rsid w:val="005946A4"/>
    <w:rsid w:val="005949BF"/>
    <w:rsid w:val="00595143"/>
    <w:rsid w:val="00595CB1"/>
    <w:rsid w:val="005969FE"/>
    <w:rsid w:val="00597A6B"/>
    <w:rsid w:val="005A04E0"/>
    <w:rsid w:val="005A0601"/>
    <w:rsid w:val="005A26F4"/>
    <w:rsid w:val="005A31A9"/>
    <w:rsid w:val="005A36A6"/>
    <w:rsid w:val="005A545C"/>
    <w:rsid w:val="005A5AAA"/>
    <w:rsid w:val="005A5AC6"/>
    <w:rsid w:val="005A5CF5"/>
    <w:rsid w:val="005A6770"/>
    <w:rsid w:val="005A68E8"/>
    <w:rsid w:val="005A69E6"/>
    <w:rsid w:val="005A6CC9"/>
    <w:rsid w:val="005A70CD"/>
    <w:rsid w:val="005A7D31"/>
    <w:rsid w:val="005B03D0"/>
    <w:rsid w:val="005B1E47"/>
    <w:rsid w:val="005B33DC"/>
    <w:rsid w:val="005B43DD"/>
    <w:rsid w:val="005B5182"/>
    <w:rsid w:val="005B5F1D"/>
    <w:rsid w:val="005B689A"/>
    <w:rsid w:val="005B6B85"/>
    <w:rsid w:val="005B7431"/>
    <w:rsid w:val="005B77D6"/>
    <w:rsid w:val="005C0A41"/>
    <w:rsid w:val="005C1B31"/>
    <w:rsid w:val="005C267E"/>
    <w:rsid w:val="005C2FD9"/>
    <w:rsid w:val="005C318A"/>
    <w:rsid w:val="005C3ACB"/>
    <w:rsid w:val="005C3F16"/>
    <w:rsid w:val="005C3FBF"/>
    <w:rsid w:val="005C488B"/>
    <w:rsid w:val="005C589E"/>
    <w:rsid w:val="005C64FE"/>
    <w:rsid w:val="005C6A3D"/>
    <w:rsid w:val="005C7937"/>
    <w:rsid w:val="005C7DA4"/>
    <w:rsid w:val="005C7E1E"/>
    <w:rsid w:val="005D01A9"/>
    <w:rsid w:val="005D06D1"/>
    <w:rsid w:val="005D0C3D"/>
    <w:rsid w:val="005D2A0A"/>
    <w:rsid w:val="005D2D7E"/>
    <w:rsid w:val="005D3A4A"/>
    <w:rsid w:val="005D3CAA"/>
    <w:rsid w:val="005D418F"/>
    <w:rsid w:val="005D4684"/>
    <w:rsid w:val="005D4B77"/>
    <w:rsid w:val="005D5192"/>
    <w:rsid w:val="005D51D6"/>
    <w:rsid w:val="005D63AB"/>
    <w:rsid w:val="005D6999"/>
    <w:rsid w:val="005E04FC"/>
    <w:rsid w:val="005E0BFB"/>
    <w:rsid w:val="005E15E4"/>
    <w:rsid w:val="005E1790"/>
    <w:rsid w:val="005E1A23"/>
    <w:rsid w:val="005E1A5E"/>
    <w:rsid w:val="005E28A5"/>
    <w:rsid w:val="005E445C"/>
    <w:rsid w:val="005E533C"/>
    <w:rsid w:val="005E55E6"/>
    <w:rsid w:val="005E5971"/>
    <w:rsid w:val="005E5B1D"/>
    <w:rsid w:val="005E66A3"/>
    <w:rsid w:val="005E68C3"/>
    <w:rsid w:val="005E69DE"/>
    <w:rsid w:val="005E6D77"/>
    <w:rsid w:val="005E740E"/>
    <w:rsid w:val="005F140A"/>
    <w:rsid w:val="005F15CB"/>
    <w:rsid w:val="005F1D04"/>
    <w:rsid w:val="005F1F00"/>
    <w:rsid w:val="005F1F46"/>
    <w:rsid w:val="005F355E"/>
    <w:rsid w:val="005F3901"/>
    <w:rsid w:val="005F39EC"/>
    <w:rsid w:val="005F3ABE"/>
    <w:rsid w:val="005F4483"/>
    <w:rsid w:val="005F587D"/>
    <w:rsid w:val="005F58DD"/>
    <w:rsid w:val="005F5F05"/>
    <w:rsid w:val="005F6A76"/>
    <w:rsid w:val="005F6B68"/>
    <w:rsid w:val="005F7BA2"/>
    <w:rsid w:val="00600230"/>
    <w:rsid w:val="00600598"/>
    <w:rsid w:val="00602294"/>
    <w:rsid w:val="00602F05"/>
    <w:rsid w:val="00603366"/>
    <w:rsid w:val="00603F98"/>
    <w:rsid w:val="00605AF8"/>
    <w:rsid w:val="00605FCC"/>
    <w:rsid w:val="00606AE1"/>
    <w:rsid w:val="006075E3"/>
    <w:rsid w:val="00607B5C"/>
    <w:rsid w:val="006109D6"/>
    <w:rsid w:val="00610A91"/>
    <w:rsid w:val="00610D89"/>
    <w:rsid w:val="006114DC"/>
    <w:rsid w:val="00611B07"/>
    <w:rsid w:val="00612D89"/>
    <w:rsid w:val="00613287"/>
    <w:rsid w:val="00613B5B"/>
    <w:rsid w:val="00613C1A"/>
    <w:rsid w:val="006153CA"/>
    <w:rsid w:val="00615A60"/>
    <w:rsid w:val="00616A3C"/>
    <w:rsid w:val="00616F55"/>
    <w:rsid w:val="006176F4"/>
    <w:rsid w:val="006206F7"/>
    <w:rsid w:val="00622237"/>
    <w:rsid w:val="006224ED"/>
    <w:rsid w:val="00622CC6"/>
    <w:rsid w:val="00623623"/>
    <w:rsid w:val="00623E97"/>
    <w:rsid w:val="00623F5F"/>
    <w:rsid w:val="006242CB"/>
    <w:rsid w:val="00624836"/>
    <w:rsid w:val="00624D45"/>
    <w:rsid w:val="00626751"/>
    <w:rsid w:val="00626E25"/>
    <w:rsid w:val="00627233"/>
    <w:rsid w:val="00630AF9"/>
    <w:rsid w:val="00630CB9"/>
    <w:rsid w:val="00630F4F"/>
    <w:rsid w:val="00631BAB"/>
    <w:rsid w:val="0063214A"/>
    <w:rsid w:val="006330D8"/>
    <w:rsid w:val="00633C45"/>
    <w:rsid w:val="006344D7"/>
    <w:rsid w:val="00634556"/>
    <w:rsid w:val="006345B1"/>
    <w:rsid w:val="00636634"/>
    <w:rsid w:val="00641332"/>
    <w:rsid w:val="00641A2B"/>
    <w:rsid w:val="0064222F"/>
    <w:rsid w:val="0064227C"/>
    <w:rsid w:val="00642CA3"/>
    <w:rsid w:val="00643D81"/>
    <w:rsid w:val="00644126"/>
    <w:rsid w:val="006444B2"/>
    <w:rsid w:val="0064495B"/>
    <w:rsid w:val="00645D8C"/>
    <w:rsid w:val="0064663F"/>
    <w:rsid w:val="006478B0"/>
    <w:rsid w:val="006478B2"/>
    <w:rsid w:val="00647908"/>
    <w:rsid w:val="00647AD6"/>
    <w:rsid w:val="00647FBB"/>
    <w:rsid w:val="006500D2"/>
    <w:rsid w:val="00650C0E"/>
    <w:rsid w:val="00650F41"/>
    <w:rsid w:val="0065136C"/>
    <w:rsid w:val="00651E6E"/>
    <w:rsid w:val="006537FB"/>
    <w:rsid w:val="00653ADC"/>
    <w:rsid w:val="00654AB6"/>
    <w:rsid w:val="006551F5"/>
    <w:rsid w:val="0065555B"/>
    <w:rsid w:val="0065668F"/>
    <w:rsid w:val="0065772C"/>
    <w:rsid w:val="00657A81"/>
    <w:rsid w:val="00657CE2"/>
    <w:rsid w:val="00660AC5"/>
    <w:rsid w:val="006614D0"/>
    <w:rsid w:val="0066230E"/>
    <w:rsid w:val="0066313D"/>
    <w:rsid w:val="00663817"/>
    <w:rsid w:val="00663BC0"/>
    <w:rsid w:val="006646F1"/>
    <w:rsid w:val="006663DA"/>
    <w:rsid w:val="00666687"/>
    <w:rsid w:val="006667A7"/>
    <w:rsid w:val="0066744B"/>
    <w:rsid w:val="006703A3"/>
    <w:rsid w:val="0067051F"/>
    <w:rsid w:val="006708E9"/>
    <w:rsid w:val="006716F8"/>
    <w:rsid w:val="0067273B"/>
    <w:rsid w:val="006743CD"/>
    <w:rsid w:val="00674528"/>
    <w:rsid w:val="00675824"/>
    <w:rsid w:val="00676E77"/>
    <w:rsid w:val="00680D11"/>
    <w:rsid w:val="00681314"/>
    <w:rsid w:val="00681DBE"/>
    <w:rsid w:val="00681F19"/>
    <w:rsid w:val="00681F53"/>
    <w:rsid w:val="00681F8F"/>
    <w:rsid w:val="00684C3C"/>
    <w:rsid w:val="00684CDA"/>
    <w:rsid w:val="00686322"/>
    <w:rsid w:val="00686505"/>
    <w:rsid w:val="006866A6"/>
    <w:rsid w:val="00686DD5"/>
    <w:rsid w:val="00687978"/>
    <w:rsid w:val="00687EEE"/>
    <w:rsid w:val="00687F1C"/>
    <w:rsid w:val="006905E7"/>
    <w:rsid w:val="00690FB9"/>
    <w:rsid w:val="006914FB"/>
    <w:rsid w:val="006929C3"/>
    <w:rsid w:val="00692B95"/>
    <w:rsid w:val="00693161"/>
    <w:rsid w:val="00693653"/>
    <w:rsid w:val="00693884"/>
    <w:rsid w:val="00694F24"/>
    <w:rsid w:val="00695997"/>
    <w:rsid w:val="006968D8"/>
    <w:rsid w:val="00697B52"/>
    <w:rsid w:val="006A0F57"/>
    <w:rsid w:val="006A1753"/>
    <w:rsid w:val="006A1D76"/>
    <w:rsid w:val="006A1DC1"/>
    <w:rsid w:val="006A2A09"/>
    <w:rsid w:val="006A3AF5"/>
    <w:rsid w:val="006A4663"/>
    <w:rsid w:val="006A49AA"/>
    <w:rsid w:val="006A53F5"/>
    <w:rsid w:val="006A5824"/>
    <w:rsid w:val="006A5E6A"/>
    <w:rsid w:val="006A62FD"/>
    <w:rsid w:val="006A643D"/>
    <w:rsid w:val="006A750D"/>
    <w:rsid w:val="006B08D6"/>
    <w:rsid w:val="006B0D9B"/>
    <w:rsid w:val="006B1262"/>
    <w:rsid w:val="006B2E53"/>
    <w:rsid w:val="006B3462"/>
    <w:rsid w:val="006B3D0D"/>
    <w:rsid w:val="006B60B4"/>
    <w:rsid w:val="006B6145"/>
    <w:rsid w:val="006B6B05"/>
    <w:rsid w:val="006B6F9C"/>
    <w:rsid w:val="006B71A7"/>
    <w:rsid w:val="006B71D7"/>
    <w:rsid w:val="006B728E"/>
    <w:rsid w:val="006B7B82"/>
    <w:rsid w:val="006C0A2A"/>
    <w:rsid w:val="006C23C3"/>
    <w:rsid w:val="006C2883"/>
    <w:rsid w:val="006C2985"/>
    <w:rsid w:val="006C2D3C"/>
    <w:rsid w:val="006C3433"/>
    <w:rsid w:val="006C4AAD"/>
    <w:rsid w:val="006C5D37"/>
    <w:rsid w:val="006C69DC"/>
    <w:rsid w:val="006D02AF"/>
    <w:rsid w:val="006D0E43"/>
    <w:rsid w:val="006D1BB6"/>
    <w:rsid w:val="006D1EF0"/>
    <w:rsid w:val="006D27BF"/>
    <w:rsid w:val="006D3321"/>
    <w:rsid w:val="006D3384"/>
    <w:rsid w:val="006D3508"/>
    <w:rsid w:val="006D3573"/>
    <w:rsid w:val="006D3ED9"/>
    <w:rsid w:val="006D54FE"/>
    <w:rsid w:val="006D7113"/>
    <w:rsid w:val="006D724D"/>
    <w:rsid w:val="006D74FA"/>
    <w:rsid w:val="006D7E9C"/>
    <w:rsid w:val="006E07CE"/>
    <w:rsid w:val="006E1F02"/>
    <w:rsid w:val="006E23DD"/>
    <w:rsid w:val="006E316C"/>
    <w:rsid w:val="006E4209"/>
    <w:rsid w:val="006E5CC7"/>
    <w:rsid w:val="006E7633"/>
    <w:rsid w:val="006F0B0C"/>
    <w:rsid w:val="006F0DE7"/>
    <w:rsid w:val="006F16D1"/>
    <w:rsid w:val="006F19B6"/>
    <w:rsid w:val="006F1DB3"/>
    <w:rsid w:val="006F20AD"/>
    <w:rsid w:val="006F48A4"/>
    <w:rsid w:val="006F718F"/>
    <w:rsid w:val="006F7F40"/>
    <w:rsid w:val="0070020E"/>
    <w:rsid w:val="00700A02"/>
    <w:rsid w:val="0070191C"/>
    <w:rsid w:val="00701B3A"/>
    <w:rsid w:val="00702285"/>
    <w:rsid w:val="0070229A"/>
    <w:rsid w:val="00702333"/>
    <w:rsid w:val="00702AA6"/>
    <w:rsid w:val="00702B41"/>
    <w:rsid w:val="007031D9"/>
    <w:rsid w:val="007037C8"/>
    <w:rsid w:val="00704070"/>
    <w:rsid w:val="00704FC0"/>
    <w:rsid w:val="00704FED"/>
    <w:rsid w:val="0070549F"/>
    <w:rsid w:val="00706736"/>
    <w:rsid w:val="007072EE"/>
    <w:rsid w:val="007108BE"/>
    <w:rsid w:val="00712153"/>
    <w:rsid w:val="00714EA0"/>
    <w:rsid w:val="00715794"/>
    <w:rsid w:val="0071585F"/>
    <w:rsid w:val="00716AF1"/>
    <w:rsid w:val="0071715D"/>
    <w:rsid w:val="007174C8"/>
    <w:rsid w:val="00717DD0"/>
    <w:rsid w:val="00720891"/>
    <w:rsid w:val="007208F9"/>
    <w:rsid w:val="00720A18"/>
    <w:rsid w:val="00720D48"/>
    <w:rsid w:val="00721A91"/>
    <w:rsid w:val="00721B69"/>
    <w:rsid w:val="0072361D"/>
    <w:rsid w:val="00723F0B"/>
    <w:rsid w:val="00724256"/>
    <w:rsid w:val="007243EE"/>
    <w:rsid w:val="00724586"/>
    <w:rsid w:val="00724900"/>
    <w:rsid w:val="00724937"/>
    <w:rsid w:val="0072534E"/>
    <w:rsid w:val="0072606C"/>
    <w:rsid w:val="0072617B"/>
    <w:rsid w:val="007263C2"/>
    <w:rsid w:val="00726460"/>
    <w:rsid w:val="00726910"/>
    <w:rsid w:val="00726D86"/>
    <w:rsid w:val="007277BF"/>
    <w:rsid w:val="007303F7"/>
    <w:rsid w:val="0073045B"/>
    <w:rsid w:val="0073140F"/>
    <w:rsid w:val="007336AD"/>
    <w:rsid w:val="007344D2"/>
    <w:rsid w:val="00735AAD"/>
    <w:rsid w:val="0073693D"/>
    <w:rsid w:val="0073725B"/>
    <w:rsid w:val="00737260"/>
    <w:rsid w:val="00737A6D"/>
    <w:rsid w:val="00737FC0"/>
    <w:rsid w:val="007408BF"/>
    <w:rsid w:val="00740AA6"/>
    <w:rsid w:val="00740E4E"/>
    <w:rsid w:val="0074114B"/>
    <w:rsid w:val="007424B9"/>
    <w:rsid w:val="00742903"/>
    <w:rsid w:val="00742B14"/>
    <w:rsid w:val="00742DDA"/>
    <w:rsid w:val="00742F39"/>
    <w:rsid w:val="00743D2B"/>
    <w:rsid w:val="007447AC"/>
    <w:rsid w:val="00744A3B"/>
    <w:rsid w:val="00745BC0"/>
    <w:rsid w:val="0074647E"/>
    <w:rsid w:val="0074718B"/>
    <w:rsid w:val="0074736C"/>
    <w:rsid w:val="0074752E"/>
    <w:rsid w:val="00747845"/>
    <w:rsid w:val="00750DB8"/>
    <w:rsid w:val="00751C71"/>
    <w:rsid w:val="00752018"/>
    <w:rsid w:val="007521FD"/>
    <w:rsid w:val="0075243E"/>
    <w:rsid w:val="007531BB"/>
    <w:rsid w:val="00753B14"/>
    <w:rsid w:val="00753C2E"/>
    <w:rsid w:val="00753EE5"/>
    <w:rsid w:val="00753F6C"/>
    <w:rsid w:val="007565BE"/>
    <w:rsid w:val="007605B8"/>
    <w:rsid w:val="00761127"/>
    <w:rsid w:val="007614C0"/>
    <w:rsid w:val="007614DC"/>
    <w:rsid w:val="00762CC3"/>
    <w:rsid w:val="007630F4"/>
    <w:rsid w:val="00763230"/>
    <w:rsid w:val="00763635"/>
    <w:rsid w:val="00764707"/>
    <w:rsid w:val="00765C34"/>
    <w:rsid w:val="00765F80"/>
    <w:rsid w:val="00767528"/>
    <w:rsid w:val="00767BC6"/>
    <w:rsid w:val="0077174A"/>
    <w:rsid w:val="0077187B"/>
    <w:rsid w:val="00771950"/>
    <w:rsid w:val="007722FB"/>
    <w:rsid w:val="00772A08"/>
    <w:rsid w:val="00772A99"/>
    <w:rsid w:val="0077451A"/>
    <w:rsid w:val="00774632"/>
    <w:rsid w:val="007750D7"/>
    <w:rsid w:val="00776EB7"/>
    <w:rsid w:val="00777736"/>
    <w:rsid w:val="00780210"/>
    <w:rsid w:val="00780BAF"/>
    <w:rsid w:val="00781C67"/>
    <w:rsid w:val="007823E6"/>
    <w:rsid w:val="00782BAE"/>
    <w:rsid w:val="00783A71"/>
    <w:rsid w:val="00783E01"/>
    <w:rsid w:val="00785C9C"/>
    <w:rsid w:val="00785EBF"/>
    <w:rsid w:val="0078759F"/>
    <w:rsid w:val="00791004"/>
    <w:rsid w:val="0079118D"/>
    <w:rsid w:val="00791E02"/>
    <w:rsid w:val="00792112"/>
    <w:rsid w:val="007921AB"/>
    <w:rsid w:val="007926A0"/>
    <w:rsid w:val="00793C4D"/>
    <w:rsid w:val="00793CBA"/>
    <w:rsid w:val="00793D66"/>
    <w:rsid w:val="00793D78"/>
    <w:rsid w:val="00795201"/>
    <w:rsid w:val="007954A2"/>
    <w:rsid w:val="00795D46"/>
    <w:rsid w:val="00796BEA"/>
    <w:rsid w:val="0079740C"/>
    <w:rsid w:val="00797EFE"/>
    <w:rsid w:val="007A0C1F"/>
    <w:rsid w:val="007A101A"/>
    <w:rsid w:val="007A180F"/>
    <w:rsid w:val="007A22C2"/>
    <w:rsid w:val="007A2565"/>
    <w:rsid w:val="007A2660"/>
    <w:rsid w:val="007A2994"/>
    <w:rsid w:val="007A2C73"/>
    <w:rsid w:val="007A49D8"/>
    <w:rsid w:val="007A581D"/>
    <w:rsid w:val="007A5EDF"/>
    <w:rsid w:val="007A6A6E"/>
    <w:rsid w:val="007A7345"/>
    <w:rsid w:val="007A7925"/>
    <w:rsid w:val="007A7A0E"/>
    <w:rsid w:val="007A7DB7"/>
    <w:rsid w:val="007B0138"/>
    <w:rsid w:val="007B01AE"/>
    <w:rsid w:val="007B13B3"/>
    <w:rsid w:val="007B1A0C"/>
    <w:rsid w:val="007B23F0"/>
    <w:rsid w:val="007B28B0"/>
    <w:rsid w:val="007B3206"/>
    <w:rsid w:val="007B5C94"/>
    <w:rsid w:val="007B6ADA"/>
    <w:rsid w:val="007C034C"/>
    <w:rsid w:val="007C0FF0"/>
    <w:rsid w:val="007C18B1"/>
    <w:rsid w:val="007C3204"/>
    <w:rsid w:val="007C40DA"/>
    <w:rsid w:val="007C483A"/>
    <w:rsid w:val="007C5F46"/>
    <w:rsid w:val="007C651E"/>
    <w:rsid w:val="007C65FA"/>
    <w:rsid w:val="007C660E"/>
    <w:rsid w:val="007C66A7"/>
    <w:rsid w:val="007C7176"/>
    <w:rsid w:val="007C7FFB"/>
    <w:rsid w:val="007D0623"/>
    <w:rsid w:val="007D1C52"/>
    <w:rsid w:val="007D1E57"/>
    <w:rsid w:val="007D3F9D"/>
    <w:rsid w:val="007D4CCD"/>
    <w:rsid w:val="007D5D13"/>
    <w:rsid w:val="007D6A78"/>
    <w:rsid w:val="007D7137"/>
    <w:rsid w:val="007E186D"/>
    <w:rsid w:val="007E2969"/>
    <w:rsid w:val="007E2D78"/>
    <w:rsid w:val="007E31DA"/>
    <w:rsid w:val="007E3CC8"/>
    <w:rsid w:val="007E4C2C"/>
    <w:rsid w:val="007E5998"/>
    <w:rsid w:val="007E5DCF"/>
    <w:rsid w:val="007E607F"/>
    <w:rsid w:val="007E65A1"/>
    <w:rsid w:val="007E6DD6"/>
    <w:rsid w:val="007E7C3E"/>
    <w:rsid w:val="007F0680"/>
    <w:rsid w:val="007F0C70"/>
    <w:rsid w:val="007F1C02"/>
    <w:rsid w:val="007F1C28"/>
    <w:rsid w:val="007F1EA9"/>
    <w:rsid w:val="007F3887"/>
    <w:rsid w:val="007F3E97"/>
    <w:rsid w:val="007F5381"/>
    <w:rsid w:val="007F56B1"/>
    <w:rsid w:val="007F65E9"/>
    <w:rsid w:val="007F6740"/>
    <w:rsid w:val="007F68C9"/>
    <w:rsid w:val="007F6A17"/>
    <w:rsid w:val="007F6DB6"/>
    <w:rsid w:val="007F7728"/>
    <w:rsid w:val="008003D9"/>
    <w:rsid w:val="00800FE4"/>
    <w:rsid w:val="00802419"/>
    <w:rsid w:val="008028DE"/>
    <w:rsid w:val="00804002"/>
    <w:rsid w:val="00804428"/>
    <w:rsid w:val="0080442F"/>
    <w:rsid w:val="00805B09"/>
    <w:rsid w:val="00805FD1"/>
    <w:rsid w:val="0080723E"/>
    <w:rsid w:val="00807545"/>
    <w:rsid w:val="00810499"/>
    <w:rsid w:val="008110EB"/>
    <w:rsid w:val="008114DC"/>
    <w:rsid w:val="00811C7A"/>
    <w:rsid w:val="00811D16"/>
    <w:rsid w:val="0081268D"/>
    <w:rsid w:val="00812DF3"/>
    <w:rsid w:val="00812F1D"/>
    <w:rsid w:val="00813086"/>
    <w:rsid w:val="00814180"/>
    <w:rsid w:val="0081452F"/>
    <w:rsid w:val="008157CE"/>
    <w:rsid w:val="00816FCA"/>
    <w:rsid w:val="00817089"/>
    <w:rsid w:val="00817A59"/>
    <w:rsid w:val="00820449"/>
    <w:rsid w:val="0082049E"/>
    <w:rsid w:val="00820D27"/>
    <w:rsid w:val="008216D3"/>
    <w:rsid w:val="00822D08"/>
    <w:rsid w:val="0082304E"/>
    <w:rsid w:val="00823BCF"/>
    <w:rsid w:val="008244C5"/>
    <w:rsid w:val="00825FD4"/>
    <w:rsid w:val="0083137C"/>
    <w:rsid w:val="00831E20"/>
    <w:rsid w:val="008322A7"/>
    <w:rsid w:val="0083289A"/>
    <w:rsid w:val="00832A6A"/>
    <w:rsid w:val="0083322E"/>
    <w:rsid w:val="00834270"/>
    <w:rsid w:val="00834E32"/>
    <w:rsid w:val="00835B48"/>
    <w:rsid w:val="0083659B"/>
    <w:rsid w:val="00836AA4"/>
    <w:rsid w:val="00840BDB"/>
    <w:rsid w:val="00840ECE"/>
    <w:rsid w:val="00841ED1"/>
    <w:rsid w:val="008428B8"/>
    <w:rsid w:val="00843224"/>
    <w:rsid w:val="008434FE"/>
    <w:rsid w:val="008447F7"/>
    <w:rsid w:val="00844D90"/>
    <w:rsid w:val="00844F6D"/>
    <w:rsid w:val="0084504F"/>
    <w:rsid w:val="00845B17"/>
    <w:rsid w:val="00845B9A"/>
    <w:rsid w:val="00846D3D"/>
    <w:rsid w:val="008475D7"/>
    <w:rsid w:val="00850C3C"/>
    <w:rsid w:val="00851025"/>
    <w:rsid w:val="0085124E"/>
    <w:rsid w:val="00853F84"/>
    <w:rsid w:val="00855043"/>
    <w:rsid w:val="00856590"/>
    <w:rsid w:val="00856809"/>
    <w:rsid w:val="00856D60"/>
    <w:rsid w:val="00856D74"/>
    <w:rsid w:val="00857033"/>
    <w:rsid w:val="00857095"/>
    <w:rsid w:val="00857578"/>
    <w:rsid w:val="008609FF"/>
    <w:rsid w:val="008629F9"/>
    <w:rsid w:val="00862EA7"/>
    <w:rsid w:val="0086585B"/>
    <w:rsid w:val="00865CAB"/>
    <w:rsid w:val="008667CE"/>
    <w:rsid w:val="008668B4"/>
    <w:rsid w:val="0087023A"/>
    <w:rsid w:val="0087086F"/>
    <w:rsid w:val="00870B6D"/>
    <w:rsid w:val="00873E3C"/>
    <w:rsid w:val="00874DF4"/>
    <w:rsid w:val="00876209"/>
    <w:rsid w:val="008766F3"/>
    <w:rsid w:val="0087754B"/>
    <w:rsid w:val="00877CBB"/>
    <w:rsid w:val="00877EEE"/>
    <w:rsid w:val="008814C5"/>
    <w:rsid w:val="00881D47"/>
    <w:rsid w:val="00881F96"/>
    <w:rsid w:val="008820E2"/>
    <w:rsid w:val="00882584"/>
    <w:rsid w:val="00884005"/>
    <w:rsid w:val="00884540"/>
    <w:rsid w:val="00886B22"/>
    <w:rsid w:val="00887929"/>
    <w:rsid w:val="00887EFB"/>
    <w:rsid w:val="0089017D"/>
    <w:rsid w:val="00890497"/>
    <w:rsid w:val="00891646"/>
    <w:rsid w:val="00891BCD"/>
    <w:rsid w:val="0089425E"/>
    <w:rsid w:val="00895006"/>
    <w:rsid w:val="00895121"/>
    <w:rsid w:val="0089556F"/>
    <w:rsid w:val="0089585F"/>
    <w:rsid w:val="008958AE"/>
    <w:rsid w:val="00896178"/>
    <w:rsid w:val="00897180"/>
    <w:rsid w:val="00897EDB"/>
    <w:rsid w:val="008A0137"/>
    <w:rsid w:val="008A0256"/>
    <w:rsid w:val="008A03A1"/>
    <w:rsid w:val="008A0A94"/>
    <w:rsid w:val="008A1076"/>
    <w:rsid w:val="008A1181"/>
    <w:rsid w:val="008A1B9A"/>
    <w:rsid w:val="008A29C9"/>
    <w:rsid w:val="008A2E43"/>
    <w:rsid w:val="008A335D"/>
    <w:rsid w:val="008A3D86"/>
    <w:rsid w:val="008A427F"/>
    <w:rsid w:val="008A4D54"/>
    <w:rsid w:val="008A530E"/>
    <w:rsid w:val="008A6466"/>
    <w:rsid w:val="008A7DCF"/>
    <w:rsid w:val="008A7DEA"/>
    <w:rsid w:val="008B04FB"/>
    <w:rsid w:val="008B0785"/>
    <w:rsid w:val="008B1E88"/>
    <w:rsid w:val="008B2702"/>
    <w:rsid w:val="008B2F64"/>
    <w:rsid w:val="008B4022"/>
    <w:rsid w:val="008B5081"/>
    <w:rsid w:val="008B5415"/>
    <w:rsid w:val="008B5EAC"/>
    <w:rsid w:val="008B6990"/>
    <w:rsid w:val="008B7557"/>
    <w:rsid w:val="008B7651"/>
    <w:rsid w:val="008C0F27"/>
    <w:rsid w:val="008C1286"/>
    <w:rsid w:val="008C19A8"/>
    <w:rsid w:val="008C1D86"/>
    <w:rsid w:val="008C203A"/>
    <w:rsid w:val="008C2BF6"/>
    <w:rsid w:val="008C430A"/>
    <w:rsid w:val="008C54D4"/>
    <w:rsid w:val="008C5F90"/>
    <w:rsid w:val="008C66B6"/>
    <w:rsid w:val="008C701A"/>
    <w:rsid w:val="008C7065"/>
    <w:rsid w:val="008D1CA7"/>
    <w:rsid w:val="008D273A"/>
    <w:rsid w:val="008D2AD9"/>
    <w:rsid w:val="008D3537"/>
    <w:rsid w:val="008D3E20"/>
    <w:rsid w:val="008D47D7"/>
    <w:rsid w:val="008D4FCC"/>
    <w:rsid w:val="008D62DC"/>
    <w:rsid w:val="008E0DF0"/>
    <w:rsid w:val="008E1168"/>
    <w:rsid w:val="008E1585"/>
    <w:rsid w:val="008E19DF"/>
    <w:rsid w:val="008E2B90"/>
    <w:rsid w:val="008E2DCC"/>
    <w:rsid w:val="008E2ECF"/>
    <w:rsid w:val="008E332C"/>
    <w:rsid w:val="008E3E79"/>
    <w:rsid w:val="008E429C"/>
    <w:rsid w:val="008E4455"/>
    <w:rsid w:val="008E4528"/>
    <w:rsid w:val="008E4CFB"/>
    <w:rsid w:val="008E4D0D"/>
    <w:rsid w:val="008E51BB"/>
    <w:rsid w:val="008E5B71"/>
    <w:rsid w:val="008E5D71"/>
    <w:rsid w:val="008E774C"/>
    <w:rsid w:val="008F0270"/>
    <w:rsid w:val="008F0515"/>
    <w:rsid w:val="008F0BCA"/>
    <w:rsid w:val="008F0ED5"/>
    <w:rsid w:val="008F5A6B"/>
    <w:rsid w:val="008F5B88"/>
    <w:rsid w:val="008F5E4D"/>
    <w:rsid w:val="008F6E44"/>
    <w:rsid w:val="008F7314"/>
    <w:rsid w:val="008F79B3"/>
    <w:rsid w:val="008F7FBC"/>
    <w:rsid w:val="00900642"/>
    <w:rsid w:val="009012F8"/>
    <w:rsid w:val="009012FB"/>
    <w:rsid w:val="00901893"/>
    <w:rsid w:val="00901D93"/>
    <w:rsid w:val="00901EFF"/>
    <w:rsid w:val="009035D3"/>
    <w:rsid w:val="00903AD3"/>
    <w:rsid w:val="00905719"/>
    <w:rsid w:val="009060AA"/>
    <w:rsid w:val="00906911"/>
    <w:rsid w:val="00906DC9"/>
    <w:rsid w:val="009107B1"/>
    <w:rsid w:val="00911B10"/>
    <w:rsid w:val="00912953"/>
    <w:rsid w:val="00913EBC"/>
    <w:rsid w:val="00913F6C"/>
    <w:rsid w:val="009145CF"/>
    <w:rsid w:val="00914F3A"/>
    <w:rsid w:val="00915AA7"/>
    <w:rsid w:val="009178FE"/>
    <w:rsid w:val="00917C29"/>
    <w:rsid w:val="00917F46"/>
    <w:rsid w:val="0092109F"/>
    <w:rsid w:val="00922428"/>
    <w:rsid w:val="009241A8"/>
    <w:rsid w:val="009246F2"/>
    <w:rsid w:val="009247BE"/>
    <w:rsid w:val="00924F31"/>
    <w:rsid w:val="0092575F"/>
    <w:rsid w:val="00925C17"/>
    <w:rsid w:val="009277AB"/>
    <w:rsid w:val="0092797A"/>
    <w:rsid w:val="00927A51"/>
    <w:rsid w:val="0093097E"/>
    <w:rsid w:val="00931990"/>
    <w:rsid w:val="00931DA9"/>
    <w:rsid w:val="009321E1"/>
    <w:rsid w:val="00932862"/>
    <w:rsid w:val="009333EF"/>
    <w:rsid w:val="00934F04"/>
    <w:rsid w:val="0093721C"/>
    <w:rsid w:val="00937420"/>
    <w:rsid w:val="00937929"/>
    <w:rsid w:val="00941908"/>
    <w:rsid w:val="00941B9C"/>
    <w:rsid w:val="00941D81"/>
    <w:rsid w:val="00943C42"/>
    <w:rsid w:val="009444D5"/>
    <w:rsid w:val="009449D8"/>
    <w:rsid w:val="00945B12"/>
    <w:rsid w:val="00945EA3"/>
    <w:rsid w:val="00946ADF"/>
    <w:rsid w:val="00946BA9"/>
    <w:rsid w:val="00946CDE"/>
    <w:rsid w:val="00946D87"/>
    <w:rsid w:val="009477DA"/>
    <w:rsid w:val="00950976"/>
    <w:rsid w:val="00950CDA"/>
    <w:rsid w:val="00951997"/>
    <w:rsid w:val="00951DD8"/>
    <w:rsid w:val="00952275"/>
    <w:rsid w:val="00954D32"/>
    <w:rsid w:val="009555B9"/>
    <w:rsid w:val="00955912"/>
    <w:rsid w:val="00956544"/>
    <w:rsid w:val="009604E6"/>
    <w:rsid w:val="0096091E"/>
    <w:rsid w:val="00960BEA"/>
    <w:rsid w:val="0096115C"/>
    <w:rsid w:val="009628F1"/>
    <w:rsid w:val="009635FE"/>
    <w:rsid w:val="009637FA"/>
    <w:rsid w:val="0096412C"/>
    <w:rsid w:val="0096456C"/>
    <w:rsid w:val="00965A64"/>
    <w:rsid w:val="00966792"/>
    <w:rsid w:val="00967CDF"/>
    <w:rsid w:val="00970D5C"/>
    <w:rsid w:val="009715F6"/>
    <w:rsid w:val="00972BDF"/>
    <w:rsid w:val="009733C1"/>
    <w:rsid w:val="00973736"/>
    <w:rsid w:val="00973DEB"/>
    <w:rsid w:val="009740B1"/>
    <w:rsid w:val="00974B96"/>
    <w:rsid w:val="00974BA6"/>
    <w:rsid w:val="009753EC"/>
    <w:rsid w:val="00975D3C"/>
    <w:rsid w:val="00976023"/>
    <w:rsid w:val="00976B7A"/>
    <w:rsid w:val="00976F1A"/>
    <w:rsid w:val="00977720"/>
    <w:rsid w:val="00980616"/>
    <w:rsid w:val="009821BE"/>
    <w:rsid w:val="009831A5"/>
    <w:rsid w:val="00983290"/>
    <w:rsid w:val="00983E06"/>
    <w:rsid w:val="009850B0"/>
    <w:rsid w:val="009852FB"/>
    <w:rsid w:val="00986B14"/>
    <w:rsid w:val="00986CAE"/>
    <w:rsid w:val="00987615"/>
    <w:rsid w:val="00990031"/>
    <w:rsid w:val="0099109A"/>
    <w:rsid w:val="00991C20"/>
    <w:rsid w:val="00993E42"/>
    <w:rsid w:val="0099483C"/>
    <w:rsid w:val="00995E55"/>
    <w:rsid w:val="00995EF7"/>
    <w:rsid w:val="009A0761"/>
    <w:rsid w:val="009A1216"/>
    <w:rsid w:val="009A1BE7"/>
    <w:rsid w:val="009A1FDB"/>
    <w:rsid w:val="009A370E"/>
    <w:rsid w:val="009A38B2"/>
    <w:rsid w:val="009A3BB3"/>
    <w:rsid w:val="009A4FC6"/>
    <w:rsid w:val="009A575D"/>
    <w:rsid w:val="009A585E"/>
    <w:rsid w:val="009A5B42"/>
    <w:rsid w:val="009A5ECF"/>
    <w:rsid w:val="009A5F8A"/>
    <w:rsid w:val="009A6362"/>
    <w:rsid w:val="009A6425"/>
    <w:rsid w:val="009A6A56"/>
    <w:rsid w:val="009A7E8F"/>
    <w:rsid w:val="009B086C"/>
    <w:rsid w:val="009B23D8"/>
    <w:rsid w:val="009B253E"/>
    <w:rsid w:val="009B34A9"/>
    <w:rsid w:val="009B3647"/>
    <w:rsid w:val="009B4277"/>
    <w:rsid w:val="009B5668"/>
    <w:rsid w:val="009B5CD7"/>
    <w:rsid w:val="009B6EE4"/>
    <w:rsid w:val="009B7796"/>
    <w:rsid w:val="009B7DB9"/>
    <w:rsid w:val="009C0A68"/>
    <w:rsid w:val="009C1277"/>
    <w:rsid w:val="009C14E8"/>
    <w:rsid w:val="009C1F80"/>
    <w:rsid w:val="009C2005"/>
    <w:rsid w:val="009C2037"/>
    <w:rsid w:val="009C3A77"/>
    <w:rsid w:val="009C4515"/>
    <w:rsid w:val="009C4C7F"/>
    <w:rsid w:val="009C5953"/>
    <w:rsid w:val="009C5B94"/>
    <w:rsid w:val="009C6509"/>
    <w:rsid w:val="009C6916"/>
    <w:rsid w:val="009C7496"/>
    <w:rsid w:val="009C79FF"/>
    <w:rsid w:val="009C7B38"/>
    <w:rsid w:val="009C7C93"/>
    <w:rsid w:val="009D0128"/>
    <w:rsid w:val="009D0402"/>
    <w:rsid w:val="009D0633"/>
    <w:rsid w:val="009D0893"/>
    <w:rsid w:val="009D1B4E"/>
    <w:rsid w:val="009D2926"/>
    <w:rsid w:val="009D3A1C"/>
    <w:rsid w:val="009D3E50"/>
    <w:rsid w:val="009D5341"/>
    <w:rsid w:val="009D5C21"/>
    <w:rsid w:val="009D7FA0"/>
    <w:rsid w:val="009E02C0"/>
    <w:rsid w:val="009E05F5"/>
    <w:rsid w:val="009E1200"/>
    <w:rsid w:val="009E29D0"/>
    <w:rsid w:val="009E3945"/>
    <w:rsid w:val="009E4517"/>
    <w:rsid w:val="009E5707"/>
    <w:rsid w:val="009E747B"/>
    <w:rsid w:val="009E7FF5"/>
    <w:rsid w:val="009F08F8"/>
    <w:rsid w:val="009F1D03"/>
    <w:rsid w:val="009F230D"/>
    <w:rsid w:val="009F26C2"/>
    <w:rsid w:val="009F2A4C"/>
    <w:rsid w:val="009F33E3"/>
    <w:rsid w:val="009F3A3A"/>
    <w:rsid w:val="009F3A51"/>
    <w:rsid w:val="009F3E24"/>
    <w:rsid w:val="009F406C"/>
    <w:rsid w:val="009F4ED2"/>
    <w:rsid w:val="009F53F1"/>
    <w:rsid w:val="009F5AC4"/>
    <w:rsid w:val="009F67A9"/>
    <w:rsid w:val="009F6B37"/>
    <w:rsid w:val="009F70ED"/>
    <w:rsid w:val="009F798F"/>
    <w:rsid w:val="009F7EE3"/>
    <w:rsid w:val="00A001C4"/>
    <w:rsid w:val="00A0047B"/>
    <w:rsid w:val="00A0088C"/>
    <w:rsid w:val="00A008B7"/>
    <w:rsid w:val="00A00FB6"/>
    <w:rsid w:val="00A0223B"/>
    <w:rsid w:val="00A0244B"/>
    <w:rsid w:val="00A024D3"/>
    <w:rsid w:val="00A02BBC"/>
    <w:rsid w:val="00A02D89"/>
    <w:rsid w:val="00A0308F"/>
    <w:rsid w:val="00A03974"/>
    <w:rsid w:val="00A04F23"/>
    <w:rsid w:val="00A05FC4"/>
    <w:rsid w:val="00A062CE"/>
    <w:rsid w:val="00A06476"/>
    <w:rsid w:val="00A073B7"/>
    <w:rsid w:val="00A10A42"/>
    <w:rsid w:val="00A12418"/>
    <w:rsid w:val="00A12A0A"/>
    <w:rsid w:val="00A139A3"/>
    <w:rsid w:val="00A1490C"/>
    <w:rsid w:val="00A14A14"/>
    <w:rsid w:val="00A1573F"/>
    <w:rsid w:val="00A15809"/>
    <w:rsid w:val="00A20312"/>
    <w:rsid w:val="00A209C7"/>
    <w:rsid w:val="00A2108C"/>
    <w:rsid w:val="00A22D7A"/>
    <w:rsid w:val="00A230A8"/>
    <w:rsid w:val="00A23192"/>
    <w:rsid w:val="00A232FE"/>
    <w:rsid w:val="00A234F4"/>
    <w:rsid w:val="00A236D2"/>
    <w:rsid w:val="00A24057"/>
    <w:rsid w:val="00A24835"/>
    <w:rsid w:val="00A24BDA"/>
    <w:rsid w:val="00A2543E"/>
    <w:rsid w:val="00A25CDE"/>
    <w:rsid w:val="00A265A5"/>
    <w:rsid w:val="00A26C0B"/>
    <w:rsid w:val="00A30282"/>
    <w:rsid w:val="00A302DE"/>
    <w:rsid w:val="00A307DD"/>
    <w:rsid w:val="00A30A34"/>
    <w:rsid w:val="00A313AC"/>
    <w:rsid w:val="00A31ACE"/>
    <w:rsid w:val="00A326BE"/>
    <w:rsid w:val="00A32C01"/>
    <w:rsid w:val="00A336F9"/>
    <w:rsid w:val="00A34482"/>
    <w:rsid w:val="00A349C8"/>
    <w:rsid w:val="00A35730"/>
    <w:rsid w:val="00A35D40"/>
    <w:rsid w:val="00A36305"/>
    <w:rsid w:val="00A36D2B"/>
    <w:rsid w:val="00A374B7"/>
    <w:rsid w:val="00A37AB6"/>
    <w:rsid w:val="00A37D5B"/>
    <w:rsid w:val="00A37F83"/>
    <w:rsid w:val="00A425C2"/>
    <w:rsid w:val="00A4274A"/>
    <w:rsid w:val="00A42B8A"/>
    <w:rsid w:val="00A43AFC"/>
    <w:rsid w:val="00A44695"/>
    <w:rsid w:val="00A45832"/>
    <w:rsid w:val="00A458CF"/>
    <w:rsid w:val="00A46585"/>
    <w:rsid w:val="00A475A7"/>
    <w:rsid w:val="00A5014E"/>
    <w:rsid w:val="00A5030F"/>
    <w:rsid w:val="00A513C0"/>
    <w:rsid w:val="00A515F7"/>
    <w:rsid w:val="00A51C35"/>
    <w:rsid w:val="00A51F3B"/>
    <w:rsid w:val="00A52BE2"/>
    <w:rsid w:val="00A532EF"/>
    <w:rsid w:val="00A53769"/>
    <w:rsid w:val="00A53CB3"/>
    <w:rsid w:val="00A53E3D"/>
    <w:rsid w:val="00A53FA8"/>
    <w:rsid w:val="00A54170"/>
    <w:rsid w:val="00A54216"/>
    <w:rsid w:val="00A549D2"/>
    <w:rsid w:val="00A55ECD"/>
    <w:rsid w:val="00A569D9"/>
    <w:rsid w:val="00A569F1"/>
    <w:rsid w:val="00A56C56"/>
    <w:rsid w:val="00A570D7"/>
    <w:rsid w:val="00A5725C"/>
    <w:rsid w:val="00A576C3"/>
    <w:rsid w:val="00A57B9E"/>
    <w:rsid w:val="00A608CB"/>
    <w:rsid w:val="00A6168B"/>
    <w:rsid w:val="00A63876"/>
    <w:rsid w:val="00A641DB"/>
    <w:rsid w:val="00A64393"/>
    <w:rsid w:val="00A651FC"/>
    <w:rsid w:val="00A665AA"/>
    <w:rsid w:val="00A669FA"/>
    <w:rsid w:val="00A66A3C"/>
    <w:rsid w:val="00A6707D"/>
    <w:rsid w:val="00A67EF2"/>
    <w:rsid w:val="00A70330"/>
    <w:rsid w:val="00A708BB"/>
    <w:rsid w:val="00A708C5"/>
    <w:rsid w:val="00A70D87"/>
    <w:rsid w:val="00A711D3"/>
    <w:rsid w:val="00A717D6"/>
    <w:rsid w:val="00A71E7D"/>
    <w:rsid w:val="00A749C4"/>
    <w:rsid w:val="00A75AAD"/>
    <w:rsid w:val="00A75CBE"/>
    <w:rsid w:val="00A760D8"/>
    <w:rsid w:val="00A77CC5"/>
    <w:rsid w:val="00A805AC"/>
    <w:rsid w:val="00A8119D"/>
    <w:rsid w:val="00A83308"/>
    <w:rsid w:val="00A83F52"/>
    <w:rsid w:val="00A84E58"/>
    <w:rsid w:val="00A8548D"/>
    <w:rsid w:val="00A85911"/>
    <w:rsid w:val="00A86F99"/>
    <w:rsid w:val="00A8749E"/>
    <w:rsid w:val="00A87F2A"/>
    <w:rsid w:val="00A903D5"/>
    <w:rsid w:val="00A90473"/>
    <w:rsid w:val="00A916CD"/>
    <w:rsid w:val="00A91D64"/>
    <w:rsid w:val="00A91D9D"/>
    <w:rsid w:val="00A91EED"/>
    <w:rsid w:val="00A92676"/>
    <w:rsid w:val="00A934AA"/>
    <w:rsid w:val="00A93BBF"/>
    <w:rsid w:val="00A94D68"/>
    <w:rsid w:val="00A95052"/>
    <w:rsid w:val="00A9569B"/>
    <w:rsid w:val="00A9577D"/>
    <w:rsid w:val="00A96062"/>
    <w:rsid w:val="00A9612C"/>
    <w:rsid w:val="00A96F2A"/>
    <w:rsid w:val="00A97B01"/>
    <w:rsid w:val="00AA2F92"/>
    <w:rsid w:val="00AA37E5"/>
    <w:rsid w:val="00AA3CA1"/>
    <w:rsid w:val="00AA4B3D"/>
    <w:rsid w:val="00AA4B7D"/>
    <w:rsid w:val="00AA4D42"/>
    <w:rsid w:val="00AA58C9"/>
    <w:rsid w:val="00AA5961"/>
    <w:rsid w:val="00AA6C13"/>
    <w:rsid w:val="00AA7040"/>
    <w:rsid w:val="00AA7795"/>
    <w:rsid w:val="00AA7E5B"/>
    <w:rsid w:val="00AB04E1"/>
    <w:rsid w:val="00AB08A8"/>
    <w:rsid w:val="00AB0A8F"/>
    <w:rsid w:val="00AB0DE5"/>
    <w:rsid w:val="00AB2072"/>
    <w:rsid w:val="00AB2220"/>
    <w:rsid w:val="00AB3327"/>
    <w:rsid w:val="00AB396D"/>
    <w:rsid w:val="00AB3A4E"/>
    <w:rsid w:val="00AB3AE9"/>
    <w:rsid w:val="00AB3DE9"/>
    <w:rsid w:val="00AB43B6"/>
    <w:rsid w:val="00AB444E"/>
    <w:rsid w:val="00AB470A"/>
    <w:rsid w:val="00AB4D75"/>
    <w:rsid w:val="00AB53A5"/>
    <w:rsid w:val="00AB5B25"/>
    <w:rsid w:val="00AB629D"/>
    <w:rsid w:val="00AB6452"/>
    <w:rsid w:val="00AB6477"/>
    <w:rsid w:val="00AC13AA"/>
    <w:rsid w:val="00AC1D6B"/>
    <w:rsid w:val="00AC2CEF"/>
    <w:rsid w:val="00AC2E3A"/>
    <w:rsid w:val="00AC563D"/>
    <w:rsid w:val="00AC63AD"/>
    <w:rsid w:val="00AC68CE"/>
    <w:rsid w:val="00AC6AF6"/>
    <w:rsid w:val="00AC7404"/>
    <w:rsid w:val="00AD0089"/>
    <w:rsid w:val="00AD08E8"/>
    <w:rsid w:val="00AD13DA"/>
    <w:rsid w:val="00AD1CF9"/>
    <w:rsid w:val="00AD2387"/>
    <w:rsid w:val="00AD2602"/>
    <w:rsid w:val="00AD26A1"/>
    <w:rsid w:val="00AD27CE"/>
    <w:rsid w:val="00AD3724"/>
    <w:rsid w:val="00AD5230"/>
    <w:rsid w:val="00AD7C30"/>
    <w:rsid w:val="00AD7E14"/>
    <w:rsid w:val="00AE01A6"/>
    <w:rsid w:val="00AE0C63"/>
    <w:rsid w:val="00AE0E6E"/>
    <w:rsid w:val="00AE1DE8"/>
    <w:rsid w:val="00AE2479"/>
    <w:rsid w:val="00AE28C7"/>
    <w:rsid w:val="00AE2DA1"/>
    <w:rsid w:val="00AE3F46"/>
    <w:rsid w:val="00AE67A7"/>
    <w:rsid w:val="00AE6B72"/>
    <w:rsid w:val="00AE6BD9"/>
    <w:rsid w:val="00AE7063"/>
    <w:rsid w:val="00AE76E8"/>
    <w:rsid w:val="00AF340A"/>
    <w:rsid w:val="00AF393F"/>
    <w:rsid w:val="00AF4044"/>
    <w:rsid w:val="00AF42BF"/>
    <w:rsid w:val="00AF68F0"/>
    <w:rsid w:val="00AF746A"/>
    <w:rsid w:val="00AF7AEC"/>
    <w:rsid w:val="00AF7CBB"/>
    <w:rsid w:val="00B00324"/>
    <w:rsid w:val="00B00923"/>
    <w:rsid w:val="00B01843"/>
    <w:rsid w:val="00B01A94"/>
    <w:rsid w:val="00B0203C"/>
    <w:rsid w:val="00B0230D"/>
    <w:rsid w:val="00B032C1"/>
    <w:rsid w:val="00B033D6"/>
    <w:rsid w:val="00B03AE8"/>
    <w:rsid w:val="00B04CAA"/>
    <w:rsid w:val="00B05B37"/>
    <w:rsid w:val="00B072B3"/>
    <w:rsid w:val="00B11D49"/>
    <w:rsid w:val="00B1231D"/>
    <w:rsid w:val="00B1372F"/>
    <w:rsid w:val="00B1375B"/>
    <w:rsid w:val="00B13A74"/>
    <w:rsid w:val="00B1424F"/>
    <w:rsid w:val="00B147CA"/>
    <w:rsid w:val="00B14C03"/>
    <w:rsid w:val="00B14D51"/>
    <w:rsid w:val="00B14E21"/>
    <w:rsid w:val="00B1526E"/>
    <w:rsid w:val="00B15799"/>
    <w:rsid w:val="00B15A4F"/>
    <w:rsid w:val="00B15C59"/>
    <w:rsid w:val="00B16246"/>
    <w:rsid w:val="00B17051"/>
    <w:rsid w:val="00B17773"/>
    <w:rsid w:val="00B1789A"/>
    <w:rsid w:val="00B210C0"/>
    <w:rsid w:val="00B21132"/>
    <w:rsid w:val="00B2269F"/>
    <w:rsid w:val="00B2316D"/>
    <w:rsid w:val="00B23E5C"/>
    <w:rsid w:val="00B26C00"/>
    <w:rsid w:val="00B30B7A"/>
    <w:rsid w:val="00B30F98"/>
    <w:rsid w:val="00B312B2"/>
    <w:rsid w:val="00B318BE"/>
    <w:rsid w:val="00B318FC"/>
    <w:rsid w:val="00B32EE4"/>
    <w:rsid w:val="00B331B3"/>
    <w:rsid w:val="00B33302"/>
    <w:rsid w:val="00B34837"/>
    <w:rsid w:val="00B34E9F"/>
    <w:rsid w:val="00B360A7"/>
    <w:rsid w:val="00B3634C"/>
    <w:rsid w:val="00B365F9"/>
    <w:rsid w:val="00B41C8B"/>
    <w:rsid w:val="00B41DE3"/>
    <w:rsid w:val="00B4235A"/>
    <w:rsid w:val="00B42DB1"/>
    <w:rsid w:val="00B43016"/>
    <w:rsid w:val="00B43031"/>
    <w:rsid w:val="00B43584"/>
    <w:rsid w:val="00B44148"/>
    <w:rsid w:val="00B4472D"/>
    <w:rsid w:val="00B471DC"/>
    <w:rsid w:val="00B5044A"/>
    <w:rsid w:val="00B51BC9"/>
    <w:rsid w:val="00B5205E"/>
    <w:rsid w:val="00B527C5"/>
    <w:rsid w:val="00B52A91"/>
    <w:rsid w:val="00B53993"/>
    <w:rsid w:val="00B54569"/>
    <w:rsid w:val="00B54946"/>
    <w:rsid w:val="00B54CF8"/>
    <w:rsid w:val="00B54EEF"/>
    <w:rsid w:val="00B554F4"/>
    <w:rsid w:val="00B56453"/>
    <w:rsid w:val="00B57AA2"/>
    <w:rsid w:val="00B6026F"/>
    <w:rsid w:val="00B604BC"/>
    <w:rsid w:val="00B60FEA"/>
    <w:rsid w:val="00B62DFE"/>
    <w:rsid w:val="00B642AF"/>
    <w:rsid w:val="00B6471A"/>
    <w:rsid w:val="00B65B92"/>
    <w:rsid w:val="00B66119"/>
    <w:rsid w:val="00B662F4"/>
    <w:rsid w:val="00B667DB"/>
    <w:rsid w:val="00B67631"/>
    <w:rsid w:val="00B70146"/>
    <w:rsid w:val="00B70850"/>
    <w:rsid w:val="00B70FC9"/>
    <w:rsid w:val="00B70FCB"/>
    <w:rsid w:val="00B72168"/>
    <w:rsid w:val="00B721A5"/>
    <w:rsid w:val="00B7220D"/>
    <w:rsid w:val="00B72337"/>
    <w:rsid w:val="00B7257B"/>
    <w:rsid w:val="00B72CC8"/>
    <w:rsid w:val="00B73319"/>
    <w:rsid w:val="00B734D4"/>
    <w:rsid w:val="00B735B4"/>
    <w:rsid w:val="00B73BE7"/>
    <w:rsid w:val="00B743DB"/>
    <w:rsid w:val="00B744E8"/>
    <w:rsid w:val="00B74617"/>
    <w:rsid w:val="00B74D0C"/>
    <w:rsid w:val="00B7503A"/>
    <w:rsid w:val="00B75086"/>
    <w:rsid w:val="00B759BE"/>
    <w:rsid w:val="00B77BA4"/>
    <w:rsid w:val="00B803CD"/>
    <w:rsid w:val="00B803F6"/>
    <w:rsid w:val="00B81005"/>
    <w:rsid w:val="00B81575"/>
    <w:rsid w:val="00B82291"/>
    <w:rsid w:val="00B8294C"/>
    <w:rsid w:val="00B835A5"/>
    <w:rsid w:val="00B83F72"/>
    <w:rsid w:val="00B84D07"/>
    <w:rsid w:val="00B877F3"/>
    <w:rsid w:val="00B90191"/>
    <w:rsid w:val="00B90D27"/>
    <w:rsid w:val="00B9116C"/>
    <w:rsid w:val="00B91FA5"/>
    <w:rsid w:val="00B92480"/>
    <w:rsid w:val="00B92F38"/>
    <w:rsid w:val="00B93F40"/>
    <w:rsid w:val="00B9473D"/>
    <w:rsid w:val="00B96FC6"/>
    <w:rsid w:val="00B97DE1"/>
    <w:rsid w:val="00BA08DE"/>
    <w:rsid w:val="00BA0AD2"/>
    <w:rsid w:val="00BA36DD"/>
    <w:rsid w:val="00BA3D62"/>
    <w:rsid w:val="00BA48A8"/>
    <w:rsid w:val="00BA5108"/>
    <w:rsid w:val="00BA616A"/>
    <w:rsid w:val="00BB03E5"/>
    <w:rsid w:val="00BB0C73"/>
    <w:rsid w:val="00BB2283"/>
    <w:rsid w:val="00BB2799"/>
    <w:rsid w:val="00BB2A5B"/>
    <w:rsid w:val="00BB2EF8"/>
    <w:rsid w:val="00BB2EFB"/>
    <w:rsid w:val="00BB3131"/>
    <w:rsid w:val="00BB3B14"/>
    <w:rsid w:val="00BC0A45"/>
    <w:rsid w:val="00BC0A68"/>
    <w:rsid w:val="00BC0AD7"/>
    <w:rsid w:val="00BC11E7"/>
    <w:rsid w:val="00BC2D95"/>
    <w:rsid w:val="00BC2FB6"/>
    <w:rsid w:val="00BC36C9"/>
    <w:rsid w:val="00BC4A54"/>
    <w:rsid w:val="00BC52B4"/>
    <w:rsid w:val="00BC5D4A"/>
    <w:rsid w:val="00BC6FD5"/>
    <w:rsid w:val="00BC7127"/>
    <w:rsid w:val="00BD0516"/>
    <w:rsid w:val="00BD0853"/>
    <w:rsid w:val="00BD0F95"/>
    <w:rsid w:val="00BD13A0"/>
    <w:rsid w:val="00BD2BBF"/>
    <w:rsid w:val="00BD3DD9"/>
    <w:rsid w:val="00BD48A9"/>
    <w:rsid w:val="00BD50EF"/>
    <w:rsid w:val="00BD51DE"/>
    <w:rsid w:val="00BD5511"/>
    <w:rsid w:val="00BD5828"/>
    <w:rsid w:val="00BD6695"/>
    <w:rsid w:val="00BD67A0"/>
    <w:rsid w:val="00BD6A34"/>
    <w:rsid w:val="00BD70E6"/>
    <w:rsid w:val="00BD7307"/>
    <w:rsid w:val="00BD7358"/>
    <w:rsid w:val="00BE00CC"/>
    <w:rsid w:val="00BE00D1"/>
    <w:rsid w:val="00BE01E6"/>
    <w:rsid w:val="00BE0ACB"/>
    <w:rsid w:val="00BE0B02"/>
    <w:rsid w:val="00BE0F93"/>
    <w:rsid w:val="00BE1022"/>
    <w:rsid w:val="00BE163F"/>
    <w:rsid w:val="00BE19B4"/>
    <w:rsid w:val="00BE1B5A"/>
    <w:rsid w:val="00BE1EAD"/>
    <w:rsid w:val="00BE1ED8"/>
    <w:rsid w:val="00BE2D2F"/>
    <w:rsid w:val="00BE3109"/>
    <w:rsid w:val="00BE3C25"/>
    <w:rsid w:val="00BE4732"/>
    <w:rsid w:val="00BE4F40"/>
    <w:rsid w:val="00BE6741"/>
    <w:rsid w:val="00BE6AB5"/>
    <w:rsid w:val="00BF04C5"/>
    <w:rsid w:val="00BF0CEB"/>
    <w:rsid w:val="00BF183C"/>
    <w:rsid w:val="00BF1DC0"/>
    <w:rsid w:val="00BF2299"/>
    <w:rsid w:val="00BF2B60"/>
    <w:rsid w:val="00BF327F"/>
    <w:rsid w:val="00BF37B6"/>
    <w:rsid w:val="00BF381B"/>
    <w:rsid w:val="00BF40D1"/>
    <w:rsid w:val="00BF4483"/>
    <w:rsid w:val="00BF5A2B"/>
    <w:rsid w:val="00BF670C"/>
    <w:rsid w:val="00BF6F7F"/>
    <w:rsid w:val="00BF73A2"/>
    <w:rsid w:val="00BF7758"/>
    <w:rsid w:val="00BF7DD6"/>
    <w:rsid w:val="00C00312"/>
    <w:rsid w:val="00C007FB"/>
    <w:rsid w:val="00C01574"/>
    <w:rsid w:val="00C01A18"/>
    <w:rsid w:val="00C02906"/>
    <w:rsid w:val="00C0291E"/>
    <w:rsid w:val="00C03955"/>
    <w:rsid w:val="00C049DF"/>
    <w:rsid w:val="00C04FFA"/>
    <w:rsid w:val="00C0528E"/>
    <w:rsid w:val="00C05338"/>
    <w:rsid w:val="00C05C6E"/>
    <w:rsid w:val="00C06685"/>
    <w:rsid w:val="00C07163"/>
    <w:rsid w:val="00C075C0"/>
    <w:rsid w:val="00C07793"/>
    <w:rsid w:val="00C07F8E"/>
    <w:rsid w:val="00C1168A"/>
    <w:rsid w:val="00C11CFC"/>
    <w:rsid w:val="00C11D13"/>
    <w:rsid w:val="00C125D0"/>
    <w:rsid w:val="00C1263D"/>
    <w:rsid w:val="00C13C75"/>
    <w:rsid w:val="00C14AF2"/>
    <w:rsid w:val="00C14FCB"/>
    <w:rsid w:val="00C154EF"/>
    <w:rsid w:val="00C159B5"/>
    <w:rsid w:val="00C15A96"/>
    <w:rsid w:val="00C1675E"/>
    <w:rsid w:val="00C2189A"/>
    <w:rsid w:val="00C21B03"/>
    <w:rsid w:val="00C21F04"/>
    <w:rsid w:val="00C23B85"/>
    <w:rsid w:val="00C25830"/>
    <w:rsid w:val="00C25D7B"/>
    <w:rsid w:val="00C266E8"/>
    <w:rsid w:val="00C2730F"/>
    <w:rsid w:val="00C27794"/>
    <w:rsid w:val="00C3020B"/>
    <w:rsid w:val="00C30657"/>
    <w:rsid w:val="00C30E23"/>
    <w:rsid w:val="00C315A9"/>
    <w:rsid w:val="00C31AA3"/>
    <w:rsid w:val="00C31DAF"/>
    <w:rsid w:val="00C3453C"/>
    <w:rsid w:val="00C36B66"/>
    <w:rsid w:val="00C37160"/>
    <w:rsid w:val="00C37613"/>
    <w:rsid w:val="00C37A25"/>
    <w:rsid w:val="00C408F8"/>
    <w:rsid w:val="00C40DDD"/>
    <w:rsid w:val="00C414B8"/>
    <w:rsid w:val="00C422D1"/>
    <w:rsid w:val="00C43255"/>
    <w:rsid w:val="00C439BA"/>
    <w:rsid w:val="00C45EE7"/>
    <w:rsid w:val="00C46A74"/>
    <w:rsid w:val="00C47DCB"/>
    <w:rsid w:val="00C51326"/>
    <w:rsid w:val="00C548A4"/>
    <w:rsid w:val="00C55B32"/>
    <w:rsid w:val="00C56CF5"/>
    <w:rsid w:val="00C57237"/>
    <w:rsid w:val="00C57F5A"/>
    <w:rsid w:val="00C57F74"/>
    <w:rsid w:val="00C60CC2"/>
    <w:rsid w:val="00C62541"/>
    <w:rsid w:val="00C63393"/>
    <w:rsid w:val="00C6437A"/>
    <w:rsid w:val="00C64BFB"/>
    <w:rsid w:val="00C64E55"/>
    <w:rsid w:val="00C65446"/>
    <w:rsid w:val="00C656D0"/>
    <w:rsid w:val="00C65AEF"/>
    <w:rsid w:val="00C66902"/>
    <w:rsid w:val="00C67052"/>
    <w:rsid w:val="00C677D8"/>
    <w:rsid w:val="00C708FD"/>
    <w:rsid w:val="00C71011"/>
    <w:rsid w:val="00C71596"/>
    <w:rsid w:val="00C74632"/>
    <w:rsid w:val="00C74EDF"/>
    <w:rsid w:val="00C7548F"/>
    <w:rsid w:val="00C754CD"/>
    <w:rsid w:val="00C75EBC"/>
    <w:rsid w:val="00C80C39"/>
    <w:rsid w:val="00C82E2E"/>
    <w:rsid w:val="00C83203"/>
    <w:rsid w:val="00C851B4"/>
    <w:rsid w:val="00C8595C"/>
    <w:rsid w:val="00C85F05"/>
    <w:rsid w:val="00C86890"/>
    <w:rsid w:val="00C86967"/>
    <w:rsid w:val="00C86A15"/>
    <w:rsid w:val="00C90E26"/>
    <w:rsid w:val="00C91571"/>
    <w:rsid w:val="00C91C9B"/>
    <w:rsid w:val="00C9204B"/>
    <w:rsid w:val="00C925AF"/>
    <w:rsid w:val="00C925BB"/>
    <w:rsid w:val="00C92FAE"/>
    <w:rsid w:val="00C93B55"/>
    <w:rsid w:val="00C9470B"/>
    <w:rsid w:val="00C94A31"/>
    <w:rsid w:val="00C95184"/>
    <w:rsid w:val="00C960F2"/>
    <w:rsid w:val="00C96328"/>
    <w:rsid w:val="00C96422"/>
    <w:rsid w:val="00C96791"/>
    <w:rsid w:val="00C96CC7"/>
    <w:rsid w:val="00CA0376"/>
    <w:rsid w:val="00CA0A37"/>
    <w:rsid w:val="00CA0B2E"/>
    <w:rsid w:val="00CA1FA4"/>
    <w:rsid w:val="00CA2546"/>
    <w:rsid w:val="00CA2DA8"/>
    <w:rsid w:val="00CA3288"/>
    <w:rsid w:val="00CA3935"/>
    <w:rsid w:val="00CA4907"/>
    <w:rsid w:val="00CA58A8"/>
    <w:rsid w:val="00CA5971"/>
    <w:rsid w:val="00CA5EA0"/>
    <w:rsid w:val="00CA6DFD"/>
    <w:rsid w:val="00CA759D"/>
    <w:rsid w:val="00CA7977"/>
    <w:rsid w:val="00CA7B51"/>
    <w:rsid w:val="00CB054E"/>
    <w:rsid w:val="00CB05A2"/>
    <w:rsid w:val="00CB0D7F"/>
    <w:rsid w:val="00CB1DA4"/>
    <w:rsid w:val="00CB1F04"/>
    <w:rsid w:val="00CB220F"/>
    <w:rsid w:val="00CB2F73"/>
    <w:rsid w:val="00CB379D"/>
    <w:rsid w:val="00CB4617"/>
    <w:rsid w:val="00CB4AD4"/>
    <w:rsid w:val="00CB4BEF"/>
    <w:rsid w:val="00CB6CDB"/>
    <w:rsid w:val="00CB6DEE"/>
    <w:rsid w:val="00CB7AB6"/>
    <w:rsid w:val="00CC0178"/>
    <w:rsid w:val="00CC0700"/>
    <w:rsid w:val="00CC0E1E"/>
    <w:rsid w:val="00CC1CBB"/>
    <w:rsid w:val="00CC2428"/>
    <w:rsid w:val="00CC4412"/>
    <w:rsid w:val="00CC4419"/>
    <w:rsid w:val="00CC4843"/>
    <w:rsid w:val="00CC510C"/>
    <w:rsid w:val="00CC5BB5"/>
    <w:rsid w:val="00CC69DE"/>
    <w:rsid w:val="00CC753D"/>
    <w:rsid w:val="00CD094C"/>
    <w:rsid w:val="00CD0B95"/>
    <w:rsid w:val="00CD127D"/>
    <w:rsid w:val="00CD1D35"/>
    <w:rsid w:val="00CD2B5E"/>
    <w:rsid w:val="00CD38ED"/>
    <w:rsid w:val="00CD3A31"/>
    <w:rsid w:val="00CD545A"/>
    <w:rsid w:val="00CD59F4"/>
    <w:rsid w:val="00CD6A29"/>
    <w:rsid w:val="00CE0265"/>
    <w:rsid w:val="00CE0281"/>
    <w:rsid w:val="00CE0364"/>
    <w:rsid w:val="00CE0FF3"/>
    <w:rsid w:val="00CE1F85"/>
    <w:rsid w:val="00CE2BB3"/>
    <w:rsid w:val="00CE3921"/>
    <w:rsid w:val="00CE4E05"/>
    <w:rsid w:val="00CE5850"/>
    <w:rsid w:val="00CE5AC0"/>
    <w:rsid w:val="00CE6129"/>
    <w:rsid w:val="00CE66F5"/>
    <w:rsid w:val="00CE6EBA"/>
    <w:rsid w:val="00CE7868"/>
    <w:rsid w:val="00CE7A26"/>
    <w:rsid w:val="00CE7CB7"/>
    <w:rsid w:val="00CF01E6"/>
    <w:rsid w:val="00CF0237"/>
    <w:rsid w:val="00CF1B63"/>
    <w:rsid w:val="00CF1C07"/>
    <w:rsid w:val="00CF387D"/>
    <w:rsid w:val="00CF3B72"/>
    <w:rsid w:val="00CF5126"/>
    <w:rsid w:val="00CF5BA9"/>
    <w:rsid w:val="00CF6197"/>
    <w:rsid w:val="00CF756C"/>
    <w:rsid w:val="00D00147"/>
    <w:rsid w:val="00D00D08"/>
    <w:rsid w:val="00D01672"/>
    <w:rsid w:val="00D033E9"/>
    <w:rsid w:val="00D03817"/>
    <w:rsid w:val="00D03E92"/>
    <w:rsid w:val="00D04158"/>
    <w:rsid w:val="00D044CD"/>
    <w:rsid w:val="00D0497A"/>
    <w:rsid w:val="00D04A7A"/>
    <w:rsid w:val="00D058A4"/>
    <w:rsid w:val="00D058DE"/>
    <w:rsid w:val="00D06770"/>
    <w:rsid w:val="00D06BD1"/>
    <w:rsid w:val="00D0791F"/>
    <w:rsid w:val="00D11114"/>
    <w:rsid w:val="00D12017"/>
    <w:rsid w:val="00D12667"/>
    <w:rsid w:val="00D13A3B"/>
    <w:rsid w:val="00D13BE6"/>
    <w:rsid w:val="00D1540F"/>
    <w:rsid w:val="00D15AC4"/>
    <w:rsid w:val="00D15E0E"/>
    <w:rsid w:val="00D164D9"/>
    <w:rsid w:val="00D16E30"/>
    <w:rsid w:val="00D173EC"/>
    <w:rsid w:val="00D17875"/>
    <w:rsid w:val="00D17F41"/>
    <w:rsid w:val="00D17FAC"/>
    <w:rsid w:val="00D2069D"/>
    <w:rsid w:val="00D2126D"/>
    <w:rsid w:val="00D2197C"/>
    <w:rsid w:val="00D21A6E"/>
    <w:rsid w:val="00D21BA3"/>
    <w:rsid w:val="00D22288"/>
    <w:rsid w:val="00D23A3B"/>
    <w:rsid w:val="00D24D34"/>
    <w:rsid w:val="00D24F61"/>
    <w:rsid w:val="00D301A6"/>
    <w:rsid w:val="00D30683"/>
    <w:rsid w:val="00D30CFB"/>
    <w:rsid w:val="00D30F72"/>
    <w:rsid w:val="00D31CCB"/>
    <w:rsid w:val="00D31FC1"/>
    <w:rsid w:val="00D3268A"/>
    <w:rsid w:val="00D32807"/>
    <w:rsid w:val="00D3303D"/>
    <w:rsid w:val="00D33A0E"/>
    <w:rsid w:val="00D33ABD"/>
    <w:rsid w:val="00D33AF7"/>
    <w:rsid w:val="00D33E6A"/>
    <w:rsid w:val="00D34904"/>
    <w:rsid w:val="00D3763D"/>
    <w:rsid w:val="00D37B21"/>
    <w:rsid w:val="00D41211"/>
    <w:rsid w:val="00D41280"/>
    <w:rsid w:val="00D41517"/>
    <w:rsid w:val="00D425B1"/>
    <w:rsid w:val="00D42704"/>
    <w:rsid w:val="00D427CE"/>
    <w:rsid w:val="00D432F3"/>
    <w:rsid w:val="00D44E1C"/>
    <w:rsid w:val="00D45192"/>
    <w:rsid w:val="00D4592C"/>
    <w:rsid w:val="00D4751A"/>
    <w:rsid w:val="00D47966"/>
    <w:rsid w:val="00D51328"/>
    <w:rsid w:val="00D5209F"/>
    <w:rsid w:val="00D529BC"/>
    <w:rsid w:val="00D52BFF"/>
    <w:rsid w:val="00D52C1C"/>
    <w:rsid w:val="00D54B43"/>
    <w:rsid w:val="00D54F2B"/>
    <w:rsid w:val="00D551EC"/>
    <w:rsid w:val="00D57318"/>
    <w:rsid w:val="00D57AAB"/>
    <w:rsid w:val="00D6176D"/>
    <w:rsid w:val="00D61A60"/>
    <w:rsid w:val="00D62858"/>
    <w:rsid w:val="00D63C20"/>
    <w:rsid w:val="00D6440D"/>
    <w:rsid w:val="00D64A1C"/>
    <w:rsid w:val="00D66172"/>
    <w:rsid w:val="00D662BE"/>
    <w:rsid w:val="00D6756D"/>
    <w:rsid w:val="00D70E88"/>
    <w:rsid w:val="00D71B27"/>
    <w:rsid w:val="00D735FD"/>
    <w:rsid w:val="00D73A24"/>
    <w:rsid w:val="00D73CC1"/>
    <w:rsid w:val="00D74971"/>
    <w:rsid w:val="00D767BA"/>
    <w:rsid w:val="00D76A93"/>
    <w:rsid w:val="00D76BAB"/>
    <w:rsid w:val="00D76D4F"/>
    <w:rsid w:val="00D807E5"/>
    <w:rsid w:val="00D80C41"/>
    <w:rsid w:val="00D81AC0"/>
    <w:rsid w:val="00D81FF5"/>
    <w:rsid w:val="00D839F5"/>
    <w:rsid w:val="00D842FB"/>
    <w:rsid w:val="00D846BE"/>
    <w:rsid w:val="00D84EC9"/>
    <w:rsid w:val="00D85096"/>
    <w:rsid w:val="00D85135"/>
    <w:rsid w:val="00D870A3"/>
    <w:rsid w:val="00D8710E"/>
    <w:rsid w:val="00D87D9A"/>
    <w:rsid w:val="00D90332"/>
    <w:rsid w:val="00D90605"/>
    <w:rsid w:val="00D90CDE"/>
    <w:rsid w:val="00D90F57"/>
    <w:rsid w:val="00D912B5"/>
    <w:rsid w:val="00D9324E"/>
    <w:rsid w:val="00D9346A"/>
    <w:rsid w:val="00D9414C"/>
    <w:rsid w:val="00D94E75"/>
    <w:rsid w:val="00D95022"/>
    <w:rsid w:val="00D9509C"/>
    <w:rsid w:val="00D96475"/>
    <w:rsid w:val="00D96535"/>
    <w:rsid w:val="00D96620"/>
    <w:rsid w:val="00D976A5"/>
    <w:rsid w:val="00DA10DE"/>
    <w:rsid w:val="00DA1601"/>
    <w:rsid w:val="00DA1D4C"/>
    <w:rsid w:val="00DA216F"/>
    <w:rsid w:val="00DA369F"/>
    <w:rsid w:val="00DA376D"/>
    <w:rsid w:val="00DA3A25"/>
    <w:rsid w:val="00DA44BF"/>
    <w:rsid w:val="00DA468B"/>
    <w:rsid w:val="00DA4EAE"/>
    <w:rsid w:val="00DA5CF0"/>
    <w:rsid w:val="00DA6A0D"/>
    <w:rsid w:val="00DB0B17"/>
    <w:rsid w:val="00DB1FB2"/>
    <w:rsid w:val="00DB2800"/>
    <w:rsid w:val="00DB2C91"/>
    <w:rsid w:val="00DB341F"/>
    <w:rsid w:val="00DB34AE"/>
    <w:rsid w:val="00DB49DC"/>
    <w:rsid w:val="00DB557F"/>
    <w:rsid w:val="00DB564B"/>
    <w:rsid w:val="00DB5962"/>
    <w:rsid w:val="00DB68B3"/>
    <w:rsid w:val="00DB7545"/>
    <w:rsid w:val="00DC05A5"/>
    <w:rsid w:val="00DC0A4B"/>
    <w:rsid w:val="00DC0BB0"/>
    <w:rsid w:val="00DC11DC"/>
    <w:rsid w:val="00DC1758"/>
    <w:rsid w:val="00DC20DF"/>
    <w:rsid w:val="00DC4A9D"/>
    <w:rsid w:val="00DC5D93"/>
    <w:rsid w:val="00DC758F"/>
    <w:rsid w:val="00DC793C"/>
    <w:rsid w:val="00DD06C5"/>
    <w:rsid w:val="00DD0711"/>
    <w:rsid w:val="00DD1784"/>
    <w:rsid w:val="00DD18E4"/>
    <w:rsid w:val="00DD1F3D"/>
    <w:rsid w:val="00DD30A0"/>
    <w:rsid w:val="00DD3C2B"/>
    <w:rsid w:val="00DD4479"/>
    <w:rsid w:val="00DD4481"/>
    <w:rsid w:val="00DD4C15"/>
    <w:rsid w:val="00DD51A6"/>
    <w:rsid w:val="00DD5E87"/>
    <w:rsid w:val="00DD7102"/>
    <w:rsid w:val="00DE0440"/>
    <w:rsid w:val="00DE3299"/>
    <w:rsid w:val="00DE3CA1"/>
    <w:rsid w:val="00DE4886"/>
    <w:rsid w:val="00DE4920"/>
    <w:rsid w:val="00DE493A"/>
    <w:rsid w:val="00DE4F6D"/>
    <w:rsid w:val="00DE5183"/>
    <w:rsid w:val="00DE6363"/>
    <w:rsid w:val="00DE7743"/>
    <w:rsid w:val="00DE7C88"/>
    <w:rsid w:val="00DF09A6"/>
    <w:rsid w:val="00DF0B6B"/>
    <w:rsid w:val="00DF0D13"/>
    <w:rsid w:val="00DF159D"/>
    <w:rsid w:val="00DF2413"/>
    <w:rsid w:val="00DF24C6"/>
    <w:rsid w:val="00DF2CD0"/>
    <w:rsid w:val="00DF33AC"/>
    <w:rsid w:val="00DF4444"/>
    <w:rsid w:val="00DF4456"/>
    <w:rsid w:val="00DF5B98"/>
    <w:rsid w:val="00DF6A19"/>
    <w:rsid w:val="00DF6BA3"/>
    <w:rsid w:val="00DF6C59"/>
    <w:rsid w:val="00DF73A7"/>
    <w:rsid w:val="00DF7E8B"/>
    <w:rsid w:val="00E00077"/>
    <w:rsid w:val="00E0082E"/>
    <w:rsid w:val="00E00911"/>
    <w:rsid w:val="00E00D70"/>
    <w:rsid w:val="00E0136F"/>
    <w:rsid w:val="00E01BAA"/>
    <w:rsid w:val="00E037C9"/>
    <w:rsid w:val="00E04852"/>
    <w:rsid w:val="00E04A6E"/>
    <w:rsid w:val="00E0521D"/>
    <w:rsid w:val="00E0712C"/>
    <w:rsid w:val="00E07E61"/>
    <w:rsid w:val="00E10BD4"/>
    <w:rsid w:val="00E131DA"/>
    <w:rsid w:val="00E134D8"/>
    <w:rsid w:val="00E13FC0"/>
    <w:rsid w:val="00E15A92"/>
    <w:rsid w:val="00E16AB2"/>
    <w:rsid w:val="00E16D29"/>
    <w:rsid w:val="00E20C2C"/>
    <w:rsid w:val="00E20F00"/>
    <w:rsid w:val="00E214F8"/>
    <w:rsid w:val="00E21684"/>
    <w:rsid w:val="00E22875"/>
    <w:rsid w:val="00E22A23"/>
    <w:rsid w:val="00E22B8B"/>
    <w:rsid w:val="00E22D4B"/>
    <w:rsid w:val="00E23D7F"/>
    <w:rsid w:val="00E241BC"/>
    <w:rsid w:val="00E24A6D"/>
    <w:rsid w:val="00E24DF7"/>
    <w:rsid w:val="00E25544"/>
    <w:rsid w:val="00E257BD"/>
    <w:rsid w:val="00E26247"/>
    <w:rsid w:val="00E26295"/>
    <w:rsid w:val="00E26834"/>
    <w:rsid w:val="00E26B41"/>
    <w:rsid w:val="00E27510"/>
    <w:rsid w:val="00E2772C"/>
    <w:rsid w:val="00E27DC2"/>
    <w:rsid w:val="00E30011"/>
    <w:rsid w:val="00E30A88"/>
    <w:rsid w:val="00E3179D"/>
    <w:rsid w:val="00E317A5"/>
    <w:rsid w:val="00E31D19"/>
    <w:rsid w:val="00E31D52"/>
    <w:rsid w:val="00E31EDF"/>
    <w:rsid w:val="00E328FE"/>
    <w:rsid w:val="00E32A7C"/>
    <w:rsid w:val="00E33325"/>
    <w:rsid w:val="00E340B0"/>
    <w:rsid w:val="00E340B2"/>
    <w:rsid w:val="00E3417E"/>
    <w:rsid w:val="00E34880"/>
    <w:rsid w:val="00E34C5A"/>
    <w:rsid w:val="00E36205"/>
    <w:rsid w:val="00E36B69"/>
    <w:rsid w:val="00E36D24"/>
    <w:rsid w:val="00E3770B"/>
    <w:rsid w:val="00E40143"/>
    <w:rsid w:val="00E40254"/>
    <w:rsid w:val="00E405F0"/>
    <w:rsid w:val="00E40A37"/>
    <w:rsid w:val="00E40A59"/>
    <w:rsid w:val="00E40B22"/>
    <w:rsid w:val="00E41AF1"/>
    <w:rsid w:val="00E42879"/>
    <w:rsid w:val="00E4372F"/>
    <w:rsid w:val="00E43818"/>
    <w:rsid w:val="00E438B1"/>
    <w:rsid w:val="00E439E1"/>
    <w:rsid w:val="00E446CC"/>
    <w:rsid w:val="00E44C7A"/>
    <w:rsid w:val="00E4529C"/>
    <w:rsid w:val="00E46C9E"/>
    <w:rsid w:val="00E47181"/>
    <w:rsid w:val="00E47508"/>
    <w:rsid w:val="00E51552"/>
    <w:rsid w:val="00E537BB"/>
    <w:rsid w:val="00E53D7A"/>
    <w:rsid w:val="00E5428F"/>
    <w:rsid w:val="00E5485A"/>
    <w:rsid w:val="00E55047"/>
    <w:rsid w:val="00E55A79"/>
    <w:rsid w:val="00E55D53"/>
    <w:rsid w:val="00E56606"/>
    <w:rsid w:val="00E56892"/>
    <w:rsid w:val="00E606BD"/>
    <w:rsid w:val="00E61423"/>
    <w:rsid w:val="00E61F58"/>
    <w:rsid w:val="00E63D16"/>
    <w:rsid w:val="00E64787"/>
    <w:rsid w:val="00E64DBC"/>
    <w:rsid w:val="00E64DF5"/>
    <w:rsid w:val="00E65A7E"/>
    <w:rsid w:val="00E7071D"/>
    <w:rsid w:val="00E714C7"/>
    <w:rsid w:val="00E71A3C"/>
    <w:rsid w:val="00E71ECC"/>
    <w:rsid w:val="00E72580"/>
    <w:rsid w:val="00E72655"/>
    <w:rsid w:val="00E7307B"/>
    <w:rsid w:val="00E73EE5"/>
    <w:rsid w:val="00E74098"/>
    <w:rsid w:val="00E740E0"/>
    <w:rsid w:val="00E757AB"/>
    <w:rsid w:val="00E75DB7"/>
    <w:rsid w:val="00E75E43"/>
    <w:rsid w:val="00E76357"/>
    <w:rsid w:val="00E775DE"/>
    <w:rsid w:val="00E809B9"/>
    <w:rsid w:val="00E82029"/>
    <w:rsid w:val="00E821C0"/>
    <w:rsid w:val="00E82766"/>
    <w:rsid w:val="00E82AB9"/>
    <w:rsid w:val="00E846BD"/>
    <w:rsid w:val="00E85FC9"/>
    <w:rsid w:val="00E85FD1"/>
    <w:rsid w:val="00E87B91"/>
    <w:rsid w:val="00E87DF4"/>
    <w:rsid w:val="00E90822"/>
    <w:rsid w:val="00E91303"/>
    <w:rsid w:val="00E9363A"/>
    <w:rsid w:val="00E94E69"/>
    <w:rsid w:val="00E95A10"/>
    <w:rsid w:val="00E95A60"/>
    <w:rsid w:val="00E95CB7"/>
    <w:rsid w:val="00E95DC0"/>
    <w:rsid w:val="00EA00A7"/>
    <w:rsid w:val="00EA1412"/>
    <w:rsid w:val="00EA1943"/>
    <w:rsid w:val="00EA1AEF"/>
    <w:rsid w:val="00EA2F4C"/>
    <w:rsid w:val="00EA3413"/>
    <w:rsid w:val="00EA3A08"/>
    <w:rsid w:val="00EA4753"/>
    <w:rsid w:val="00EA4F3C"/>
    <w:rsid w:val="00EA5239"/>
    <w:rsid w:val="00EA5A69"/>
    <w:rsid w:val="00EA5ADC"/>
    <w:rsid w:val="00EA6199"/>
    <w:rsid w:val="00EA68AD"/>
    <w:rsid w:val="00EA6917"/>
    <w:rsid w:val="00EA6D3B"/>
    <w:rsid w:val="00EB0D7B"/>
    <w:rsid w:val="00EB10F8"/>
    <w:rsid w:val="00EB155E"/>
    <w:rsid w:val="00EB15D5"/>
    <w:rsid w:val="00EB294E"/>
    <w:rsid w:val="00EB4512"/>
    <w:rsid w:val="00EB478F"/>
    <w:rsid w:val="00EB5E5A"/>
    <w:rsid w:val="00EB6737"/>
    <w:rsid w:val="00EB72F5"/>
    <w:rsid w:val="00EB75CC"/>
    <w:rsid w:val="00EC12B3"/>
    <w:rsid w:val="00EC2186"/>
    <w:rsid w:val="00EC22E3"/>
    <w:rsid w:val="00EC330F"/>
    <w:rsid w:val="00EC3FC0"/>
    <w:rsid w:val="00EC48AD"/>
    <w:rsid w:val="00EC55DC"/>
    <w:rsid w:val="00EC5DCC"/>
    <w:rsid w:val="00EC71E8"/>
    <w:rsid w:val="00EC7298"/>
    <w:rsid w:val="00ED005A"/>
    <w:rsid w:val="00ED02B2"/>
    <w:rsid w:val="00ED06B7"/>
    <w:rsid w:val="00ED0B76"/>
    <w:rsid w:val="00ED1300"/>
    <w:rsid w:val="00ED25FD"/>
    <w:rsid w:val="00ED2882"/>
    <w:rsid w:val="00ED347D"/>
    <w:rsid w:val="00ED361A"/>
    <w:rsid w:val="00ED5ADA"/>
    <w:rsid w:val="00ED6AD6"/>
    <w:rsid w:val="00ED7D84"/>
    <w:rsid w:val="00ED7E4D"/>
    <w:rsid w:val="00EE0305"/>
    <w:rsid w:val="00EE2639"/>
    <w:rsid w:val="00EE2A56"/>
    <w:rsid w:val="00EE2CBA"/>
    <w:rsid w:val="00EE2F23"/>
    <w:rsid w:val="00EE3D11"/>
    <w:rsid w:val="00EE4EE8"/>
    <w:rsid w:val="00EE5E72"/>
    <w:rsid w:val="00EE65A8"/>
    <w:rsid w:val="00EE65F4"/>
    <w:rsid w:val="00EE711D"/>
    <w:rsid w:val="00EE7531"/>
    <w:rsid w:val="00EF1440"/>
    <w:rsid w:val="00EF2665"/>
    <w:rsid w:val="00EF2814"/>
    <w:rsid w:val="00EF2A27"/>
    <w:rsid w:val="00EF357B"/>
    <w:rsid w:val="00EF357F"/>
    <w:rsid w:val="00EF670A"/>
    <w:rsid w:val="00EF6C95"/>
    <w:rsid w:val="00F009D0"/>
    <w:rsid w:val="00F00BB9"/>
    <w:rsid w:val="00F00E73"/>
    <w:rsid w:val="00F00EC6"/>
    <w:rsid w:val="00F01915"/>
    <w:rsid w:val="00F0263C"/>
    <w:rsid w:val="00F02782"/>
    <w:rsid w:val="00F02D47"/>
    <w:rsid w:val="00F03863"/>
    <w:rsid w:val="00F10049"/>
    <w:rsid w:val="00F12317"/>
    <w:rsid w:val="00F13CEB"/>
    <w:rsid w:val="00F13DD3"/>
    <w:rsid w:val="00F14AA3"/>
    <w:rsid w:val="00F151DA"/>
    <w:rsid w:val="00F16AE4"/>
    <w:rsid w:val="00F1709F"/>
    <w:rsid w:val="00F17807"/>
    <w:rsid w:val="00F20116"/>
    <w:rsid w:val="00F201DB"/>
    <w:rsid w:val="00F206B1"/>
    <w:rsid w:val="00F22CC9"/>
    <w:rsid w:val="00F2494F"/>
    <w:rsid w:val="00F250CF"/>
    <w:rsid w:val="00F251AF"/>
    <w:rsid w:val="00F25479"/>
    <w:rsid w:val="00F25DF1"/>
    <w:rsid w:val="00F2628E"/>
    <w:rsid w:val="00F26DC2"/>
    <w:rsid w:val="00F278C6"/>
    <w:rsid w:val="00F302EB"/>
    <w:rsid w:val="00F30685"/>
    <w:rsid w:val="00F309C3"/>
    <w:rsid w:val="00F30BC5"/>
    <w:rsid w:val="00F3124F"/>
    <w:rsid w:val="00F31709"/>
    <w:rsid w:val="00F31AE7"/>
    <w:rsid w:val="00F32083"/>
    <w:rsid w:val="00F34566"/>
    <w:rsid w:val="00F35414"/>
    <w:rsid w:val="00F35F6A"/>
    <w:rsid w:val="00F37237"/>
    <w:rsid w:val="00F42D33"/>
    <w:rsid w:val="00F434FB"/>
    <w:rsid w:val="00F43663"/>
    <w:rsid w:val="00F4403A"/>
    <w:rsid w:val="00F44B7E"/>
    <w:rsid w:val="00F44BB2"/>
    <w:rsid w:val="00F46006"/>
    <w:rsid w:val="00F46038"/>
    <w:rsid w:val="00F46538"/>
    <w:rsid w:val="00F46AC9"/>
    <w:rsid w:val="00F46FEC"/>
    <w:rsid w:val="00F4732D"/>
    <w:rsid w:val="00F47C28"/>
    <w:rsid w:val="00F51315"/>
    <w:rsid w:val="00F51601"/>
    <w:rsid w:val="00F52399"/>
    <w:rsid w:val="00F53DC4"/>
    <w:rsid w:val="00F54482"/>
    <w:rsid w:val="00F546AC"/>
    <w:rsid w:val="00F54ECF"/>
    <w:rsid w:val="00F553FB"/>
    <w:rsid w:val="00F557E6"/>
    <w:rsid w:val="00F562AA"/>
    <w:rsid w:val="00F56413"/>
    <w:rsid w:val="00F56541"/>
    <w:rsid w:val="00F56E1A"/>
    <w:rsid w:val="00F56EDF"/>
    <w:rsid w:val="00F57B4C"/>
    <w:rsid w:val="00F57E8A"/>
    <w:rsid w:val="00F600A2"/>
    <w:rsid w:val="00F60101"/>
    <w:rsid w:val="00F6010A"/>
    <w:rsid w:val="00F61D79"/>
    <w:rsid w:val="00F6222E"/>
    <w:rsid w:val="00F6309E"/>
    <w:rsid w:val="00F63127"/>
    <w:rsid w:val="00F63197"/>
    <w:rsid w:val="00F638FF"/>
    <w:rsid w:val="00F64683"/>
    <w:rsid w:val="00F653CD"/>
    <w:rsid w:val="00F659D2"/>
    <w:rsid w:val="00F65A3E"/>
    <w:rsid w:val="00F662E1"/>
    <w:rsid w:val="00F663AD"/>
    <w:rsid w:val="00F66872"/>
    <w:rsid w:val="00F675F4"/>
    <w:rsid w:val="00F6799C"/>
    <w:rsid w:val="00F7068E"/>
    <w:rsid w:val="00F70907"/>
    <w:rsid w:val="00F71227"/>
    <w:rsid w:val="00F71E12"/>
    <w:rsid w:val="00F73897"/>
    <w:rsid w:val="00F74851"/>
    <w:rsid w:val="00F74D1D"/>
    <w:rsid w:val="00F7522C"/>
    <w:rsid w:val="00F754B0"/>
    <w:rsid w:val="00F75670"/>
    <w:rsid w:val="00F80B8D"/>
    <w:rsid w:val="00F82193"/>
    <w:rsid w:val="00F824B0"/>
    <w:rsid w:val="00F82D62"/>
    <w:rsid w:val="00F831B1"/>
    <w:rsid w:val="00F8379E"/>
    <w:rsid w:val="00F84042"/>
    <w:rsid w:val="00F845AE"/>
    <w:rsid w:val="00F84A7B"/>
    <w:rsid w:val="00F84D0B"/>
    <w:rsid w:val="00F85AEC"/>
    <w:rsid w:val="00F85D82"/>
    <w:rsid w:val="00F86B13"/>
    <w:rsid w:val="00F86C9D"/>
    <w:rsid w:val="00F900C3"/>
    <w:rsid w:val="00F90A41"/>
    <w:rsid w:val="00F9221F"/>
    <w:rsid w:val="00F922CD"/>
    <w:rsid w:val="00F92310"/>
    <w:rsid w:val="00F92F3C"/>
    <w:rsid w:val="00F9497F"/>
    <w:rsid w:val="00F96F35"/>
    <w:rsid w:val="00F97511"/>
    <w:rsid w:val="00FA0B5F"/>
    <w:rsid w:val="00FA0BA0"/>
    <w:rsid w:val="00FA151E"/>
    <w:rsid w:val="00FA1F09"/>
    <w:rsid w:val="00FA2AC6"/>
    <w:rsid w:val="00FA2ADF"/>
    <w:rsid w:val="00FA442F"/>
    <w:rsid w:val="00FA57A3"/>
    <w:rsid w:val="00FA78A5"/>
    <w:rsid w:val="00FB0578"/>
    <w:rsid w:val="00FB08E0"/>
    <w:rsid w:val="00FB1267"/>
    <w:rsid w:val="00FB1369"/>
    <w:rsid w:val="00FB140F"/>
    <w:rsid w:val="00FB1436"/>
    <w:rsid w:val="00FB14D7"/>
    <w:rsid w:val="00FB1505"/>
    <w:rsid w:val="00FB2936"/>
    <w:rsid w:val="00FB29A5"/>
    <w:rsid w:val="00FB2FED"/>
    <w:rsid w:val="00FB4195"/>
    <w:rsid w:val="00FB530D"/>
    <w:rsid w:val="00FB5DFC"/>
    <w:rsid w:val="00FB5F79"/>
    <w:rsid w:val="00FB6B90"/>
    <w:rsid w:val="00FB7E42"/>
    <w:rsid w:val="00FC059E"/>
    <w:rsid w:val="00FC18D0"/>
    <w:rsid w:val="00FC2CBA"/>
    <w:rsid w:val="00FC3162"/>
    <w:rsid w:val="00FC4B13"/>
    <w:rsid w:val="00FC540A"/>
    <w:rsid w:val="00FC74C7"/>
    <w:rsid w:val="00FC7CC9"/>
    <w:rsid w:val="00FD0A8D"/>
    <w:rsid w:val="00FD1046"/>
    <w:rsid w:val="00FD1BA1"/>
    <w:rsid w:val="00FD2393"/>
    <w:rsid w:val="00FD332D"/>
    <w:rsid w:val="00FD3FA6"/>
    <w:rsid w:val="00FD4353"/>
    <w:rsid w:val="00FD4F2D"/>
    <w:rsid w:val="00FD5F56"/>
    <w:rsid w:val="00FD6AAC"/>
    <w:rsid w:val="00FD6FF4"/>
    <w:rsid w:val="00FD7A7B"/>
    <w:rsid w:val="00FD7B48"/>
    <w:rsid w:val="00FE02A3"/>
    <w:rsid w:val="00FE200B"/>
    <w:rsid w:val="00FE2639"/>
    <w:rsid w:val="00FE39AF"/>
    <w:rsid w:val="00FE3B54"/>
    <w:rsid w:val="00FE548F"/>
    <w:rsid w:val="00FE5520"/>
    <w:rsid w:val="00FE57F1"/>
    <w:rsid w:val="00FE5B35"/>
    <w:rsid w:val="00FE7D6B"/>
    <w:rsid w:val="00FF0483"/>
    <w:rsid w:val="00FF06A1"/>
    <w:rsid w:val="00FF11AB"/>
    <w:rsid w:val="00FF1271"/>
    <w:rsid w:val="00FF1A7C"/>
    <w:rsid w:val="00FF222D"/>
    <w:rsid w:val="00FF2436"/>
    <w:rsid w:val="00FF41B0"/>
    <w:rsid w:val="00FF4BF7"/>
    <w:rsid w:val="00FF6982"/>
    <w:rsid w:val="00FF6D34"/>
    <w:rsid w:val="00FF714E"/>
    <w:rsid w:val="00FF76BB"/>
    <w:rsid w:val="087B90C4"/>
    <w:rsid w:val="122D32B0"/>
    <w:rsid w:val="171C1D58"/>
    <w:rsid w:val="18296C97"/>
    <w:rsid w:val="1876DA52"/>
    <w:rsid w:val="2FF59F70"/>
    <w:rsid w:val="35F64AF3"/>
    <w:rsid w:val="3CDD4848"/>
    <w:rsid w:val="527675CF"/>
    <w:rsid w:val="5F7E1A47"/>
    <w:rsid w:val="6EB236B6"/>
    <w:rsid w:val="72F2F342"/>
    <w:rsid w:val="7E3B2A4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B3BE277"/>
  <w15:docId w15:val="{720C70A4-D0E1-48BD-8A93-96A71635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4"/>
        <w:szCs w:val="24"/>
        <w:lang w:val="en-GB" w:eastAsia="en-GB" w:bidi="ar-SA"/>
      </w:rPr>
    </w:rPrDefault>
    <w:pPrDefault/>
  </w:docDefaults>
  <w:latentStyles w:defLockedState="0" w:defUIPriority="0" w:defSemiHidden="0" w:defUnhideWhenUsed="0" w:defQFormat="0" w:count="376">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350C"/>
    <w:rPr>
      <w:rFonts w:eastAsia="MS Mincho"/>
      <w:lang w:eastAsia="en-US"/>
    </w:rPr>
  </w:style>
  <w:style w:type="paragraph" w:styleId="Heading1">
    <w:name w:val="heading 1"/>
    <w:basedOn w:val="Normal"/>
    <w:next w:val="Normal"/>
    <w:link w:val="Heading1Char"/>
    <w:rsid w:val="005D0C3D"/>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link w:val="Heading2Char"/>
    <w:uiPriority w:val="9"/>
    <w:qFormat/>
    <w:rsid w:val="005E0BFB"/>
    <w:pPr>
      <w:spacing w:before="100" w:beforeAutospacing="1" w:after="100" w:afterAutospacing="1"/>
      <w:outlineLvl w:val="1"/>
    </w:pPr>
    <w:rPr>
      <w:rFonts w:eastAsia="Times New Roman"/>
      <w:b/>
      <w:bCs/>
      <w:sz w:val="36"/>
      <w:szCs w:val="36"/>
      <w:lang w:eastAsia="en-GB"/>
    </w:rPr>
  </w:style>
  <w:style w:type="paragraph" w:styleId="Heading3">
    <w:name w:val="heading 3"/>
    <w:basedOn w:val="Normal"/>
    <w:next w:val="Normal"/>
    <w:link w:val="Heading3Char"/>
    <w:rsid w:val="00A91EED"/>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10991"/>
    <w:pPr>
      <w:tabs>
        <w:tab w:val="center" w:pos="4536"/>
        <w:tab w:val="right" w:pos="9072"/>
      </w:tabs>
    </w:pPr>
  </w:style>
  <w:style w:type="paragraph" w:styleId="Footer">
    <w:name w:val="footer"/>
    <w:basedOn w:val="Normal"/>
    <w:link w:val="FooterChar"/>
    <w:uiPriority w:val="99"/>
    <w:semiHidden/>
    <w:rsid w:val="00710991"/>
    <w:pPr>
      <w:tabs>
        <w:tab w:val="center" w:pos="4536"/>
        <w:tab w:val="right" w:pos="9072"/>
      </w:tabs>
    </w:pPr>
  </w:style>
  <w:style w:type="character" w:styleId="Hyperlink">
    <w:name w:val="Hyperlink"/>
    <w:rsid w:val="00EA350C"/>
    <w:rPr>
      <w:color w:val="0000FF"/>
      <w:u w:val="single"/>
    </w:rPr>
  </w:style>
  <w:style w:type="character" w:styleId="FollowedHyperlink">
    <w:name w:val="FollowedHyperlink"/>
    <w:rsid w:val="00EA350C"/>
    <w:rPr>
      <w:color w:val="800080"/>
      <w:u w:val="single"/>
    </w:rPr>
  </w:style>
  <w:style w:type="character" w:styleId="CommentReference">
    <w:name w:val="annotation reference"/>
    <w:semiHidden/>
    <w:rsid w:val="00CD4587"/>
    <w:rPr>
      <w:sz w:val="16"/>
      <w:szCs w:val="16"/>
    </w:rPr>
  </w:style>
  <w:style w:type="paragraph" w:styleId="CommentText">
    <w:name w:val="annotation text"/>
    <w:basedOn w:val="Normal"/>
    <w:semiHidden/>
    <w:rsid w:val="00CD4587"/>
    <w:rPr>
      <w:sz w:val="20"/>
    </w:rPr>
  </w:style>
  <w:style w:type="paragraph" w:styleId="CommentSubject">
    <w:name w:val="annotation subject"/>
    <w:basedOn w:val="CommentText"/>
    <w:next w:val="CommentText"/>
    <w:semiHidden/>
    <w:rsid w:val="00CD4587"/>
    <w:rPr>
      <w:b/>
      <w:bCs/>
    </w:rPr>
  </w:style>
  <w:style w:type="paragraph" w:styleId="BalloonText">
    <w:name w:val="Balloon Text"/>
    <w:basedOn w:val="Normal"/>
    <w:semiHidden/>
    <w:rsid w:val="00CD4587"/>
    <w:rPr>
      <w:rFonts w:ascii="Tahoma" w:hAnsi="Tahoma" w:cs="Tahoma"/>
      <w:sz w:val="16"/>
      <w:szCs w:val="16"/>
    </w:rPr>
  </w:style>
  <w:style w:type="character" w:styleId="HeaderChar" w:customStyle="1">
    <w:name w:val="Header Char"/>
    <w:link w:val="Header"/>
    <w:uiPriority w:val="99"/>
    <w:rsid w:val="0006365D"/>
    <w:rPr>
      <w:rFonts w:eastAsia="MS Mincho"/>
      <w:sz w:val="24"/>
      <w:lang w:val="en-GB" w:eastAsia="en-US"/>
    </w:rPr>
  </w:style>
  <w:style w:type="character" w:styleId="FooterChar" w:customStyle="1">
    <w:name w:val="Footer Char"/>
    <w:link w:val="Footer"/>
    <w:uiPriority w:val="99"/>
    <w:semiHidden/>
    <w:rsid w:val="0006365D"/>
    <w:rPr>
      <w:rFonts w:eastAsia="MS Mincho"/>
      <w:sz w:val="24"/>
      <w:lang w:val="en-GB" w:eastAsia="en-US"/>
    </w:rPr>
  </w:style>
  <w:style w:type="character" w:styleId="PageNumber">
    <w:name w:val="page number"/>
    <w:basedOn w:val="DefaultParagraphFont"/>
    <w:rsid w:val="0006365D"/>
  </w:style>
  <w:style w:type="paragraph" w:styleId="FootnoteText">
    <w:name w:val="footnote text"/>
    <w:basedOn w:val="Normal"/>
    <w:link w:val="FootnoteTextChar"/>
    <w:rsid w:val="00363500"/>
    <w:rPr>
      <w:sz w:val="20"/>
    </w:rPr>
  </w:style>
  <w:style w:type="character" w:styleId="FootnoteTextChar" w:customStyle="1">
    <w:name w:val="Footnote Text Char"/>
    <w:link w:val="FootnoteText"/>
    <w:rsid w:val="00363500"/>
    <w:rPr>
      <w:rFonts w:eastAsia="MS Mincho"/>
      <w:lang w:val="en-GB" w:eastAsia="en-US"/>
    </w:rPr>
  </w:style>
  <w:style w:type="character" w:styleId="FootnoteReference">
    <w:name w:val="footnote reference"/>
    <w:rsid w:val="00363500"/>
    <w:rPr>
      <w:vertAlign w:val="superscript"/>
    </w:rPr>
  </w:style>
  <w:style w:type="paragraph" w:styleId="EndnoteText">
    <w:name w:val="endnote text"/>
    <w:basedOn w:val="Normal"/>
    <w:link w:val="EndnoteTextChar"/>
    <w:rsid w:val="00AD08E8"/>
    <w:rPr>
      <w:sz w:val="20"/>
    </w:rPr>
  </w:style>
  <w:style w:type="character" w:styleId="EndnoteTextChar" w:customStyle="1">
    <w:name w:val="Endnote Text Char"/>
    <w:link w:val="EndnoteText"/>
    <w:rsid w:val="00AD08E8"/>
    <w:rPr>
      <w:rFonts w:eastAsia="MS Mincho"/>
      <w:lang w:val="en-GB" w:eastAsia="en-US"/>
    </w:rPr>
  </w:style>
  <w:style w:type="character" w:styleId="EndnoteReference">
    <w:name w:val="endnote reference"/>
    <w:rsid w:val="00AD08E8"/>
    <w:rPr>
      <w:vertAlign w:val="superscript"/>
    </w:rPr>
  </w:style>
  <w:style w:type="paragraph" w:styleId="BodyText">
    <w:name w:val="Body Text"/>
    <w:basedOn w:val="Normal"/>
    <w:link w:val="BodyTextChar"/>
    <w:rsid w:val="00BE6741"/>
    <w:pPr>
      <w:jc w:val="both"/>
    </w:pPr>
    <w:rPr>
      <w:rFonts w:ascii="Calibri" w:hAnsi="Calibri" w:eastAsia="SimSun" w:cs="Arial"/>
      <w:lang w:val="en-US" w:eastAsia="zh-CN"/>
    </w:rPr>
  </w:style>
  <w:style w:type="character" w:styleId="BodyTextChar" w:customStyle="1">
    <w:name w:val="Body Text Char"/>
    <w:link w:val="BodyText"/>
    <w:rsid w:val="00BE6741"/>
    <w:rPr>
      <w:rFonts w:ascii="Calibri" w:hAnsi="Calibri" w:eastAsia="SimSun" w:cs="Arial"/>
      <w:sz w:val="24"/>
      <w:szCs w:val="24"/>
      <w:lang w:val="en-US" w:eastAsia="zh-CN"/>
    </w:rPr>
  </w:style>
  <w:style w:type="paragraph" w:styleId="NormalWeb">
    <w:name w:val="Normal (Web)"/>
    <w:basedOn w:val="Normal"/>
    <w:uiPriority w:val="99"/>
    <w:rsid w:val="009E29D0"/>
    <w:pPr>
      <w:spacing w:before="100" w:beforeAutospacing="1" w:after="100" w:afterAutospacing="1"/>
    </w:pPr>
    <w:rPr>
      <w:rFonts w:eastAsia="SimSun"/>
      <w:lang w:val="fr-FR" w:eastAsia="zh-CN"/>
    </w:rPr>
  </w:style>
  <w:style w:type="character" w:styleId="gt-icon-text" w:customStyle="1">
    <w:name w:val="gt-icon-text"/>
    <w:basedOn w:val="DefaultParagraphFont"/>
    <w:rsid w:val="00B30F98"/>
  </w:style>
  <w:style w:type="paragraph" w:styleId="Revision">
    <w:name w:val="Revision"/>
    <w:hidden/>
    <w:uiPriority w:val="99"/>
    <w:semiHidden/>
    <w:rsid w:val="00686505"/>
    <w:rPr>
      <w:rFonts w:eastAsia="MS Mincho"/>
      <w:lang w:eastAsia="en-US"/>
    </w:rPr>
  </w:style>
  <w:style w:type="character" w:styleId="apple-converted-space" w:customStyle="1">
    <w:name w:val="apple-converted-space"/>
    <w:rsid w:val="00543209"/>
  </w:style>
  <w:style w:type="character" w:styleId="Emphasis">
    <w:name w:val="Emphasis"/>
    <w:uiPriority w:val="20"/>
    <w:qFormat/>
    <w:rsid w:val="00156CF4"/>
    <w:rPr>
      <w:i/>
      <w:iCs/>
    </w:rPr>
  </w:style>
  <w:style w:type="character" w:styleId="Strong">
    <w:name w:val="Strong"/>
    <w:uiPriority w:val="22"/>
    <w:qFormat/>
    <w:rsid w:val="00156CF4"/>
    <w:rPr>
      <w:b/>
      <w:bCs/>
    </w:rPr>
  </w:style>
  <w:style w:type="paragraph" w:styleId="ListParagraph">
    <w:name w:val="List Paragraph"/>
    <w:basedOn w:val="Normal"/>
    <w:uiPriority w:val="34"/>
    <w:qFormat/>
    <w:rsid w:val="00516327"/>
    <w:pPr>
      <w:ind w:left="720"/>
      <w:contextualSpacing/>
    </w:pPr>
  </w:style>
  <w:style w:type="paragraph" w:styleId="HTMLPreformatted">
    <w:name w:val="HTML Preformatted"/>
    <w:basedOn w:val="Normal"/>
    <w:link w:val="HTMLPreformattedChar"/>
    <w:uiPriority w:val="99"/>
    <w:semiHidden/>
    <w:unhideWhenUsed/>
    <w:rsid w:val="0070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semiHidden/>
    <w:rsid w:val="007037C8"/>
    <w:rPr>
      <w:rFonts w:ascii="Courier New" w:hAnsi="Courier New" w:cs="Courier New"/>
      <w:sz w:val="20"/>
      <w:szCs w:val="20"/>
    </w:rPr>
  </w:style>
  <w:style w:type="character" w:styleId="Heading2Char" w:customStyle="1">
    <w:name w:val="Heading 2 Char"/>
    <w:basedOn w:val="DefaultParagraphFont"/>
    <w:link w:val="Heading2"/>
    <w:uiPriority w:val="9"/>
    <w:rsid w:val="005E0BFB"/>
    <w:rPr>
      <w:b/>
      <w:bCs/>
      <w:sz w:val="36"/>
      <w:szCs w:val="36"/>
    </w:rPr>
  </w:style>
  <w:style w:type="table" w:styleId="TableGrid">
    <w:name w:val="Table Grid"/>
    <w:basedOn w:val="TableNormal"/>
    <w:rsid w:val="009F3A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01B3A"/>
    <w:rPr>
      <w:color w:val="605E5C"/>
      <w:shd w:val="clear" w:color="auto" w:fill="E1DFDD"/>
    </w:rPr>
  </w:style>
  <w:style w:type="paragraph" w:styleId="Default" w:customStyle="1">
    <w:name w:val="Default"/>
    <w:rsid w:val="00126E88"/>
    <w:pPr>
      <w:autoSpaceDE w:val="0"/>
      <w:autoSpaceDN w:val="0"/>
      <w:adjustRightInd w:val="0"/>
    </w:pPr>
    <w:rPr>
      <w:rFonts w:ascii="Arial" w:hAnsi="Arial" w:cs="Arial"/>
      <w:color w:val="000000"/>
    </w:rPr>
  </w:style>
  <w:style w:type="character" w:styleId="Heading1Char" w:customStyle="1">
    <w:name w:val="Heading 1 Char"/>
    <w:basedOn w:val="DefaultParagraphFont"/>
    <w:link w:val="Heading1"/>
    <w:rsid w:val="005D0C3D"/>
    <w:rPr>
      <w:rFonts w:asciiTheme="majorHAnsi" w:hAnsiTheme="majorHAnsi" w:eastAsiaTheme="majorEastAsia" w:cstheme="majorBidi"/>
      <w:color w:val="365F91" w:themeColor="accent1" w:themeShade="BF"/>
      <w:sz w:val="32"/>
      <w:szCs w:val="32"/>
      <w:lang w:eastAsia="en-US"/>
    </w:rPr>
  </w:style>
  <w:style w:type="paragraph" w:styleId="paragraph" w:customStyle="1">
    <w:name w:val="paragraph"/>
    <w:basedOn w:val="Normal"/>
    <w:rsid w:val="002C021B"/>
    <w:pPr>
      <w:spacing w:before="100" w:beforeAutospacing="1" w:after="100" w:afterAutospacing="1"/>
    </w:pPr>
    <w:rPr>
      <w:rFonts w:eastAsia="Times New Roman"/>
      <w:lang w:eastAsia="en-GB"/>
    </w:rPr>
  </w:style>
  <w:style w:type="character" w:styleId="normaltextrun" w:customStyle="1">
    <w:name w:val="normaltextrun"/>
    <w:basedOn w:val="DefaultParagraphFont"/>
    <w:rsid w:val="002C021B"/>
  </w:style>
  <w:style w:type="character" w:styleId="eop" w:customStyle="1">
    <w:name w:val="eop"/>
    <w:basedOn w:val="DefaultParagraphFont"/>
    <w:rsid w:val="002C021B"/>
  </w:style>
  <w:style w:type="paragraph" w:styleId="StandardOffice" w:customStyle="1">
    <w:name w:val="Standard Office"/>
    <w:uiPriority w:val="99"/>
    <w:rsid w:val="00840BDB"/>
    <w:pPr>
      <w:autoSpaceDE w:val="0"/>
      <w:autoSpaceDN w:val="0"/>
      <w:adjustRightInd w:val="0"/>
      <w:spacing w:line="292" w:lineRule="auto"/>
      <w:jc w:val="both"/>
    </w:pPr>
    <w:rPr>
      <w:rFonts w:ascii="Arial" w:hAnsi="Arial" w:eastAsia="Times New Roman" w:cs="Arial"/>
      <w:lang w:val="de-DE" w:eastAsia="de-DE"/>
    </w:rPr>
  </w:style>
  <w:style w:type="character" w:styleId="Heading3Char" w:customStyle="1">
    <w:name w:val="Heading 3 Char"/>
    <w:basedOn w:val="DefaultParagraphFont"/>
    <w:link w:val="Heading3"/>
    <w:rsid w:val="00A91EED"/>
    <w:rPr>
      <w:rFonts w:asciiTheme="majorHAnsi" w:hAnsiTheme="majorHAnsi" w:eastAsiaTheme="majorEastAsia" w:cstheme="majorBidi"/>
      <w:color w:val="243F60" w:themeColor="accent1" w:themeShade="7F"/>
      <w:lang w:eastAsia="en-US"/>
    </w:rPr>
  </w:style>
  <w:style w:type="paragraph" w:styleId="first" w:customStyle="1">
    <w:name w:val="first"/>
    <w:basedOn w:val="Normal"/>
    <w:rsid w:val="00A91EED"/>
    <w:pPr>
      <w:spacing w:before="100" w:beforeAutospacing="1" w:after="100" w:afterAutospacing="1"/>
    </w:pPr>
    <w:rPr>
      <w:rFonts w:eastAsia="Times New Roman"/>
      <w:lang w:eastAsia="en-GB"/>
    </w:rPr>
  </w:style>
  <w:style w:type="paragraph" w:styleId="first2" w:customStyle="1">
    <w:name w:val="first2"/>
    <w:basedOn w:val="Normal"/>
    <w:rsid w:val="00A91EED"/>
    <w:pPr>
      <w:spacing w:before="100" w:beforeAutospacing="1" w:after="100" w:afterAutospacing="1"/>
    </w:pPr>
    <w:rPr>
      <w:rFonts w:eastAsia="Times New Roman"/>
      <w:lang w:eastAsia="en-GB"/>
    </w:rPr>
  </w:style>
  <w:style w:type="paragraph" w:styleId="pf0" w:customStyle="1">
    <w:name w:val="pf0"/>
    <w:basedOn w:val="Normal"/>
    <w:rsid w:val="00454AD5"/>
    <w:pPr>
      <w:spacing w:before="100" w:beforeAutospacing="1" w:after="100" w:afterAutospacing="1"/>
    </w:pPr>
    <w:rPr>
      <w:rFonts w:eastAsia="Times New Roman"/>
      <w:lang w:eastAsia="en-GB"/>
    </w:rPr>
  </w:style>
  <w:style w:type="character" w:styleId="cf01" w:customStyle="1">
    <w:name w:val="cf01"/>
    <w:basedOn w:val="DefaultParagraphFont"/>
    <w:rsid w:val="00454AD5"/>
    <w:rPr>
      <w:rFonts w:hint="default" w:ascii="Segoe UI" w:hAnsi="Segoe UI" w:cs="Segoe UI"/>
      <w:sz w:val="18"/>
      <w:szCs w:val="18"/>
    </w:rPr>
  </w:style>
  <w:style w:type="paragraph" w:styleId="Pa1" w:customStyle="1">
    <w:name w:val="Pa1"/>
    <w:basedOn w:val="Default"/>
    <w:next w:val="Default"/>
    <w:uiPriority w:val="99"/>
    <w:rsid w:val="00312459"/>
    <w:pPr>
      <w:spacing w:line="191" w:lineRule="atLeast"/>
    </w:pPr>
    <w:rPr>
      <w:rFonts w:ascii="MBVHC O+ DIN" w:hAnsi="MBVHC O+ DI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55">
      <w:bodyDiv w:val="1"/>
      <w:marLeft w:val="0"/>
      <w:marRight w:val="0"/>
      <w:marTop w:val="0"/>
      <w:marBottom w:val="0"/>
      <w:divBdr>
        <w:top w:val="none" w:sz="0" w:space="0" w:color="auto"/>
        <w:left w:val="none" w:sz="0" w:space="0" w:color="auto"/>
        <w:bottom w:val="none" w:sz="0" w:space="0" w:color="auto"/>
        <w:right w:val="none" w:sz="0" w:space="0" w:color="auto"/>
      </w:divBdr>
    </w:div>
    <w:div w:id="21051295">
      <w:bodyDiv w:val="1"/>
      <w:marLeft w:val="0"/>
      <w:marRight w:val="0"/>
      <w:marTop w:val="0"/>
      <w:marBottom w:val="0"/>
      <w:divBdr>
        <w:top w:val="none" w:sz="0" w:space="0" w:color="auto"/>
        <w:left w:val="none" w:sz="0" w:space="0" w:color="auto"/>
        <w:bottom w:val="none" w:sz="0" w:space="0" w:color="auto"/>
        <w:right w:val="none" w:sz="0" w:space="0" w:color="auto"/>
      </w:divBdr>
    </w:div>
    <w:div w:id="21514007">
      <w:bodyDiv w:val="1"/>
      <w:marLeft w:val="0"/>
      <w:marRight w:val="0"/>
      <w:marTop w:val="0"/>
      <w:marBottom w:val="0"/>
      <w:divBdr>
        <w:top w:val="none" w:sz="0" w:space="0" w:color="auto"/>
        <w:left w:val="none" w:sz="0" w:space="0" w:color="auto"/>
        <w:bottom w:val="none" w:sz="0" w:space="0" w:color="auto"/>
        <w:right w:val="none" w:sz="0" w:space="0" w:color="auto"/>
      </w:divBdr>
    </w:div>
    <w:div w:id="99956339">
      <w:bodyDiv w:val="1"/>
      <w:marLeft w:val="0"/>
      <w:marRight w:val="0"/>
      <w:marTop w:val="0"/>
      <w:marBottom w:val="0"/>
      <w:divBdr>
        <w:top w:val="none" w:sz="0" w:space="0" w:color="auto"/>
        <w:left w:val="none" w:sz="0" w:space="0" w:color="auto"/>
        <w:bottom w:val="none" w:sz="0" w:space="0" w:color="auto"/>
        <w:right w:val="none" w:sz="0" w:space="0" w:color="auto"/>
      </w:divBdr>
      <w:divsChild>
        <w:div w:id="554439608">
          <w:marLeft w:val="1166"/>
          <w:marRight w:val="0"/>
          <w:marTop w:val="0"/>
          <w:marBottom w:val="0"/>
          <w:divBdr>
            <w:top w:val="none" w:sz="0" w:space="0" w:color="auto"/>
            <w:left w:val="none" w:sz="0" w:space="0" w:color="auto"/>
            <w:bottom w:val="none" w:sz="0" w:space="0" w:color="auto"/>
            <w:right w:val="none" w:sz="0" w:space="0" w:color="auto"/>
          </w:divBdr>
        </w:div>
        <w:div w:id="1027292193">
          <w:marLeft w:val="1166"/>
          <w:marRight w:val="0"/>
          <w:marTop w:val="0"/>
          <w:marBottom w:val="0"/>
          <w:divBdr>
            <w:top w:val="none" w:sz="0" w:space="0" w:color="auto"/>
            <w:left w:val="none" w:sz="0" w:space="0" w:color="auto"/>
            <w:bottom w:val="none" w:sz="0" w:space="0" w:color="auto"/>
            <w:right w:val="none" w:sz="0" w:space="0" w:color="auto"/>
          </w:divBdr>
        </w:div>
        <w:div w:id="1113748751">
          <w:marLeft w:val="1166"/>
          <w:marRight w:val="0"/>
          <w:marTop w:val="0"/>
          <w:marBottom w:val="0"/>
          <w:divBdr>
            <w:top w:val="none" w:sz="0" w:space="0" w:color="auto"/>
            <w:left w:val="none" w:sz="0" w:space="0" w:color="auto"/>
            <w:bottom w:val="none" w:sz="0" w:space="0" w:color="auto"/>
            <w:right w:val="none" w:sz="0" w:space="0" w:color="auto"/>
          </w:divBdr>
        </w:div>
      </w:divsChild>
    </w:div>
    <w:div w:id="173492688">
      <w:bodyDiv w:val="1"/>
      <w:marLeft w:val="0"/>
      <w:marRight w:val="0"/>
      <w:marTop w:val="0"/>
      <w:marBottom w:val="0"/>
      <w:divBdr>
        <w:top w:val="none" w:sz="0" w:space="0" w:color="auto"/>
        <w:left w:val="none" w:sz="0" w:space="0" w:color="auto"/>
        <w:bottom w:val="none" w:sz="0" w:space="0" w:color="auto"/>
        <w:right w:val="none" w:sz="0" w:space="0" w:color="auto"/>
      </w:divBdr>
    </w:div>
    <w:div w:id="188153973">
      <w:bodyDiv w:val="1"/>
      <w:marLeft w:val="0"/>
      <w:marRight w:val="0"/>
      <w:marTop w:val="0"/>
      <w:marBottom w:val="0"/>
      <w:divBdr>
        <w:top w:val="none" w:sz="0" w:space="0" w:color="auto"/>
        <w:left w:val="none" w:sz="0" w:space="0" w:color="auto"/>
        <w:bottom w:val="none" w:sz="0" w:space="0" w:color="auto"/>
        <w:right w:val="none" w:sz="0" w:space="0" w:color="auto"/>
      </w:divBdr>
    </w:div>
    <w:div w:id="200217092">
      <w:bodyDiv w:val="1"/>
      <w:marLeft w:val="0"/>
      <w:marRight w:val="0"/>
      <w:marTop w:val="0"/>
      <w:marBottom w:val="0"/>
      <w:divBdr>
        <w:top w:val="none" w:sz="0" w:space="0" w:color="auto"/>
        <w:left w:val="none" w:sz="0" w:space="0" w:color="auto"/>
        <w:bottom w:val="none" w:sz="0" w:space="0" w:color="auto"/>
        <w:right w:val="none" w:sz="0" w:space="0" w:color="auto"/>
      </w:divBdr>
    </w:div>
    <w:div w:id="205533753">
      <w:bodyDiv w:val="1"/>
      <w:marLeft w:val="0"/>
      <w:marRight w:val="0"/>
      <w:marTop w:val="0"/>
      <w:marBottom w:val="0"/>
      <w:divBdr>
        <w:top w:val="none" w:sz="0" w:space="0" w:color="auto"/>
        <w:left w:val="none" w:sz="0" w:space="0" w:color="auto"/>
        <w:bottom w:val="none" w:sz="0" w:space="0" w:color="auto"/>
        <w:right w:val="none" w:sz="0" w:space="0" w:color="auto"/>
      </w:divBdr>
    </w:div>
    <w:div w:id="225921019">
      <w:bodyDiv w:val="1"/>
      <w:marLeft w:val="0"/>
      <w:marRight w:val="0"/>
      <w:marTop w:val="0"/>
      <w:marBottom w:val="0"/>
      <w:divBdr>
        <w:top w:val="none" w:sz="0" w:space="0" w:color="auto"/>
        <w:left w:val="none" w:sz="0" w:space="0" w:color="auto"/>
        <w:bottom w:val="none" w:sz="0" w:space="0" w:color="auto"/>
        <w:right w:val="none" w:sz="0" w:space="0" w:color="auto"/>
      </w:divBdr>
    </w:div>
    <w:div w:id="272056498">
      <w:bodyDiv w:val="1"/>
      <w:marLeft w:val="0"/>
      <w:marRight w:val="0"/>
      <w:marTop w:val="0"/>
      <w:marBottom w:val="0"/>
      <w:divBdr>
        <w:top w:val="none" w:sz="0" w:space="0" w:color="auto"/>
        <w:left w:val="none" w:sz="0" w:space="0" w:color="auto"/>
        <w:bottom w:val="none" w:sz="0" w:space="0" w:color="auto"/>
        <w:right w:val="none" w:sz="0" w:space="0" w:color="auto"/>
      </w:divBdr>
    </w:div>
    <w:div w:id="275714868">
      <w:bodyDiv w:val="1"/>
      <w:marLeft w:val="0"/>
      <w:marRight w:val="0"/>
      <w:marTop w:val="0"/>
      <w:marBottom w:val="0"/>
      <w:divBdr>
        <w:top w:val="none" w:sz="0" w:space="0" w:color="auto"/>
        <w:left w:val="none" w:sz="0" w:space="0" w:color="auto"/>
        <w:bottom w:val="none" w:sz="0" w:space="0" w:color="auto"/>
        <w:right w:val="none" w:sz="0" w:space="0" w:color="auto"/>
      </w:divBdr>
    </w:div>
    <w:div w:id="276717250">
      <w:bodyDiv w:val="1"/>
      <w:marLeft w:val="0"/>
      <w:marRight w:val="0"/>
      <w:marTop w:val="0"/>
      <w:marBottom w:val="0"/>
      <w:divBdr>
        <w:top w:val="none" w:sz="0" w:space="0" w:color="auto"/>
        <w:left w:val="none" w:sz="0" w:space="0" w:color="auto"/>
        <w:bottom w:val="none" w:sz="0" w:space="0" w:color="auto"/>
        <w:right w:val="none" w:sz="0" w:space="0" w:color="auto"/>
      </w:divBdr>
    </w:div>
    <w:div w:id="314070422">
      <w:bodyDiv w:val="1"/>
      <w:marLeft w:val="0"/>
      <w:marRight w:val="0"/>
      <w:marTop w:val="0"/>
      <w:marBottom w:val="0"/>
      <w:divBdr>
        <w:top w:val="none" w:sz="0" w:space="0" w:color="auto"/>
        <w:left w:val="none" w:sz="0" w:space="0" w:color="auto"/>
        <w:bottom w:val="none" w:sz="0" w:space="0" w:color="auto"/>
        <w:right w:val="none" w:sz="0" w:space="0" w:color="auto"/>
      </w:divBdr>
    </w:div>
    <w:div w:id="331374020">
      <w:bodyDiv w:val="1"/>
      <w:marLeft w:val="0"/>
      <w:marRight w:val="0"/>
      <w:marTop w:val="0"/>
      <w:marBottom w:val="0"/>
      <w:divBdr>
        <w:top w:val="none" w:sz="0" w:space="0" w:color="auto"/>
        <w:left w:val="none" w:sz="0" w:space="0" w:color="auto"/>
        <w:bottom w:val="none" w:sz="0" w:space="0" w:color="auto"/>
        <w:right w:val="none" w:sz="0" w:space="0" w:color="auto"/>
      </w:divBdr>
    </w:div>
    <w:div w:id="341395669">
      <w:bodyDiv w:val="1"/>
      <w:marLeft w:val="0"/>
      <w:marRight w:val="0"/>
      <w:marTop w:val="0"/>
      <w:marBottom w:val="0"/>
      <w:divBdr>
        <w:top w:val="none" w:sz="0" w:space="0" w:color="auto"/>
        <w:left w:val="none" w:sz="0" w:space="0" w:color="auto"/>
        <w:bottom w:val="none" w:sz="0" w:space="0" w:color="auto"/>
        <w:right w:val="none" w:sz="0" w:space="0" w:color="auto"/>
      </w:divBdr>
      <w:divsChild>
        <w:div w:id="787696826">
          <w:marLeft w:val="274"/>
          <w:marRight w:val="0"/>
          <w:marTop w:val="0"/>
          <w:marBottom w:val="0"/>
          <w:divBdr>
            <w:top w:val="none" w:sz="0" w:space="0" w:color="auto"/>
            <w:left w:val="none" w:sz="0" w:space="0" w:color="auto"/>
            <w:bottom w:val="none" w:sz="0" w:space="0" w:color="auto"/>
            <w:right w:val="none" w:sz="0" w:space="0" w:color="auto"/>
          </w:divBdr>
        </w:div>
        <w:div w:id="1279678180">
          <w:marLeft w:val="274"/>
          <w:marRight w:val="0"/>
          <w:marTop w:val="0"/>
          <w:marBottom w:val="0"/>
          <w:divBdr>
            <w:top w:val="none" w:sz="0" w:space="0" w:color="auto"/>
            <w:left w:val="none" w:sz="0" w:space="0" w:color="auto"/>
            <w:bottom w:val="none" w:sz="0" w:space="0" w:color="auto"/>
            <w:right w:val="none" w:sz="0" w:space="0" w:color="auto"/>
          </w:divBdr>
        </w:div>
        <w:div w:id="1650555664">
          <w:marLeft w:val="274"/>
          <w:marRight w:val="0"/>
          <w:marTop w:val="0"/>
          <w:marBottom w:val="0"/>
          <w:divBdr>
            <w:top w:val="none" w:sz="0" w:space="0" w:color="auto"/>
            <w:left w:val="none" w:sz="0" w:space="0" w:color="auto"/>
            <w:bottom w:val="none" w:sz="0" w:space="0" w:color="auto"/>
            <w:right w:val="none" w:sz="0" w:space="0" w:color="auto"/>
          </w:divBdr>
        </w:div>
        <w:div w:id="1879511607">
          <w:marLeft w:val="274"/>
          <w:marRight w:val="0"/>
          <w:marTop w:val="0"/>
          <w:marBottom w:val="0"/>
          <w:divBdr>
            <w:top w:val="none" w:sz="0" w:space="0" w:color="auto"/>
            <w:left w:val="none" w:sz="0" w:space="0" w:color="auto"/>
            <w:bottom w:val="none" w:sz="0" w:space="0" w:color="auto"/>
            <w:right w:val="none" w:sz="0" w:space="0" w:color="auto"/>
          </w:divBdr>
        </w:div>
      </w:divsChild>
    </w:div>
    <w:div w:id="348026084">
      <w:bodyDiv w:val="1"/>
      <w:marLeft w:val="0"/>
      <w:marRight w:val="0"/>
      <w:marTop w:val="0"/>
      <w:marBottom w:val="0"/>
      <w:divBdr>
        <w:top w:val="none" w:sz="0" w:space="0" w:color="auto"/>
        <w:left w:val="none" w:sz="0" w:space="0" w:color="auto"/>
        <w:bottom w:val="none" w:sz="0" w:space="0" w:color="auto"/>
        <w:right w:val="none" w:sz="0" w:space="0" w:color="auto"/>
      </w:divBdr>
    </w:div>
    <w:div w:id="362905231">
      <w:bodyDiv w:val="1"/>
      <w:marLeft w:val="0"/>
      <w:marRight w:val="0"/>
      <w:marTop w:val="0"/>
      <w:marBottom w:val="0"/>
      <w:divBdr>
        <w:top w:val="none" w:sz="0" w:space="0" w:color="auto"/>
        <w:left w:val="none" w:sz="0" w:space="0" w:color="auto"/>
        <w:bottom w:val="none" w:sz="0" w:space="0" w:color="auto"/>
        <w:right w:val="none" w:sz="0" w:space="0" w:color="auto"/>
      </w:divBdr>
      <w:divsChild>
        <w:div w:id="303782365">
          <w:marLeft w:val="0"/>
          <w:marRight w:val="0"/>
          <w:marTop w:val="0"/>
          <w:marBottom w:val="0"/>
          <w:divBdr>
            <w:top w:val="none" w:sz="0" w:space="0" w:color="auto"/>
            <w:left w:val="none" w:sz="0" w:space="0" w:color="auto"/>
            <w:bottom w:val="none" w:sz="0" w:space="0" w:color="auto"/>
            <w:right w:val="none" w:sz="0" w:space="0" w:color="auto"/>
          </w:divBdr>
          <w:divsChild>
            <w:div w:id="464273306">
              <w:marLeft w:val="0"/>
              <w:marRight w:val="0"/>
              <w:marTop w:val="0"/>
              <w:marBottom w:val="0"/>
              <w:divBdr>
                <w:top w:val="none" w:sz="0" w:space="0" w:color="auto"/>
                <w:left w:val="none" w:sz="0" w:space="0" w:color="auto"/>
                <w:bottom w:val="none" w:sz="0" w:space="0" w:color="auto"/>
                <w:right w:val="none" w:sz="0" w:space="0" w:color="auto"/>
              </w:divBdr>
            </w:div>
          </w:divsChild>
        </w:div>
        <w:div w:id="374353420">
          <w:marLeft w:val="0"/>
          <w:marRight w:val="0"/>
          <w:marTop w:val="0"/>
          <w:marBottom w:val="0"/>
          <w:divBdr>
            <w:top w:val="none" w:sz="0" w:space="0" w:color="auto"/>
            <w:left w:val="none" w:sz="0" w:space="0" w:color="auto"/>
            <w:bottom w:val="none" w:sz="0" w:space="0" w:color="auto"/>
            <w:right w:val="none" w:sz="0" w:space="0" w:color="auto"/>
          </w:divBdr>
          <w:divsChild>
            <w:div w:id="3795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3193">
      <w:bodyDiv w:val="1"/>
      <w:marLeft w:val="0"/>
      <w:marRight w:val="0"/>
      <w:marTop w:val="0"/>
      <w:marBottom w:val="0"/>
      <w:divBdr>
        <w:top w:val="none" w:sz="0" w:space="0" w:color="auto"/>
        <w:left w:val="none" w:sz="0" w:space="0" w:color="auto"/>
        <w:bottom w:val="none" w:sz="0" w:space="0" w:color="auto"/>
        <w:right w:val="none" w:sz="0" w:space="0" w:color="auto"/>
      </w:divBdr>
      <w:divsChild>
        <w:div w:id="1590428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80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895510">
      <w:bodyDiv w:val="1"/>
      <w:marLeft w:val="0"/>
      <w:marRight w:val="0"/>
      <w:marTop w:val="0"/>
      <w:marBottom w:val="0"/>
      <w:divBdr>
        <w:top w:val="none" w:sz="0" w:space="0" w:color="auto"/>
        <w:left w:val="none" w:sz="0" w:space="0" w:color="auto"/>
        <w:bottom w:val="none" w:sz="0" w:space="0" w:color="auto"/>
        <w:right w:val="none" w:sz="0" w:space="0" w:color="auto"/>
      </w:divBdr>
    </w:div>
    <w:div w:id="446511176">
      <w:bodyDiv w:val="1"/>
      <w:marLeft w:val="0"/>
      <w:marRight w:val="0"/>
      <w:marTop w:val="0"/>
      <w:marBottom w:val="0"/>
      <w:divBdr>
        <w:top w:val="none" w:sz="0" w:space="0" w:color="auto"/>
        <w:left w:val="none" w:sz="0" w:space="0" w:color="auto"/>
        <w:bottom w:val="none" w:sz="0" w:space="0" w:color="auto"/>
        <w:right w:val="none" w:sz="0" w:space="0" w:color="auto"/>
      </w:divBdr>
    </w:div>
    <w:div w:id="452408085">
      <w:bodyDiv w:val="1"/>
      <w:marLeft w:val="0"/>
      <w:marRight w:val="0"/>
      <w:marTop w:val="0"/>
      <w:marBottom w:val="0"/>
      <w:divBdr>
        <w:top w:val="none" w:sz="0" w:space="0" w:color="auto"/>
        <w:left w:val="none" w:sz="0" w:space="0" w:color="auto"/>
        <w:bottom w:val="none" w:sz="0" w:space="0" w:color="auto"/>
        <w:right w:val="none" w:sz="0" w:space="0" w:color="auto"/>
      </w:divBdr>
    </w:div>
    <w:div w:id="500968230">
      <w:bodyDiv w:val="1"/>
      <w:marLeft w:val="0"/>
      <w:marRight w:val="0"/>
      <w:marTop w:val="0"/>
      <w:marBottom w:val="0"/>
      <w:divBdr>
        <w:top w:val="none" w:sz="0" w:space="0" w:color="auto"/>
        <w:left w:val="none" w:sz="0" w:space="0" w:color="auto"/>
        <w:bottom w:val="none" w:sz="0" w:space="0" w:color="auto"/>
        <w:right w:val="none" w:sz="0" w:space="0" w:color="auto"/>
      </w:divBdr>
    </w:div>
    <w:div w:id="522522049">
      <w:bodyDiv w:val="1"/>
      <w:marLeft w:val="0"/>
      <w:marRight w:val="0"/>
      <w:marTop w:val="0"/>
      <w:marBottom w:val="0"/>
      <w:divBdr>
        <w:top w:val="none" w:sz="0" w:space="0" w:color="auto"/>
        <w:left w:val="none" w:sz="0" w:space="0" w:color="auto"/>
        <w:bottom w:val="none" w:sz="0" w:space="0" w:color="auto"/>
        <w:right w:val="none" w:sz="0" w:space="0" w:color="auto"/>
      </w:divBdr>
    </w:div>
    <w:div w:id="535854283">
      <w:bodyDiv w:val="1"/>
      <w:marLeft w:val="0"/>
      <w:marRight w:val="0"/>
      <w:marTop w:val="0"/>
      <w:marBottom w:val="0"/>
      <w:divBdr>
        <w:top w:val="none" w:sz="0" w:space="0" w:color="auto"/>
        <w:left w:val="none" w:sz="0" w:space="0" w:color="auto"/>
        <w:bottom w:val="none" w:sz="0" w:space="0" w:color="auto"/>
        <w:right w:val="none" w:sz="0" w:space="0" w:color="auto"/>
      </w:divBdr>
    </w:div>
    <w:div w:id="547574316">
      <w:bodyDiv w:val="1"/>
      <w:marLeft w:val="0"/>
      <w:marRight w:val="0"/>
      <w:marTop w:val="0"/>
      <w:marBottom w:val="0"/>
      <w:divBdr>
        <w:top w:val="none" w:sz="0" w:space="0" w:color="auto"/>
        <w:left w:val="none" w:sz="0" w:space="0" w:color="auto"/>
        <w:bottom w:val="none" w:sz="0" w:space="0" w:color="auto"/>
        <w:right w:val="none" w:sz="0" w:space="0" w:color="auto"/>
      </w:divBdr>
    </w:div>
    <w:div w:id="588270125">
      <w:bodyDiv w:val="1"/>
      <w:marLeft w:val="0"/>
      <w:marRight w:val="0"/>
      <w:marTop w:val="0"/>
      <w:marBottom w:val="0"/>
      <w:divBdr>
        <w:top w:val="none" w:sz="0" w:space="0" w:color="auto"/>
        <w:left w:val="none" w:sz="0" w:space="0" w:color="auto"/>
        <w:bottom w:val="none" w:sz="0" w:space="0" w:color="auto"/>
        <w:right w:val="none" w:sz="0" w:space="0" w:color="auto"/>
      </w:divBdr>
    </w:div>
    <w:div w:id="589000991">
      <w:bodyDiv w:val="1"/>
      <w:marLeft w:val="0"/>
      <w:marRight w:val="0"/>
      <w:marTop w:val="0"/>
      <w:marBottom w:val="0"/>
      <w:divBdr>
        <w:top w:val="none" w:sz="0" w:space="0" w:color="auto"/>
        <w:left w:val="none" w:sz="0" w:space="0" w:color="auto"/>
        <w:bottom w:val="none" w:sz="0" w:space="0" w:color="auto"/>
        <w:right w:val="none" w:sz="0" w:space="0" w:color="auto"/>
      </w:divBdr>
      <w:divsChild>
        <w:div w:id="1392655244">
          <w:marLeft w:val="274"/>
          <w:marRight w:val="0"/>
          <w:marTop w:val="0"/>
          <w:marBottom w:val="0"/>
          <w:divBdr>
            <w:top w:val="none" w:sz="0" w:space="0" w:color="auto"/>
            <w:left w:val="none" w:sz="0" w:space="0" w:color="auto"/>
            <w:bottom w:val="none" w:sz="0" w:space="0" w:color="auto"/>
            <w:right w:val="none" w:sz="0" w:space="0" w:color="auto"/>
          </w:divBdr>
        </w:div>
        <w:div w:id="1657106290">
          <w:marLeft w:val="274"/>
          <w:marRight w:val="0"/>
          <w:marTop w:val="0"/>
          <w:marBottom w:val="0"/>
          <w:divBdr>
            <w:top w:val="none" w:sz="0" w:space="0" w:color="auto"/>
            <w:left w:val="none" w:sz="0" w:space="0" w:color="auto"/>
            <w:bottom w:val="none" w:sz="0" w:space="0" w:color="auto"/>
            <w:right w:val="none" w:sz="0" w:space="0" w:color="auto"/>
          </w:divBdr>
        </w:div>
        <w:div w:id="1857108721">
          <w:marLeft w:val="274"/>
          <w:marRight w:val="0"/>
          <w:marTop w:val="0"/>
          <w:marBottom w:val="0"/>
          <w:divBdr>
            <w:top w:val="none" w:sz="0" w:space="0" w:color="auto"/>
            <w:left w:val="none" w:sz="0" w:space="0" w:color="auto"/>
            <w:bottom w:val="none" w:sz="0" w:space="0" w:color="auto"/>
            <w:right w:val="none" w:sz="0" w:space="0" w:color="auto"/>
          </w:divBdr>
        </w:div>
        <w:div w:id="2118720034">
          <w:marLeft w:val="274"/>
          <w:marRight w:val="0"/>
          <w:marTop w:val="0"/>
          <w:marBottom w:val="0"/>
          <w:divBdr>
            <w:top w:val="none" w:sz="0" w:space="0" w:color="auto"/>
            <w:left w:val="none" w:sz="0" w:space="0" w:color="auto"/>
            <w:bottom w:val="none" w:sz="0" w:space="0" w:color="auto"/>
            <w:right w:val="none" w:sz="0" w:space="0" w:color="auto"/>
          </w:divBdr>
        </w:div>
      </w:divsChild>
    </w:div>
    <w:div w:id="614479405">
      <w:bodyDiv w:val="1"/>
      <w:marLeft w:val="0"/>
      <w:marRight w:val="0"/>
      <w:marTop w:val="0"/>
      <w:marBottom w:val="0"/>
      <w:divBdr>
        <w:top w:val="none" w:sz="0" w:space="0" w:color="auto"/>
        <w:left w:val="none" w:sz="0" w:space="0" w:color="auto"/>
        <w:bottom w:val="none" w:sz="0" w:space="0" w:color="auto"/>
        <w:right w:val="none" w:sz="0" w:space="0" w:color="auto"/>
      </w:divBdr>
    </w:div>
    <w:div w:id="619381082">
      <w:bodyDiv w:val="1"/>
      <w:marLeft w:val="0"/>
      <w:marRight w:val="0"/>
      <w:marTop w:val="0"/>
      <w:marBottom w:val="0"/>
      <w:divBdr>
        <w:top w:val="none" w:sz="0" w:space="0" w:color="auto"/>
        <w:left w:val="none" w:sz="0" w:space="0" w:color="auto"/>
        <w:bottom w:val="none" w:sz="0" w:space="0" w:color="auto"/>
        <w:right w:val="none" w:sz="0" w:space="0" w:color="auto"/>
      </w:divBdr>
    </w:div>
    <w:div w:id="652222225">
      <w:bodyDiv w:val="1"/>
      <w:marLeft w:val="0"/>
      <w:marRight w:val="0"/>
      <w:marTop w:val="0"/>
      <w:marBottom w:val="0"/>
      <w:divBdr>
        <w:top w:val="none" w:sz="0" w:space="0" w:color="auto"/>
        <w:left w:val="none" w:sz="0" w:space="0" w:color="auto"/>
        <w:bottom w:val="none" w:sz="0" w:space="0" w:color="auto"/>
        <w:right w:val="none" w:sz="0" w:space="0" w:color="auto"/>
      </w:divBdr>
      <w:divsChild>
        <w:div w:id="128548777">
          <w:marLeft w:val="446"/>
          <w:marRight w:val="0"/>
          <w:marTop w:val="0"/>
          <w:marBottom w:val="0"/>
          <w:divBdr>
            <w:top w:val="none" w:sz="0" w:space="0" w:color="auto"/>
            <w:left w:val="none" w:sz="0" w:space="0" w:color="auto"/>
            <w:bottom w:val="none" w:sz="0" w:space="0" w:color="auto"/>
            <w:right w:val="none" w:sz="0" w:space="0" w:color="auto"/>
          </w:divBdr>
        </w:div>
        <w:div w:id="378407320">
          <w:marLeft w:val="446"/>
          <w:marRight w:val="0"/>
          <w:marTop w:val="0"/>
          <w:marBottom w:val="0"/>
          <w:divBdr>
            <w:top w:val="none" w:sz="0" w:space="0" w:color="auto"/>
            <w:left w:val="none" w:sz="0" w:space="0" w:color="auto"/>
            <w:bottom w:val="none" w:sz="0" w:space="0" w:color="auto"/>
            <w:right w:val="none" w:sz="0" w:space="0" w:color="auto"/>
          </w:divBdr>
        </w:div>
        <w:div w:id="511069551">
          <w:marLeft w:val="446"/>
          <w:marRight w:val="0"/>
          <w:marTop w:val="0"/>
          <w:marBottom w:val="0"/>
          <w:divBdr>
            <w:top w:val="none" w:sz="0" w:space="0" w:color="auto"/>
            <w:left w:val="none" w:sz="0" w:space="0" w:color="auto"/>
            <w:bottom w:val="none" w:sz="0" w:space="0" w:color="auto"/>
            <w:right w:val="none" w:sz="0" w:space="0" w:color="auto"/>
          </w:divBdr>
        </w:div>
        <w:div w:id="681010004">
          <w:marLeft w:val="446"/>
          <w:marRight w:val="0"/>
          <w:marTop w:val="0"/>
          <w:marBottom w:val="0"/>
          <w:divBdr>
            <w:top w:val="none" w:sz="0" w:space="0" w:color="auto"/>
            <w:left w:val="none" w:sz="0" w:space="0" w:color="auto"/>
            <w:bottom w:val="none" w:sz="0" w:space="0" w:color="auto"/>
            <w:right w:val="none" w:sz="0" w:space="0" w:color="auto"/>
          </w:divBdr>
        </w:div>
        <w:div w:id="910042599">
          <w:marLeft w:val="446"/>
          <w:marRight w:val="0"/>
          <w:marTop w:val="0"/>
          <w:marBottom w:val="0"/>
          <w:divBdr>
            <w:top w:val="none" w:sz="0" w:space="0" w:color="auto"/>
            <w:left w:val="none" w:sz="0" w:space="0" w:color="auto"/>
            <w:bottom w:val="none" w:sz="0" w:space="0" w:color="auto"/>
            <w:right w:val="none" w:sz="0" w:space="0" w:color="auto"/>
          </w:divBdr>
        </w:div>
        <w:div w:id="1282298507">
          <w:marLeft w:val="446"/>
          <w:marRight w:val="0"/>
          <w:marTop w:val="0"/>
          <w:marBottom w:val="0"/>
          <w:divBdr>
            <w:top w:val="none" w:sz="0" w:space="0" w:color="auto"/>
            <w:left w:val="none" w:sz="0" w:space="0" w:color="auto"/>
            <w:bottom w:val="none" w:sz="0" w:space="0" w:color="auto"/>
            <w:right w:val="none" w:sz="0" w:space="0" w:color="auto"/>
          </w:divBdr>
        </w:div>
        <w:div w:id="1734154825">
          <w:marLeft w:val="446"/>
          <w:marRight w:val="0"/>
          <w:marTop w:val="0"/>
          <w:marBottom w:val="0"/>
          <w:divBdr>
            <w:top w:val="none" w:sz="0" w:space="0" w:color="auto"/>
            <w:left w:val="none" w:sz="0" w:space="0" w:color="auto"/>
            <w:bottom w:val="none" w:sz="0" w:space="0" w:color="auto"/>
            <w:right w:val="none" w:sz="0" w:space="0" w:color="auto"/>
          </w:divBdr>
        </w:div>
      </w:divsChild>
    </w:div>
    <w:div w:id="658192069">
      <w:bodyDiv w:val="1"/>
      <w:marLeft w:val="0"/>
      <w:marRight w:val="0"/>
      <w:marTop w:val="0"/>
      <w:marBottom w:val="0"/>
      <w:divBdr>
        <w:top w:val="none" w:sz="0" w:space="0" w:color="auto"/>
        <w:left w:val="none" w:sz="0" w:space="0" w:color="auto"/>
        <w:bottom w:val="none" w:sz="0" w:space="0" w:color="auto"/>
        <w:right w:val="none" w:sz="0" w:space="0" w:color="auto"/>
      </w:divBdr>
    </w:div>
    <w:div w:id="658925005">
      <w:bodyDiv w:val="1"/>
      <w:marLeft w:val="0"/>
      <w:marRight w:val="0"/>
      <w:marTop w:val="0"/>
      <w:marBottom w:val="0"/>
      <w:divBdr>
        <w:top w:val="none" w:sz="0" w:space="0" w:color="auto"/>
        <w:left w:val="none" w:sz="0" w:space="0" w:color="auto"/>
        <w:bottom w:val="none" w:sz="0" w:space="0" w:color="auto"/>
        <w:right w:val="none" w:sz="0" w:space="0" w:color="auto"/>
      </w:divBdr>
    </w:div>
    <w:div w:id="674768003">
      <w:bodyDiv w:val="1"/>
      <w:marLeft w:val="0"/>
      <w:marRight w:val="0"/>
      <w:marTop w:val="0"/>
      <w:marBottom w:val="0"/>
      <w:divBdr>
        <w:top w:val="none" w:sz="0" w:space="0" w:color="auto"/>
        <w:left w:val="none" w:sz="0" w:space="0" w:color="auto"/>
        <w:bottom w:val="none" w:sz="0" w:space="0" w:color="auto"/>
        <w:right w:val="none" w:sz="0" w:space="0" w:color="auto"/>
      </w:divBdr>
      <w:divsChild>
        <w:div w:id="1332491165">
          <w:marLeft w:val="0"/>
          <w:marRight w:val="0"/>
          <w:marTop w:val="150"/>
          <w:marBottom w:val="0"/>
          <w:divBdr>
            <w:top w:val="none" w:sz="0" w:space="0" w:color="auto"/>
            <w:left w:val="none" w:sz="0" w:space="0" w:color="auto"/>
            <w:bottom w:val="none" w:sz="0" w:space="0" w:color="auto"/>
            <w:right w:val="none" w:sz="0" w:space="0" w:color="auto"/>
          </w:divBdr>
        </w:div>
        <w:div w:id="1946961723">
          <w:marLeft w:val="0"/>
          <w:marRight w:val="0"/>
          <w:marTop w:val="0"/>
          <w:marBottom w:val="0"/>
          <w:divBdr>
            <w:top w:val="none" w:sz="0" w:space="0" w:color="auto"/>
            <w:left w:val="none" w:sz="0" w:space="0" w:color="auto"/>
            <w:bottom w:val="none" w:sz="0" w:space="0" w:color="auto"/>
            <w:right w:val="none" w:sz="0" w:space="0" w:color="auto"/>
          </w:divBdr>
        </w:div>
      </w:divsChild>
    </w:div>
    <w:div w:id="692531404">
      <w:bodyDiv w:val="1"/>
      <w:marLeft w:val="0"/>
      <w:marRight w:val="0"/>
      <w:marTop w:val="0"/>
      <w:marBottom w:val="0"/>
      <w:divBdr>
        <w:top w:val="none" w:sz="0" w:space="0" w:color="auto"/>
        <w:left w:val="none" w:sz="0" w:space="0" w:color="auto"/>
        <w:bottom w:val="none" w:sz="0" w:space="0" w:color="auto"/>
        <w:right w:val="none" w:sz="0" w:space="0" w:color="auto"/>
      </w:divBdr>
    </w:div>
    <w:div w:id="695355393">
      <w:bodyDiv w:val="1"/>
      <w:marLeft w:val="0"/>
      <w:marRight w:val="0"/>
      <w:marTop w:val="0"/>
      <w:marBottom w:val="0"/>
      <w:divBdr>
        <w:top w:val="none" w:sz="0" w:space="0" w:color="auto"/>
        <w:left w:val="none" w:sz="0" w:space="0" w:color="auto"/>
        <w:bottom w:val="none" w:sz="0" w:space="0" w:color="auto"/>
        <w:right w:val="none" w:sz="0" w:space="0" w:color="auto"/>
      </w:divBdr>
      <w:divsChild>
        <w:div w:id="1898081709">
          <w:marLeft w:val="0"/>
          <w:marRight w:val="0"/>
          <w:marTop w:val="0"/>
          <w:marBottom w:val="0"/>
          <w:divBdr>
            <w:top w:val="none" w:sz="0" w:space="0" w:color="auto"/>
            <w:left w:val="none" w:sz="0" w:space="0" w:color="auto"/>
            <w:bottom w:val="none" w:sz="0" w:space="0" w:color="auto"/>
            <w:right w:val="none" w:sz="0" w:space="0" w:color="auto"/>
          </w:divBdr>
          <w:divsChild>
            <w:div w:id="8104863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82574748">
      <w:bodyDiv w:val="1"/>
      <w:marLeft w:val="0"/>
      <w:marRight w:val="0"/>
      <w:marTop w:val="0"/>
      <w:marBottom w:val="0"/>
      <w:divBdr>
        <w:top w:val="none" w:sz="0" w:space="0" w:color="auto"/>
        <w:left w:val="none" w:sz="0" w:space="0" w:color="auto"/>
        <w:bottom w:val="none" w:sz="0" w:space="0" w:color="auto"/>
        <w:right w:val="none" w:sz="0" w:space="0" w:color="auto"/>
      </w:divBdr>
    </w:div>
    <w:div w:id="828981718">
      <w:bodyDiv w:val="1"/>
      <w:marLeft w:val="0"/>
      <w:marRight w:val="0"/>
      <w:marTop w:val="0"/>
      <w:marBottom w:val="0"/>
      <w:divBdr>
        <w:top w:val="none" w:sz="0" w:space="0" w:color="auto"/>
        <w:left w:val="none" w:sz="0" w:space="0" w:color="auto"/>
        <w:bottom w:val="none" w:sz="0" w:space="0" w:color="auto"/>
        <w:right w:val="none" w:sz="0" w:space="0" w:color="auto"/>
      </w:divBdr>
    </w:div>
    <w:div w:id="845511848">
      <w:bodyDiv w:val="1"/>
      <w:marLeft w:val="0"/>
      <w:marRight w:val="0"/>
      <w:marTop w:val="0"/>
      <w:marBottom w:val="0"/>
      <w:divBdr>
        <w:top w:val="none" w:sz="0" w:space="0" w:color="auto"/>
        <w:left w:val="none" w:sz="0" w:space="0" w:color="auto"/>
        <w:bottom w:val="none" w:sz="0" w:space="0" w:color="auto"/>
        <w:right w:val="none" w:sz="0" w:space="0" w:color="auto"/>
      </w:divBdr>
    </w:div>
    <w:div w:id="854807525">
      <w:bodyDiv w:val="1"/>
      <w:marLeft w:val="0"/>
      <w:marRight w:val="0"/>
      <w:marTop w:val="0"/>
      <w:marBottom w:val="0"/>
      <w:divBdr>
        <w:top w:val="none" w:sz="0" w:space="0" w:color="auto"/>
        <w:left w:val="none" w:sz="0" w:space="0" w:color="auto"/>
        <w:bottom w:val="none" w:sz="0" w:space="0" w:color="auto"/>
        <w:right w:val="none" w:sz="0" w:space="0" w:color="auto"/>
      </w:divBdr>
      <w:divsChild>
        <w:div w:id="786390194">
          <w:marLeft w:val="446"/>
          <w:marRight w:val="0"/>
          <w:marTop w:val="240"/>
          <w:marBottom w:val="0"/>
          <w:divBdr>
            <w:top w:val="none" w:sz="0" w:space="0" w:color="auto"/>
            <w:left w:val="none" w:sz="0" w:space="0" w:color="auto"/>
            <w:bottom w:val="none" w:sz="0" w:space="0" w:color="auto"/>
            <w:right w:val="none" w:sz="0" w:space="0" w:color="auto"/>
          </w:divBdr>
        </w:div>
        <w:div w:id="820077410">
          <w:marLeft w:val="446"/>
          <w:marRight w:val="0"/>
          <w:marTop w:val="240"/>
          <w:marBottom w:val="0"/>
          <w:divBdr>
            <w:top w:val="none" w:sz="0" w:space="0" w:color="auto"/>
            <w:left w:val="none" w:sz="0" w:space="0" w:color="auto"/>
            <w:bottom w:val="none" w:sz="0" w:space="0" w:color="auto"/>
            <w:right w:val="none" w:sz="0" w:space="0" w:color="auto"/>
          </w:divBdr>
        </w:div>
        <w:div w:id="1832981133">
          <w:marLeft w:val="446"/>
          <w:marRight w:val="0"/>
          <w:marTop w:val="240"/>
          <w:marBottom w:val="0"/>
          <w:divBdr>
            <w:top w:val="none" w:sz="0" w:space="0" w:color="auto"/>
            <w:left w:val="none" w:sz="0" w:space="0" w:color="auto"/>
            <w:bottom w:val="none" w:sz="0" w:space="0" w:color="auto"/>
            <w:right w:val="none" w:sz="0" w:space="0" w:color="auto"/>
          </w:divBdr>
        </w:div>
      </w:divsChild>
    </w:div>
    <w:div w:id="865098720">
      <w:bodyDiv w:val="1"/>
      <w:marLeft w:val="0"/>
      <w:marRight w:val="0"/>
      <w:marTop w:val="0"/>
      <w:marBottom w:val="0"/>
      <w:divBdr>
        <w:top w:val="none" w:sz="0" w:space="0" w:color="auto"/>
        <w:left w:val="none" w:sz="0" w:space="0" w:color="auto"/>
        <w:bottom w:val="none" w:sz="0" w:space="0" w:color="auto"/>
        <w:right w:val="none" w:sz="0" w:space="0" w:color="auto"/>
      </w:divBdr>
      <w:divsChild>
        <w:div w:id="379860326">
          <w:marLeft w:val="288"/>
          <w:marRight w:val="0"/>
          <w:marTop w:val="200"/>
          <w:marBottom w:val="0"/>
          <w:divBdr>
            <w:top w:val="none" w:sz="0" w:space="0" w:color="auto"/>
            <w:left w:val="none" w:sz="0" w:space="0" w:color="auto"/>
            <w:bottom w:val="none" w:sz="0" w:space="0" w:color="auto"/>
            <w:right w:val="none" w:sz="0" w:space="0" w:color="auto"/>
          </w:divBdr>
        </w:div>
      </w:divsChild>
    </w:div>
    <w:div w:id="878903945">
      <w:bodyDiv w:val="1"/>
      <w:marLeft w:val="0"/>
      <w:marRight w:val="0"/>
      <w:marTop w:val="0"/>
      <w:marBottom w:val="0"/>
      <w:divBdr>
        <w:top w:val="none" w:sz="0" w:space="0" w:color="auto"/>
        <w:left w:val="none" w:sz="0" w:space="0" w:color="auto"/>
        <w:bottom w:val="none" w:sz="0" w:space="0" w:color="auto"/>
        <w:right w:val="none" w:sz="0" w:space="0" w:color="auto"/>
      </w:divBdr>
    </w:div>
    <w:div w:id="916281241">
      <w:bodyDiv w:val="1"/>
      <w:marLeft w:val="0"/>
      <w:marRight w:val="0"/>
      <w:marTop w:val="0"/>
      <w:marBottom w:val="0"/>
      <w:divBdr>
        <w:top w:val="none" w:sz="0" w:space="0" w:color="auto"/>
        <w:left w:val="none" w:sz="0" w:space="0" w:color="auto"/>
        <w:bottom w:val="none" w:sz="0" w:space="0" w:color="auto"/>
        <w:right w:val="none" w:sz="0" w:space="0" w:color="auto"/>
      </w:divBdr>
      <w:divsChild>
        <w:div w:id="227814192">
          <w:marLeft w:val="446"/>
          <w:marRight w:val="0"/>
          <w:marTop w:val="200"/>
          <w:marBottom w:val="0"/>
          <w:divBdr>
            <w:top w:val="none" w:sz="0" w:space="0" w:color="auto"/>
            <w:left w:val="none" w:sz="0" w:space="0" w:color="auto"/>
            <w:bottom w:val="none" w:sz="0" w:space="0" w:color="auto"/>
            <w:right w:val="none" w:sz="0" w:space="0" w:color="auto"/>
          </w:divBdr>
        </w:div>
        <w:div w:id="451824439">
          <w:marLeft w:val="446"/>
          <w:marRight w:val="0"/>
          <w:marTop w:val="200"/>
          <w:marBottom w:val="0"/>
          <w:divBdr>
            <w:top w:val="none" w:sz="0" w:space="0" w:color="auto"/>
            <w:left w:val="none" w:sz="0" w:space="0" w:color="auto"/>
            <w:bottom w:val="none" w:sz="0" w:space="0" w:color="auto"/>
            <w:right w:val="none" w:sz="0" w:space="0" w:color="auto"/>
          </w:divBdr>
        </w:div>
        <w:div w:id="1061444573">
          <w:marLeft w:val="446"/>
          <w:marRight w:val="0"/>
          <w:marTop w:val="200"/>
          <w:marBottom w:val="0"/>
          <w:divBdr>
            <w:top w:val="none" w:sz="0" w:space="0" w:color="auto"/>
            <w:left w:val="none" w:sz="0" w:space="0" w:color="auto"/>
            <w:bottom w:val="none" w:sz="0" w:space="0" w:color="auto"/>
            <w:right w:val="none" w:sz="0" w:space="0" w:color="auto"/>
          </w:divBdr>
        </w:div>
        <w:div w:id="1997802656">
          <w:marLeft w:val="446"/>
          <w:marRight w:val="0"/>
          <w:marTop w:val="200"/>
          <w:marBottom w:val="0"/>
          <w:divBdr>
            <w:top w:val="none" w:sz="0" w:space="0" w:color="auto"/>
            <w:left w:val="none" w:sz="0" w:space="0" w:color="auto"/>
            <w:bottom w:val="none" w:sz="0" w:space="0" w:color="auto"/>
            <w:right w:val="none" w:sz="0" w:space="0" w:color="auto"/>
          </w:divBdr>
        </w:div>
        <w:div w:id="2014797014">
          <w:marLeft w:val="446"/>
          <w:marRight w:val="0"/>
          <w:marTop w:val="200"/>
          <w:marBottom w:val="0"/>
          <w:divBdr>
            <w:top w:val="none" w:sz="0" w:space="0" w:color="auto"/>
            <w:left w:val="none" w:sz="0" w:space="0" w:color="auto"/>
            <w:bottom w:val="none" w:sz="0" w:space="0" w:color="auto"/>
            <w:right w:val="none" w:sz="0" w:space="0" w:color="auto"/>
          </w:divBdr>
        </w:div>
        <w:div w:id="2027556856">
          <w:marLeft w:val="446"/>
          <w:marRight w:val="0"/>
          <w:marTop w:val="200"/>
          <w:marBottom w:val="0"/>
          <w:divBdr>
            <w:top w:val="none" w:sz="0" w:space="0" w:color="auto"/>
            <w:left w:val="none" w:sz="0" w:space="0" w:color="auto"/>
            <w:bottom w:val="none" w:sz="0" w:space="0" w:color="auto"/>
            <w:right w:val="none" w:sz="0" w:space="0" w:color="auto"/>
          </w:divBdr>
        </w:div>
      </w:divsChild>
    </w:div>
    <w:div w:id="922030139">
      <w:bodyDiv w:val="1"/>
      <w:marLeft w:val="0"/>
      <w:marRight w:val="0"/>
      <w:marTop w:val="0"/>
      <w:marBottom w:val="0"/>
      <w:divBdr>
        <w:top w:val="none" w:sz="0" w:space="0" w:color="auto"/>
        <w:left w:val="none" w:sz="0" w:space="0" w:color="auto"/>
        <w:bottom w:val="none" w:sz="0" w:space="0" w:color="auto"/>
        <w:right w:val="none" w:sz="0" w:space="0" w:color="auto"/>
      </w:divBdr>
    </w:div>
    <w:div w:id="941302667">
      <w:bodyDiv w:val="1"/>
      <w:marLeft w:val="0"/>
      <w:marRight w:val="0"/>
      <w:marTop w:val="0"/>
      <w:marBottom w:val="0"/>
      <w:divBdr>
        <w:top w:val="none" w:sz="0" w:space="0" w:color="auto"/>
        <w:left w:val="none" w:sz="0" w:space="0" w:color="auto"/>
        <w:bottom w:val="none" w:sz="0" w:space="0" w:color="auto"/>
        <w:right w:val="none" w:sz="0" w:space="0" w:color="auto"/>
      </w:divBdr>
    </w:div>
    <w:div w:id="962349587">
      <w:bodyDiv w:val="1"/>
      <w:marLeft w:val="0"/>
      <w:marRight w:val="0"/>
      <w:marTop w:val="0"/>
      <w:marBottom w:val="0"/>
      <w:divBdr>
        <w:top w:val="none" w:sz="0" w:space="0" w:color="auto"/>
        <w:left w:val="none" w:sz="0" w:space="0" w:color="auto"/>
        <w:bottom w:val="none" w:sz="0" w:space="0" w:color="auto"/>
        <w:right w:val="none" w:sz="0" w:space="0" w:color="auto"/>
      </w:divBdr>
    </w:div>
    <w:div w:id="963386467">
      <w:bodyDiv w:val="1"/>
      <w:marLeft w:val="0"/>
      <w:marRight w:val="0"/>
      <w:marTop w:val="0"/>
      <w:marBottom w:val="0"/>
      <w:divBdr>
        <w:top w:val="none" w:sz="0" w:space="0" w:color="auto"/>
        <w:left w:val="none" w:sz="0" w:space="0" w:color="auto"/>
        <w:bottom w:val="none" w:sz="0" w:space="0" w:color="auto"/>
        <w:right w:val="none" w:sz="0" w:space="0" w:color="auto"/>
      </w:divBdr>
      <w:divsChild>
        <w:div w:id="1355577684">
          <w:marLeft w:val="288"/>
          <w:marRight w:val="0"/>
          <w:marTop w:val="200"/>
          <w:marBottom w:val="0"/>
          <w:divBdr>
            <w:top w:val="none" w:sz="0" w:space="0" w:color="auto"/>
            <w:left w:val="none" w:sz="0" w:space="0" w:color="auto"/>
            <w:bottom w:val="none" w:sz="0" w:space="0" w:color="auto"/>
            <w:right w:val="none" w:sz="0" w:space="0" w:color="auto"/>
          </w:divBdr>
        </w:div>
      </w:divsChild>
    </w:div>
    <w:div w:id="1012075683">
      <w:bodyDiv w:val="1"/>
      <w:marLeft w:val="0"/>
      <w:marRight w:val="0"/>
      <w:marTop w:val="0"/>
      <w:marBottom w:val="0"/>
      <w:divBdr>
        <w:top w:val="none" w:sz="0" w:space="0" w:color="auto"/>
        <w:left w:val="none" w:sz="0" w:space="0" w:color="auto"/>
        <w:bottom w:val="none" w:sz="0" w:space="0" w:color="auto"/>
        <w:right w:val="none" w:sz="0" w:space="0" w:color="auto"/>
      </w:divBdr>
      <w:divsChild>
        <w:div w:id="54427421">
          <w:marLeft w:val="0"/>
          <w:marRight w:val="0"/>
          <w:marTop w:val="0"/>
          <w:marBottom w:val="0"/>
          <w:divBdr>
            <w:top w:val="none" w:sz="0" w:space="0" w:color="auto"/>
            <w:left w:val="none" w:sz="0" w:space="0" w:color="auto"/>
            <w:bottom w:val="none" w:sz="0" w:space="0" w:color="auto"/>
            <w:right w:val="none" w:sz="0" w:space="0" w:color="auto"/>
          </w:divBdr>
        </w:div>
        <w:div w:id="1520503265">
          <w:marLeft w:val="0"/>
          <w:marRight w:val="0"/>
          <w:marTop w:val="0"/>
          <w:marBottom w:val="0"/>
          <w:divBdr>
            <w:top w:val="none" w:sz="0" w:space="0" w:color="auto"/>
            <w:left w:val="none" w:sz="0" w:space="0" w:color="auto"/>
            <w:bottom w:val="none" w:sz="0" w:space="0" w:color="auto"/>
            <w:right w:val="none" w:sz="0" w:space="0" w:color="auto"/>
          </w:divBdr>
        </w:div>
      </w:divsChild>
    </w:div>
    <w:div w:id="1066730220">
      <w:bodyDiv w:val="1"/>
      <w:marLeft w:val="0"/>
      <w:marRight w:val="0"/>
      <w:marTop w:val="0"/>
      <w:marBottom w:val="0"/>
      <w:divBdr>
        <w:top w:val="none" w:sz="0" w:space="0" w:color="auto"/>
        <w:left w:val="none" w:sz="0" w:space="0" w:color="auto"/>
        <w:bottom w:val="none" w:sz="0" w:space="0" w:color="auto"/>
        <w:right w:val="none" w:sz="0" w:space="0" w:color="auto"/>
      </w:divBdr>
    </w:div>
    <w:div w:id="1076320670">
      <w:bodyDiv w:val="1"/>
      <w:marLeft w:val="0"/>
      <w:marRight w:val="0"/>
      <w:marTop w:val="0"/>
      <w:marBottom w:val="0"/>
      <w:divBdr>
        <w:top w:val="none" w:sz="0" w:space="0" w:color="auto"/>
        <w:left w:val="none" w:sz="0" w:space="0" w:color="auto"/>
        <w:bottom w:val="none" w:sz="0" w:space="0" w:color="auto"/>
        <w:right w:val="none" w:sz="0" w:space="0" w:color="auto"/>
      </w:divBdr>
    </w:div>
    <w:div w:id="1083574903">
      <w:bodyDiv w:val="1"/>
      <w:marLeft w:val="0"/>
      <w:marRight w:val="0"/>
      <w:marTop w:val="0"/>
      <w:marBottom w:val="0"/>
      <w:divBdr>
        <w:top w:val="none" w:sz="0" w:space="0" w:color="auto"/>
        <w:left w:val="none" w:sz="0" w:space="0" w:color="auto"/>
        <w:bottom w:val="none" w:sz="0" w:space="0" w:color="auto"/>
        <w:right w:val="none" w:sz="0" w:space="0" w:color="auto"/>
      </w:divBdr>
    </w:div>
    <w:div w:id="1101561492">
      <w:bodyDiv w:val="1"/>
      <w:marLeft w:val="0"/>
      <w:marRight w:val="0"/>
      <w:marTop w:val="0"/>
      <w:marBottom w:val="0"/>
      <w:divBdr>
        <w:top w:val="none" w:sz="0" w:space="0" w:color="auto"/>
        <w:left w:val="none" w:sz="0" w:space="0" w:color="auto"/>
        <w:bottom w:val="none" w:sz="0" w:space="0" w:color="auto"/>
        <w:right w:val="none" w:sz="0" w:space="0" w:color="auto"/>
      </w:divBdr>
    </w:div>
    <w:div w:id="1103769963">
      <w:bodyDiv w:val="1"/>
      <w:marLeft w:val="0"/>
      <w:marRight w:val="0"/>
      <w:marTop w:val="0"/>
      <w:marBottom w:val="0"/>
      <w:divBdr>
        <w:top w:val="none" w:sz="0" w:space="0" w:color="auto"/>
        <w:left w:val="none" w:sz="0" w:space="0" w:color="auto"/>
        <w:bottom w:val="none" w:sz="0" w:space="0" w:color="auto"/>
        <w:right w:val="none" w:sz="0" w:space="0" w:color="auto"/>
      </w:divBdr>
    </w:div>
    <w:div w:id="1114669010">
      <w:bodyDiv w:val="1"/>
      <w:marLeft w:val="0"/>
      <w:marRight w:val="0"/>
      <w:marTop w:val="0"/>
      <w:marBottom w:val="0"/>
      <w:divBdr>
        <w:top w:val="none" w:sz="0" w:space="0" w:color="auto"/>
        <w:left w:val="none" w:sz="0" w:space="0" w:color="auto"/>
        <w:bottom w:val="none" w:sz="0" w:space="0" w:color="auto"/>
        <w:right w:val="none" w:sz="0" w:space="0" w:color="auto"/>
      </w:divBdr>
    </w:div>
    <w:div w:id="1119572452">
      <w:bodyDiv w:val="1"/>
      <w:marLeft w:val="0"/>
      <w:marRight w:val="0"/>
      <w:marTop w:val="0"/>
      <w:marBottom w:val="0"/>
      <w:divBdr>
        <w:top w:val="none" w:sz="0" w:space="0" w:color="auto"/>
        <w:left w:val="none" w:sz="0" w:space="0" w:color="auto"/>
        <w:bottom w:val="none" w:sz="0" w:space="0" w:color="auto"/>
        <w:right w:val="none" w:sz="0" w:space="0" w:color="auto"/>
      </w:divBdr>
    </w:div>
    <w:div w:id="1161315955">
      <w:bodyDiv w:val="1"/>
      <w:marLeft w:val="0"/>
      <w:marRight w:val="0"/>
      <w:marTop w:val="0"/>
      <w:marBottom w:val="0"/>
      <w:divBdr>
        <w:top w:val="none" w:sz="0" w:space="0" w:color="auto"/>
        <w:left w:val="none" w:sz="0" w:space="0" w:color="auto"/>
        <w:bottom w:val="none" w:sz="0" w:space="0" w:color="auto"/>
        <w:right w:val="none" w:sz="0" w:space="0" w:color="auto"/>
      </w:divBdr>
    </w:div>
    <w:div w:id="1170828171">
      <w:bodyDiv w:val="1"/>
      <w:marLeft w:val="0"/>
      <w:marRight w:val="0"/>
      <w:marTop w:val="0"/>
      <w:marBottom w:val="0"/>
      <w:divBdr>
        <w:top w:val="none" w:sz="0" w:space="0" w:color="auto"/>
        <w:left w:val="none" w:sz="0" w:space="0" w:color="auto"/>
        <w:bottom w:val="none" w:sz="0" w:space="0" w:color="auto"/>
        <w:right w:val="none" w:sz="0" w:space="0" w:color="auto"/>
      </w:divBdr>
    </w:div>
    <w:div w:id="1201432971">
      <w:bodyDiv w:val="1"/>
      <w:marLeft w:val="0"/>
      <w:marRight w:val="0"/>
      <w:marTop w:val="0"/>
      <w:marBottom w:val="0"/>
      <w:divBdr>
        <w:top w:val="none" w:sz="0" w:space="0" w:color="auto"/>
        <w:left w:val="none" w:sz="0" w:space="0" w:color="auto"/>
        <w:bottom w:val="none" w:sz="0" w:space="0" w:color="auto"/>
        <w:right w:val="none" w:sz="0" w:space="0" w:color="auto"/>
      </w:divBdr>
      <w:divsChild>
        <w:div w:id="63722875">
          <w:marLeft w:val="0"/>
          <w:marRight w:val="0"/>
          <w:marTop w:val="0"/>
          <w:marBottom w:val="0"/>
          <w:divBdr>
            <w:top w:val="none" w:sz="0" w:space="0" w:color="auto"/>
            <w:left w:val="none" w:sz="0" w:space="0" w:color="auto"/>
            <w:bottom w:val="none" w:sz="0" w:space="0" w:color="auto"/>
            <w:right w:val="none" w:sz="0" w:space="0" w:color="auto"/>
          </w:divBdr>
        </w:div>
        <w:div w:id="205417098">
          <w:marLeft w:val="0"/>
          <w:marRight w:val="0"/>
          <w:marTop w:val="0"/>
          <w:marBottom w:val="0"/>
          <w:divBdr>
            <w:top w:val="none" w:sz="0" w:space="0" w:color="auto"/>
            <w:left w:val="none" w:sz="0" w:space="0" w:color="auto"/>
            <w:bottom w:val="none" w:sz="0" w:space="0" w:color="auto"/>
            <w:right w:val="none" w:sz="0" w:space="0" w:color="auto"/>
          </w:divBdr>
        </w:div>
        <w:div w:id="626857311">
          <w:marLeft w:val="0"/>
          <w:marRight w:val="0"/>
          <w:marTop w:val="0"/>
          <w:marBottom w:val="0"/>
          <w:divBdr>
            <w:top w:val="none" w:sz="0" w:space="0" w:color="auto"/>
            <w:left w:val="none" w:sz="0" w:space="0" w:color="auto"/>
            <w:bottom w:val="none" w:sz="0" w:space="0" w:color="auto"/>
            <w:right w:val="none" w:sz="0" w:space="0" w:color="auto"/>
          </w:divBdr>
        </w:div>
        <w:div w:id="1050690869">
          <w:marLeft w:val="0"/>
          <w:marRight w:val="0"/>
          <w:marTop w:val="0"/>
          <w:marBottom w:val="0"/>
          <w:divBdr>
            <w:top w:val="none" w:sz="0" w:space="0" w:color="auto"/>
            <w:left w:val="none" w:sz="0" w:space="0" w:color="auto"/>
            <w:bottom w:val="none" w:sz="0" w:space="0" w:color="auto"/>
            <w:right w:val="none" w:sz="0" w:space="0" w:color="auto"/>
          </w:divBdr>
        </w:div>
        <w:div w:id="1104761524">
          <w:marLeft w:val="0"/>
          <w:marRight w:val="0"/>
          <w:marTop w:val="0"/>
          <w:marBottom w:val="0"/>
          <w:divBdr>
            <w:top w:val="none" w:sz="0" w:space="0" w:color="auto"/>
            <w:left w:val="none" w:sz="0" w:space="0" w:color="auto"/>
            <w:bottom w:val="none" w:sz="0" w:space="0" w:color="auto"/>
            <w:right w:val="none" w:sz="0" w:space="0" w:color="auto"/>
          </w:divBdr>
        </w:div>
        <w:div w:id="1307977012">
          <w:marLeft w:val="0"/>
          <w:marRight w:val="0"/>
          <w:marTop w:val="0"/>
          <w:marBottom w:val="0"/>
          <w:divBdr>
            <w:top w:val="none" w:sz="0" w:space="0" w:color="auto"/>
            <w:left w:val="none" w:sz="0" w:space="0" w:color="auto"/>
            <w:bottom w:val="none" w:sz="0" w:space="0" w:color="auto"/>
            <w:right w:val="none" w:sz="0" w:space="0" w:color="auto"/>
          </w:divBdr>
        </w:div>
        <w:div w:id="1357341362">
          <w:marLeft w:val="0"/>
          <w:marRight w:val="0"/>
          <w:marTop w:val="0"/>
          <w:marBottom w:val="0"/>
          <w:divBdr>
            <w:top w:val="none" w:sz="0" w:space="0" w:color="auto"/>
            <w:left w:val="none" w:sz="0" w:space="0" w:color="auto"/>
            <w:bottom w:val="none" w:sz="0" w:space="0" w:color="auto"/>
            <w:right w:val="none" w:sz="0" w:space="0" w:color="auto"/>
          </w:divBdr>
        </w:div>
        <w:div w:id="1404717641">
          <w:marLeft w:val="0"/>
          <w:marRight w:val="0"/>
          <w:marTop w:val="0"/>
          <w:marBottom w:val="0"/>
          <w:divBdr>
            <w:top w:val="none" w:sz="0" w:space="0" w:color="auto"/>
            <w:left w:val="none" w:sz="0" w:space="0" w:color="auto"/>
            <w:bottom w:val="none" w:sz="0" w:space="0" w:color="auto"/>
            <w:right w:val="none" w:sz="0" w:space="0" w:color="auto"/>
          </w:divBdr>
        </w:div>
        <w:div w:id="1447499993">
          <w:marLeft w:val="0"/>
          <w:marRight w:val="0"/>
          <w:marTop w:val="0"/>
          <w:marBottom w:val="0"/>
          <w:divBdr>
            <w:top w:val="none" w:sz="0" w:space="0" w:color="auto"/>
            <w:left w:val="none" w:sz="0" w:space="0" w:color="auto"/>
            <w:bottom w:val="none" w:sz="0" w:space="0" w:color="auto"/>
            <w:right w:val="none" w:sz="0" w:space="0" w:color="auto"/>
          </w:divBdr>
        </w:div>
        <w:div w:id="1468015292">
          <w:marLeft w:val="0"/>
          <w:marRight w:val="0"/>
          <w:marTop w:val="0"/>
          <w:marBottom w:val="0"/>
          <w:divBdr>
            <w:top w:val="none" w:sz="0" w:space="0" w:color="auto"/>
            <w:left w:val="none" w:sz="0" w:space="0" w:color="auto"/>
            <w:bottom w:val="none" w:sz="0" w:space="0" w:color="auto"/>
            <w:right w:val="none" w:sz="0" w:space="0" w:color="auto"/>
          </w:divBdr>
        </w:div>
        <w:div w:id="1637762378">
          <w:marLeft w:val="0"/>
          <w:marRight w:val="0"/>
          <w:marTop w:val="0"/>
          <w:marBottom w:val="0"/>
          <w:divBdr>
            <w:top w:val="none" w:sz="0" w:space="0" w:color="auto"/>
            <w:left w:val="none" w:sz="0" w:space="0" w:color="auto"/>
            <w:bottom w:val="none" w:sz="0" w:space="0" w:color="auto"/>
            <w:right w:val="none" w:sz="0" w:space="0" w:color="auto"/>
          </w:divBdr>
        </w:div>
        <w:div w:id="1887913474">
          <w:marLeft w:val="0"/>
          <w:marRight w:val="0"/>
          <w:marTop w:val="0"/>
          <w:marBottom w:val="0"/>
          <w:divBdr>
            <w:top w:val="none" w:sz="0" w:space="0" w:color="auto"/>
            <w:left w:val="none" w:sz="0" w:space="0" w:color="auto"/>
            <w:bottom w:val="none" w:sz="0" w:space="0" w:color="auto"/>
            <w:right w:val="none" w:sz="0" w:space="0" w:color="auto"/>
          </w:divBdr>
        </w:div>
        <w:div w:id="2013413446">
          <w:marLeft w:val="0"/>
          <w:marRight w:val="0"/>
          <w:marTop w:val="0"/>
          <w:marBottom w:val="0"/>
          <w:divBdr>
            <w:top w:val="none" w:sz="0" w:space="0" w:color="auto"/>
            <w:left w:val="none" w:sz="0" w:space="0" w:color="auto"/>
            <w:bottom w:val="none" w:sz="0" w:space="0" w:color="auto"/>
            <w:right w:val="none" w:sz="0" w:space="0" w:color="auto"/>
          </w:divBdr>
        </w:div>
        <w:div w:id="2123260783">
          <w:marLeft w:val="0"/>
          <w:marRight w:val="0"/>
          <w:marTop w:val="0"/>
          <w:marBottom w:val="0"/>
          <w:divBdr>
            <w:top w:val="none" w:sz="0" w:space="0" w:color="auto"/>
            <w:left w:val="none" w:sz="0" w:space="0" w:color="auto"/>
            <w:bottom w:val="none" w:sz="0" w:space="0" w:color="auto"/>
            <w:right w:val="none" w:sz="0" w:space="0" w:color="auto"/>
          </w:divBdr>
        </w:div>
      </w:divsChild>
    </w:div>
    <w:div w:id="1204946195">
      <w:bodyDiv w:val="1"/>
      <w:marLeft w:val="0"/>
      <w:marRight w:val="0"/>
      <w:marTop w:val="0"/>
      <w:marBottom w:val="0"/>
      <w:divBdr>
        <w:top w:val="none" w:sz="0" w:space="0" w:color="auto"/>
        <w:left w:val="none" w:sz="0" w:space="0" w:color="auto"/>
        <w:bottom w:val="none" w:sz="0" w:space="0" w:color="auto"/>
        <w:right w:val="none" w:sz="0" w:space="0" w:color="auto"/>
      </w:divBdr>
    </w:div>
    <w:div w:id="1216964497">
      <w:bodyDiv w:val="1"/>
      <w:marLeft w:val="0"/>
      <w:marRight w:val="0"/>
      <w:marTop w:val="0"/>
      <w:marBottom w:val="0"/>
      <w:divBdr>
        <w:top w:val="none" w:sz="0" w:space="0" w:color="auto"/>
        <w:left w:val="none" w:sz="0" w:space="0" w:color="auto"/>
        <w:bottom w:val="none" w:sz="0" w:space="0" w:color="auto"/>
        <w:right w:val="none" w:sz="0" w:space="0" w:color="auto"/>
      </w:divBdr>
    </w:div>
    <w:div w:id="1227182758">
      <w:bodyDiv w:val="1"/>
      <w:marLeft w:val="0"/>
      <w:marRight w:val="0"/>
      <w:marTop w:val="0"/>
      <w:marBottom w:val="0"/>
      <w:divBdr>
        <w:top w:val="none" w:sz="0" w:space="0" w:color="auto"/>
        <w:left w:val="none" w:sz="0" w:space="0" w:color="auto"/>
        <w:bottom w:val="none" w:sz="0" w:space="0" w:color="auto"/>
        <w:right w:val="none" w:sz="0" w:space="0" w:color="auto"/>
      </w:divBdr>
      <w:divsChild>
        <w:div w:id="79258154">
          <w:marLeft w:val="994"/>
          <w:marRight w:val="0"/>
          <w:marTop w:val="200"/>
          <w:marBottom w:val="0"/>
          <w:divBdr>
            <w:top w:val="none" w:sz="0" w:space="0" w:color="auto"/>
            <w:left w:val="none" w:sz="0" w:space="0" w:color="auto"/>
            <w:bottom w:val="none" w:sz="0" w:space="0" w:color="auto"/>
            <w:right w:val="none" w:sz="0" w:space="0" w:color="auto"/>
          </w:divBdr>
        </w:div>
        <w:div w:id="273876341">
          <w:marLeft w:val="288"/>
          <w:marRight w:val="0"/>
          <w:marTop w:val="200"/>
          <w:marBottom w:val="0"/>
          <w:divBdr>
            <w:top w:val="none" w:sz="0" w:space="0" w:color="auto"/>
            <w:left w:val="none" w:sz="0" w:space="0" w:color="auto"/>
            <w:bottom w:val="none" w:sz="0" w:space="0" w:color="auto"/>
            <w:right w:val="none" w:sz="0" w:space="0" w:color="auto"/>
          </w:divBdr>
        </w:div>
        <w:div w:id="834227051">
          <w:marLeft w:val="288"/>
          <w:marRight w:val="0"/>
          <w:marTop w:val="200"/>
          <w:marBottom w:val="0"/>
          <w:divBdr>
            <w:top w:val="none" w:sz="0" w:space="0" w:color="auto"/>
            <w:left w:val="none" w:sz="0" w:space="0" w:color="auto"/>
            <w:bottom w:val="none" w:sz="0" w:space="0" w:color="auto"/>
            <w:right w:val="none" w:sz="0" w:space="0" w:color="auto"/>
          </w:divBdr>
        </w:div>
        <w:div w:id="1058170842">
          <w:marLeft w:val="288"/>
          <w:marRight w:val="0"/>
          <w:marTop w:val="200"/>
          <w:marBottom w:val="0"/>
          <w:divBdr>
            <w:top w:val="none" w:sz="0" w:space="0" w:color="auto"/>
            <w:left w:val="none" w:sz="0" w:space="0" w:color="auto"/>
            <w:bottom w:val="none" w:sz="0" w:space="0" w:color="auto"/>
            <w:right w:val="none" w:sz="0" w:space="0" w:color="auto"/>
          </w:divBdr>
        </w:div>
        <w:div w:id="1114179806">
          <w:marLeft w:val="288"/>
          <w:marRight w:val="0"/>
          <w:marTop w:val="200"/>
          <w:marBottom w:val="0"/>
          <w:divBdr>
            <w:top w:val="none" w:sz="0" w:space="0" w:color="auto"/>
            <w:left w:val="none" w:sz="0" w:space="0" w:color="auto"/>
            <w:bottom w:val="none" w:sz="0" w:space="0" w:color="auto"/>
            <w:right w:val="none" w:sz="0" w:space="0" w:color="auto"/>
          </w:divBdr>
        </w:div>
        <w:div w:id="1547180749">
          <w:marLeft w:val="288"/>
          <w:marRight w:val="0"/>
          <w:marTop w:val="200"/>
          <w:marBottom w:val="0"/>
          <w:divBdr>
            <w:top w:val="none" w:sz="0" w:space="0" w:color="auto"/>
            <w:left w:val="none" w:sz="0" w:space="0" w:color="auto"/>
            <w:bottom w:val="none" w:sz="0" w:space="0" w:color="auto"/>
            <w:right w:val="none" w:sz="0" w:space="0" w:color="auto"/>
          </w:divBdr>
        </w:div>
        <w:div w:id="1665548688">
          <w:marLeft w:val="288"/>
          <w:marRight w:val="0"/>
          <w:marTop w:val="200"/>
          <w:marBottom w:val="0"/>
          <w:divBdr>
            <w:top w:val="none" w:sz="0" w:space="0" w:color="auto"/>
            <w:left w:val="none" w:sz="0" w:space="0" w:color="auto"/>
            <w:bottom w:val="none" w:sz="0" w:space="0" w:color="auto"/>
            <w:right w:val="none" w:sz="0" w:space="0" w:color="auto"/>
          </w:divBdr>
        </w:div>
        <w:div w:id="1885022730">
          <w:marLeft w:val="288"/>
          <w:marRight w:val="0"/>
          <w:marTop w:val="200"/>
          <w:marBottom w:val="0"/>
          <w:divBdr>
            <w:top w:val="none" w:sz="0" w:space="0" w:color="auto"/>
            <w:left w:val="none" w:sz="0" w:space="0" w:color="auto"/>
            <w:bottom w:val="none" w:sz="0" w:space="0" w:color="auto"/>
            <w:right w:val="none" w:sz="0" w:space="0" w:color="auto"/>
          </w:divBdr>
        </w:div>
      </w:divsChild>
    </w:div>
    <w:div w:id="1232157006">
      <w:bodyDiv w:val="1"/>
      <w:marLeft w:val="0"/>
      <w:marRight w:val="0"/>
      <w:marTop w:val="0"/>
      <w:marBottom w:val="0"/>
      <w:divBdr>
        <w:top w:val="none" w:sz="0" w:space="0" w:color="auto"/>
        <w:left w:val="none" w:sz="0" w:space="0" w:color="auto"/>
        <w:bottom w:val="none" w:sz="0" w:space="0" w:color="auto"/>
        <w:right w:val="none" w:sz="0" w:space="0" w:color="auto"/>
      </w:divBdr>
    </w:div>
    <w:div w:id="1233544602">
      <w:bodyDiv w:val="1"/>
      <w:marLeft w:val="0"/>
      <w:marRight w:val="0"/>
      <w:marTop w:val="0"/>
      <w:marBottom w:val="0"/>
      <w:divBdr>
        <w:top w:val="none" w:sz="0" w:space="0" w:color="auto"/>
        <w:left w:val="none" w:sz="0" w:space="0" w:color="auto"/>
        <w:bottom w:val="none" w:sz="0" w:space="0" w:color="auto"/>
        <w:right w:val="none" w:sz="0" w:space="0" w:color="auto"/>
      </w:divBdr>
    </w:div>
    <w:div w:id="1241596583">
      <w:bodyDiv w:val="1"/>
      <w:marLeft w:val="0"/>
      <w:marRight w:val="0"/>
      <w:marTop w:val="0"/>
      <w:marBottom w:val="0"/>
      <w:divBdr>
        <w:top w:val="none" w:sz="0" w:space="0" w:color="auto"/>
        <w:left w:val="none" w:sz="0" w:space="0" w:color="auto"/>
        <w:bottom w:val="none" w:sz="0" w:space="0" w:color="auto"/>
        <w:right w:val="none" w:sz="0" w:space="0" w:color="auto"/>
      </w:divBdr>
    </w:div>
    <w:div w:id="1251767656">
      <w:bodyDiv w:val="1"/>
      <w:marLeft w:val="0"/>
      <w:marRight w:val="0"/>
      <w:marTop w:val="0"/>
      <w:marBottom w:val="0"/>
      <w:divBdr>
        <w:top w:val="none" w:sz="0" w:space="0" w:color="auto"/>
        <w:left w:val="none" w:sz="0" w:space="0" w:color="auto"/>
        <w:bottom w:val="none" w:sz="0" w:space="0" w:color="auto"/>
        <w:right w:val="none" w:sz="0" w:space="0" w:color="auto"/>
      </w:divBdr>
    </w:div>
    <w:div w:id="1259169644">
      <w:bodyDiv w:val="1"/>
      <w:marLeft w:val="0"/>
      <w:marRight w:val="0"/>
      <w:marTop w:val="0"/>
      <w:marBottom w:val="0"/>
      <w:divBdr>
        <w:top w:val="none" w:sz="0" w:space="0" w:color="auto"/>
        <w:left w:val="none" w:sz="0" w:space="0" w:color="auto"/>
        <w:bottom w:val="none" w:sz="0" w:space="0" w:color="auto"/>
        <w:right w:val="none" w:sz="0" w:space="0" w:color="auto"/>
      </w:divBdr>
    </w:div>
    <w:div w:id="1301879974">
      <w:bodyDiv w:val="1"/>
      <w:marLeft w:val="0"/>
      <w:marRight w:val="0"/>
      <w:marTop w:val="0"/>
      <w:marBottom w:val="0"/>
      <w:divBdr>
        <w:top w:val="none" w:sz="0" w:space="0" w:color="auto"/>
        <w:left w:val="none" w:sz="0" w:space="0" w:color="auto"/>
        <w:bottom w:val="none" w:sz="0" w:space="0" w:color="auto"/>
        <w:right w:val="none" w:sz="0" w:space="0" w:color="auto"/>
      </w:divBdr>
    </w:div>
    <w:div w:id="1308974095">
      <w:bodyDiv w:val="1"/>
      <w:marLeft w:val="0"/>
      <w:marRight w:val="0"/>
      <w:marTop w:val="0"/>
      <w:marBottom w:val="0"/>
      <w:divBdr>
        <w:top w:val="none" w:sz="0" w:space="0" w:color="auto"/>
        <w:left w:val="none" w:sz="0" w:space="0" w:color="auto"/>
        <w:bottom w:val="none" w:sz="0" w:space="0" w:color="auto"/>
        <w:right w:val="none" w:sz="0" w:space="0" w:color="auto"/>
      </w:divBdr>
    </w:div>
    <w:div w:id="1310213628">
      <w:bodyDiv w:val="1"/>
      <w:marLeft w:val="0"/>
      <w:marRight w:val="0"/>
      <w:marTop w:val="0"/>
      <w:marBottom w:val="0"/>
      <w:divBdr>
        <w:top w:val="none" w:sz="0" w:space="0" w:color="auto"/>
        <w:left w:val="none" w:sz="0" w:space="0" w:color="auto"/>
        <w:bottom w:val="none" w:sz="0" w:space="0" w:color="auto"/>
        <w:right w:val="none" w:sz="0" w:space="0" w:color="auto"/>
      </w:divBdr>
    </w:div>
    <w:div w:id="1322736306">
      <w:bodyDiv w:val="1"/>
      <w:marLeft w:val="0"/>
      <w:marRight w:val="0"/>
      <w:marTop w:val="0"/>
      <w:marBottom w:val="0"/>
      <w:divBdr>
        <w:top w:val="none" w:sz="0" w:space="0" w:color="auto"/>
        <w:left w:val="none" w:sz="0" w:space="0" w:color="auto"/>
        <w:bottom w:val="none" w:sz="0" w:space="0" w:color="auto"/>
        <w:right w:val="none" w:sz="0" w:space="0" w:color="auto"/>
      </w:divBdr>
    </w:div>
    <w:div w:id="1352603425">
      <w:bodyDiv w:val="1"/>
      <w:marLeft w:val="0"/>
      <w:marRight w:val="0"/>
      <w:marTop w:val="0"/>
      <w:marBottom w:val="0"/>
      <w:divBdr>
        <w:top w:val="none" w:sz="0" w:space="0" w:color="auto"/>
        <w:left w:val="none" w:sz="0" w:space="0" w:color="auto"/>
        <w:bottom w:val="none" w:sz="0" w:space="0" w:color="auto"/>
        <w:right w:val="none" w:sz="0" w:space="0" w:color="auto"/>
      </w:divBdr>
      <w:divsChild>
        <w:div w:id="224485865">
          <w:marLeft w:val="1080"/>
          <w:marRight w:val="0"/>
          <w:marTop w:val="0"/>
          <w:marBottom w:val="0"/>
          <w:divBdr>
            <w:top w:val="none" w:sz="0" w:space="0" w:color="auto"/>
            <w:left w:val="none" w:sz="0" w:space="0" w:color="auto"/>
            <w:bottom w:val="none" w:sz="0" w:space="0" w:color="auto"/>
            <w:right w:val="none" w:sz="0" w:space="0" w:color="auto"/>
          </w:divBdr>
        </w:div>
      </w:divsChild>
    </w:div>
    <w:div w:id="1429086091">
      <w:bodyDiv w:val="1"/>
      <w:marLeft w:val="0"/>
      <w:marRight w:val="0"/>
      <w:marTop w:val="0"/>
      <w:marBottom w:val="0"/>
      <w:divBdr>
        <w:top w:val="none" w:sz="0" w:space="0" w:color="auto"/>
        <w:left w:val="none" w:sz="0" w:space="0" w:color="auto"/>
        <w:bottom w:val="none" w:sz="0" w:space="0" w:color="auto"/>
        <w:right w:val="none" w:sz="0" w:space="0" w:color="auto"/>
      </w:divBdr>
    </w:div>
    <w:div w:id="1436362887">
      <w:bodyDiv w:val="1"/>
      <w:marLeft w:val="0"/>
      <w:marRight w:val="0"/>
      <w:marTop w:val="0"/>
      <w:marBottom w:val="0"/>
      <w:divBdr>
        <w:top w:val="none" w:sz="0" w:space="0" w:color="auto"/>
        <w:left w:val="none" w:sz="0" w:space="0" w:color="auto"/>
        <w:bottom w:val="none" w:sz="0" w:space="0" w:color="auto"/>
        <w:right w:val="none" w:sz="0" w:space="0" w:color="auto"/>
      </w:divBdr>
    </w:div>
    <w:div w:id="1488940951">
      <w:bodyDiv w:val="1"/>
      <w:marLeft w:val="0"/>
      <w:marRight w:val="0"/>
      <w:marTop w:val="0"/>
      <w:marBottom w:val="0"/>
      <w:divBdr>
        <w:top w:val="none" w:sz="0" w:space="0" w:color="auto"/>
        <w:left w:val="none" w:sz="0" w:space="0" w:color="auto"/>
        <w:bottom w:val="none" w:sz="0" w:space="0" w:color="auto"/>
        <w:right w:val="none" w:sz="0" w:space="0" w:color="auto"/>
      </w:divBdr>
    </w:div>
    <w:div w:id="1494952262">
      <w:bodyDiv w:val="1"/>
      <w:marLeft w:val="0"/>
      <w:marRight w:val="0"/>
      <w:marTop w:val="0"/>
      <w:marBottom w:val="0"/>
      <w:divBdr>
        <w:top w:val="none" w:sz="0" w:space="0" w:color="auto"/>
        <w:left w:val="none" w:sz="0" w:space="0" w:color="auto"/>
        <w:bottom w:val="none" w:sz="0" w:space="0" w:color="auto"/>
        <w:right w:val="none" w:sz="0" w:space="0" w:color="auto"/>
      </w:divBdr>
      <w:divsChild>
        <w:div w:id="68894910">
          <w:marLeft w:val="533"/>
          <w:marRight w:val="0"/>
          <w:marTop w:val="0"/>
          <w:marBottom w:val="0"/>
          <w:divBdr>
            <w:top w:val="none" w:sz="0" w:space="0" w:color="auto"/>
            <w:left w:val="none" w:sz="0" w:space="0" w:color="auto"/>
            <w:bottom w:val="none" w:sz="0" w:space="0" w:color="auto"/>
            <w:right w:val="none" w:sz="0" w:space="0" w:color="auto"/>
          </w:divBdr>
        </w:div>
        <w:div w:id="414983325">
          <w:marLeft w:val="533"/>
          <w:marRight w:val="0"/>
          <w:marTop w:val="0"/>
          <w:marBottom w:val="0"/>
          <w:divBdr>
            <w:top w:val="none" w:sz="0" w:space="0" w:color="auto"/>
            <w:left w:val="none" w:sz="0" w:space="0" w:color="auto"/>
            <w:bottom w:val="none" w:sz="0" w:space="0" w:color="auto"/>
            <w:right w:val="none" w:sz="0" w:space="0" w:color="auto"/>
          </w:divBdr>
        </w:div>
        <w:div w:id="545023887">
          <w:marLeft w:val="533"/>
          <w:marRight w:val="0"/>
          <w:marTop w:val="0"/>
          <w:marBottom w:val="0"/>
          <w:divBdr>
            <w:top w:val="none" w:sz="0" w:space="0" w:color="auto"/>
            <w:left w:val="none" w:sz="0" w:space="0" w:color="auto"/>
            <w:bottom w:val="none" w:sz="0" w:space="0" w:color="auto"/>
            <w:right w:val="none" w:sz="0" w:space="0" w:color="auto"/>
          </w:divBdr>
        </w:div>
        <w:div w:id="781340898">
          <w:marLeft w:val="533"/>
          <w:marRight w:val="0"/>
          <w:marTop w:val="0"/>
          <w:marBottom w:val="0"/>
          <w:divBdr>
            <w:top w:val="none" w:sz="0" w:space="0" w:color="auto"/>
            <w:left w:val="none" w:sz="0" w:space="0" w:color="auto"/>
            <w:bottom w:val="none" w:sz="0" w:space="0" w:color="auto"/>
            <w:right w:val="none" w:sz="0" w:space="0" w:color="auto"/>
          </w:divBdr>
        </w:div>
        <w:div w:id="882404070">
          <w:marLeft w:val="533"/>
          <w:marRight w:val="0"/>
          <w:marTop w:val="0"/>
          <w:marBottom w:val="0"/>
          <w:divBdr>
            <w:top w:val="none" w:sz="0" w:space="0" w:color="auto"/>
            <w:left w:val="none" w:sz="0" w:space="0" w:color="auto"/>
            <w:bottom w:val="none" w:sz="0" w:space="0" w:color="auto"/>
            <w:right w:val="none" w:sz="0" w:space="0" w:color="auto"/>
          </w:divBdr>
        </w:div>
      </w:divsChild>
    </w:div>
    <w:div w:id="1498157610">
      <w:bodyDiv w:val="1"/>
      <w:marLeft w:val="0"/>
      <w:marRight w:val="0"/>
      <w:marTop w:val="0"/>
      <w:marBottom w:val="0"/>
      <w:divBdr>
        <w:top w:val="none" w:sz="0" w:space="0" w:color="auto"/>
        <w:left w:val="none" w:sz="0" w:space="0" w:color="auto"/>
        <w:bottom w:val="none" w:sz="0" w:space="0" w:color="auto"/>
        <w:right w:val="none" w:sz="0" w:space="0" w:color="auto"/>
      </w:divBdr>
    </w:div>
    <w:div w:id="1533767321">
      <w:bodyDiv w:val="1"/>
      <w:marLeft w:val="0"/>
      <w:marRight w:val="0"/>
      <w:marTop w:val="0"/>
      <w:marBottom w:val="0"/>
      <w:divBdr>
        <w:top w:val="none" w:sz="0" w:space="0" w:color="auto"/>
        <w:left w:val="none" w:sz="0" w:space="0" w:color="auto"/>
        <w:bottom w:val="none" w:sz="0" w:space="0" w:color="auto"/>
        <w:right w:val="none" w:sz="0" w:space="0" w:color="auto"/>
      </w:divBdr>
    </w:div>
    <w:div w:id="1536040419">
      <w:bodyDiv w:val="1"/>
      <w:marLeft w:val="0"/>
      <w:marRight w:val="0"/>
      <w:marTop w:val="0"/>
      <w:marBottom w:val="0"/>
      <w:divBdr>
        <w:top w:val="none" w:sz="0" w:space="0" w:color="auto"/>
        <w:left w:val="none" w:sz="0" w:space="0" w:color="auto"/>
        <w:bottom w:val="none" w:sz="0" w:space="0" w:color="auto"/>
        <w:right w:val="none" w:sz="0" w:space="0" w:color="auto"/>
      </w:divBdr>
    </w:div>
    <w:div w:id="1540623930">
      <w:bodyDiv w:val="1"/>
      <w:marLeft w:val="0"/>
      <w:marRight w:val="0"/>
      <w:marTop w:val="0"/>
      <w:marBottom w:val="0"/>
      <w:divBdr>
        <w:top w:val="none" w:sz="0" w:space="0" w:color="auto"/>
        <w:left w:val="none" w:sz="0" w:space="0" w:color="auto"/>
        <w:bottom w:val="none" w:sz="0" w:space="0" w:color="auto"/>
        <w:right w:val="none" w:sz="0" w:space="0" w:color="auto"/>
      </w:divBdr>
    </w:div>
    <w:div w:id="1550339911">
      <w:bodyDiv w:val="1"/>
      <w:marLeft w:val="0"/>
      <w:marRight w:val="0"/>
      <w:marTop w:val="0"/>
      <w:marBottom w:val="0"/>
      <w:divBdr>
        <w:top w:val="none" w:sz="0" w:space="0" w:color="auto"/>
        <w:left w:val="none" w:sz="0" w:space="0" w:color="auto"/>
        <w:bottom w:val="none" w:sz="0" w:space="0" w:color="auto"/>
        <w:right w:val="none" w:sz="0" w:space="0" w:color="auto"/>
      </w:divBdr>
      <w:divsChild>
        <w:div w:id="39867833">
          <w:marLeft w:val="1627"/>
          <w:marRight w:val="0"/>
          <w:marTop w:val="0"/>
          <w:marBottom w:val="0"/>
          <w:divBdr>
            <w:top w:val="none" w:sz="0" w:space="0" w:color="auto"/>
            <w:left w:val="none" w:sz="0" w:space="0" w:color="auto"/>
            <w:bottom w:val="none" w:sz="0" w:space="0" w:color="auto"/>
            <w:right w:val="none" w:sz="0" w:space="0" w:color="auto"/>
          </w:divBdr>
        </w:div>
        <w:div w:id="102766342">
          <w:marLeft w:val="446"/>
          <w:marRight w:val="0"/>
          <w:marTop w:val="0"/>
          <w:marBottom w:val="0"/>
          <w:divBdr>
            <w:top w:val="none" w:sz="0" w:space="0" w:color="auto"/>
            <w:left w:val="none" w:sz="0" w:space="0" w:color="auto"/>
            <w:bottom w:val="none" w:sz="0" w:space="0" w:color="auto"/>
            <w:right w:val="none" w:sz="0" w:space="0" w:color="auto"/>
          </w:divBdr>
        </w:div>
        <w:div w:id="818809245">
          <w:marLeft w:val="446"/>
          <w:marRight w:val="0"/>
          <w:marTop w:val="0"/>
          <w:marBottom w:val="0"/>
          <w:divBdr>
            <w:top w:val="none" w:sz="0" w:space="0" w:color="auto"/>
            <w:left w:val="none" w:sz="0" w:space="0" w:color="auto"/>
            <w:bottom w:val="none" w:sz="0" w:space="0" w:color="auto"/>
            <w:right w:val="none" w:sz="0" w:space="0" w:color="auto"/>
          </w:divBdr>
        </w:div>
        <w:div w:id="990331067">
          <w:marLeft w:val="720"/>
          <w:marRight w:val="0"/>
          <w:marTop w:val="0"/>
          <w:marBottom w:val="0"/>
          <w:divBdr>
            <w:top w:val="none" w:sz="0" w:space="0" w:color="auto"/>
            <w:left w:val="none" w:sz="0" w:space="0" w:color="auto"/>
            <w:bottom w:val="none" w:sz="0" w:space="0" w:color="auto"/>
            <w:right w:val="none" w:sz="0" w:space="0" w:color="auto"/>
          </w:divBdr>
        </w:div>
        <w:div w:id="1285233758">
          <w:marLeft w:val="446"/>
          <w:marRight w:val="0"/>
          <w:marTop w:val="0"/>
          <w:marBottom w:val="0"/>
          <w:divBdr>
            <w:top w:val="none" w:sz="0" w:space="0" w:color="auto"/>
            <w:left w:val="none" w:sz="0" w:space="0" w:color="auto"/>
            <w:bottom w:val="none" w:sz="0" w:space="0" w:color="auto"/>
            <w:right w:val="none" w:sz="0" w:space="0" w:color="auto"/>
          </w:divBdr>
        </w:div>
        <w:div w:id="1935627472">
          <w:marLeft w:val="446"/>
          <w:marRight w:val="0"/>
          <w:marTop w:val="0"/>
          <w:marBottom w:val="0"/>
          <w:divBdr>
            <w:top w:val="none" w:sz="0" w:space="0" w:color="auto"/>
            <w:left w:val="none" w:sz="0" w:space="0" w:color="auto"/>
            <w:bottom w:val="none" w:sz="0" w:space="0" w:color="auto"/>
            <w:right w:val="none" w:sz="0" w:space="0" w:color="auto"/>
          </w:divBdr>
        </w:div>
      </w:divsChild>
    </w:div>
    <w:div w:id="1550802301">
      <w:bodyDiv w:val="1"/>
      <w:marLeft w:val="0"/>
      <w:marRight w:val="0"/>
      <w:marTop w:val="0"/>
      <w:marBottom w:val="0"/>
      <w:divBdr>
        <w:top w:val="none" w:sz="0" w:space="0" w:color="auto"/>
        <w:left w:val="none" w:sz="0" w:space="0" w:color="auto"/>
        <w:bottom w:val="none" w:sz="0" w:space="0" w:color="auto"/>
        <w:right w:val="none" w:sz="0" w:space="0" w:color="auto"/>
      </w:divBdr>
    </w:div>
    <w:div w:id="1568419615">
      <w:bodyDiv w:val="1"/>
      <w:marLeft w:val="0"/>
      <w:marRight w:val="0"/>
      <w:marTop w:val="0"/>
      <w:marBottom w:val="0"/>
      <w:divBdr>
        <w:top w:val="none" w:sz="0" w:space="0" w:color="auto"/>
        <w:left w:val="none" w:sz="0" w:space="0" w:color="auto"/>
        <w:bottom w:val="none" w:sz="0" w:space="0" w:color="auto"/>
        <w:right w:val="none" w:sz="0" w:space="0" w:color="auto"/>
      </w:divBdr>
    </w:div>
    <w:div w:id="1583759785">
      <w:bodyDiv w:val="1"/>
      <w:marLeft w:val="0"/>
      <w:marRight w:val="0"/>
      <w:marTop w:val="0"/>
      <w:marBottom w:val="0"/>
      <w:divBdr>
        <w:top w:val="none" w:sz="0" w:space="0" w:color="auto"/>
        <w:left w:val="none" w:sz="0" w:space="0" w:color="auto"/>
        <w:bottom w:val="none" w:sz="0" w:space="0" w:color="auto"/>
        <w:right w:val="none" w:sz="0" w:space="0" w:color="auto"/>
      </w:divBdr>
    </w:div>
    <w:div w:id="1599026991">
      <w:bodyDiv w:val="1"/>
      <w:marLeft w:val="0"/>
      <w:marRight w:val="0"/>
      <w:marTop w:val="0"/>
      <w:marBottom w:val="0"/>
      <w:divBdr>
        <w:top w:val="none" w:sz="0" w:space="0" w:color="auto"/>
        <w:left w:val="none" w:sz="0" w:space="0" w:color="auto"/>
        <w:bottom w:val="none" w:sz="0" w:space="0" w:color="auto"/>
        <w:right w:val="none" w:sz="0" w:space="0" w:color="auto"/>
      </w:divBdr>
      <w:divsChild>
        <w:div w:id="498734609">
          <w:marLeft w:val="950"/>
          <w:marRight w:val="0"/>
          <w:marTop w:val="0"/>
          <w:marBottom w:val="0"/>
          <w:divBdr>
            <w:top w:val="none" w:sz="0" w:space="0" w:color="auto"/>
            <w:left w:val="none" w:sz="0" w:space="0" w:color="auto"/>
            <w:bottom w:val="none" w:sz="0" w:space="0" w:color="auto"/>
            <w:right w:val="none" w:sz="0" w:space="0" w:color="auto"/>
          </w:divBdr>
        </w:div>
        <w:div w:id="555897342">
          <w:marLeft w:val="533"/>
          <w:marRight w:val="0"/>
          <w:marTop w:val="0"/>
          <w:marBottom w:val="0"/>
          <w:divBdr>
            <w:top w:val="none" w:sz="0" w:space="0" w:color="auto"/>
            <w:left w:val="none" w:sz="0" w:space="0" w:color="auto"/>
            <w:bottom w:val="none" w:sz="0" w:space="0" w:color="auto"/>
            <w:right w:val="none" w:sz="0" w:space="0" w:color="auto"/>
          </w:divBdr>
        </w:div>
        <w:div w:id="1332950458">
          <w:marLeft w:val="533"/>
          <w:marRight w:val="0"/>
          <w:marTop w:val="0"/>
          <w:marBottom w:val="0"/>
          <w:divBdr>
            <w:top w:val="none" w:sz="0" w:space="0" w:color="auto"/>
            <w:left w:val="none" w:sz="0" w:space="0" w:color="auto"/>
            <w:bottom w:val="none" w:sz="0" w:space="0" w:color="auto"/>
            <w:right w:val="none" w:sz="0" w:space="0" w:color="auto"/>
          </w:divBdr>
        </w:div>
        <w:div w:id="1487470868">
          <w:marLeft w:val="533"/>
          <w:marRight w:val="0"/>
          <w:marTop w:val="0"/>
          <w:marBottom w:val="0"/>
          <w:divBdr>
            <w:top w:val="none" w:sz="0" w:space="0" w:color="auto"/>
            <w:left w:val="none" w:sz="0" w:space="0" w:color="auto"/>
            <w:bottom w:val="none" w:sz="0" w:space="0" w:color="auto"/>
            <w:right w:val="none" w:sz="0" w:space="0" w:color="auto"/>
          </w:divBdr>
        </w:div>
        <w:div w:id="1534612562">
          <w:marLeft w:val="950"/>
          <w:marRight w:val="0"/>
          <w:marTop w:val="0"/>
          <w:marBottom w:val="0"/>
          <w:divBdr>
            <w:top w:val="none" w:sz="0" w:space="0" w:color="auto"/>
            <w:left w:val="none" w:sz="0" w:space="0" w:color="auto"/>
            <w:bottom w:val="none" w:sz="0" w:space="0" w:color="auto"/>
            <w:right w:val="none" w:sz="0" w:space="0" w:color="auto"/>
          </w:divBdr>
        </w:div>
        <w:div w:id="1810701993">
          <w:marLeft w:val="533"/>
          <w:marRight w:val="0"/>
          <w:marTop w:val="0"/>
          <w:marBottom w:val="0"/>
          <w:divBdr>
            <w:top w:val="none" w:sz="0" w:space="0" w:color="auto"/>
            <w:left w:val="none" w:sz="0" w:space="0" w:color="auto"/>
            <w:bottom w:val="none" w:sz="0" w:space="0" w:color="auto"/>
            <w:right w:val="none" w:sz="0" w:space="0" w:color="auto"/>
          </w:divBdr>
        </w:div>
      </w:divsChild>
    </w:div>
    <w:div w:id="1643926755">
      <w:bodyDiv w:val="1"/>
      <w:marLeft w:val="0"/>
      <w:marRight w:val="0"/>
      <w:marTop w:val="0"/>
      <w:marBottom w:val="0"/>
      <w:divBdr>
        <w:top w:val="none" w:sz="0" w:space="0" w:color="auto"/>
        <w:left w:val="none" w:sz="0" w:space="0" w:color="auto"/>
        <w:bottom w:val="none" w:sz="0" w:space="0" w:color="auto"/>
        <w:right w:val="none" w:sz="0" w:space="0" w:color="auto"/>
      </w:divBdr>
    </w:div>
    <w:div w:id="1658924219">
      <w:bodyDiv w:val="1"/>
      <w:marLeft w:val="0"/>
      <w:marRight w:val="0"/>
      <w:marTop w:val="0"/>
      <w:marBottom w:val="0"/>
      <w:divBdr>
        <w:top w:val="none" w:sz="0" w:space="0" w:color="auto"/>
        <w:left w:val="none" w:sz="0" w:space="0" w:color="auto"/>
        <w:bottom w:val="none" w:sz="0" w:space="0" w:color="auto"/>
        <w:right w:val="none" w:sz="0" w:space="0" w:color="auto"/>
      </w:divBdr>
    </w:div>
    <w:div w:id="1683700776">
      <w:bodyDiv w:val="1"/>
      <w:marLeft w:val="0"/>
      <w:marRight w:val="0"/>
      <w:marTop w:val="0"/>
      <w:marBottom w:val="0"/>
      <w:divBdr>
        <w:top w:val="none" w:sz="0" w:space="0" w:color="auto"/>
        <w:left w:val="none" w:sz="0" w:space="0" w:color="auto"/>
        <w:bottom w:val="none" w:sz="0" w:space="0" w:color="auto"/>
        <w:right w:val="none" w:sz="0" w:space="0" w:color="auto"/>
      </w:divBdr>
    </w:div>
    <w:div w:id="1701783857">
      <w:bodyDiv w:val="1"/>
      <w:marLeft w:val="0"/>
      <w:marRight w:val="0"/>
      <w:marTop w:val="0"/>
      <w:marBottom w:val="0"/>
      <w:divBdr>
        <w:top w:val="none" w:sz="0" w:space="0" w:color="auto"/>
        <w:left w:val="none" w:sz="0" w:space="0" w:color="auto"/>
        <w:bottom w:val="none" w:sz="0" w:space="0" w:color="auto"/>
        <w:right w:val="none" w:sz="0" w:space="0" w:color="auto"/>
      </w:divBdr>
    </w:div>
    <w:div w:id="1705060194">
      <w:bodyDiv w:val="1"/>
      <w:marLeft w:val="0"/>
      <w:marRight w:val="0"/>
      <w:marTop w:val="0"/>
      <w:marBottom w:val="0"/>
      <w:divBdr>
        <w:top w:val="none" w:sz="0" w:space="0" w:color="auto"/>
        <w:left w:val="none" w:sz="0" w:space="0" w:color="auto"/>
        <w:bottom w:val="none" w:sz="0" w:space="0" w:color="auto"/>
        <w:right w:val="none" w:sz="0" w:space="0" w:color="auto"/>
      </w:divBdr>
    </w:div>
    <w:div w:id="1714227713">
      <w:bodyDiv w:val="1"/>
      <w:marLeft w:val="0"/>
      <w:marRight w:val="0"/>
      <w:marTop w:val="0"/>
      <w:marBottom w:val="0"/>
      <w:divBdr>
        <w:top w:val="none" w:sz="0" w:space="0" w:color="auto"/>
        <w:left w:val="none" w:sz="0" w:space="0" w:color="auto"/>
        <w:bottom w:val="none" w:sz="0" w:space="0" w:color="auto"/>
        <w:right w:val="none" w:sz="0" w:space="0" w:color="auto"/>
      </w:divBdr>
    </w:div>
    <w:div w:id="1714424812">
      <w:bodyDiv w:val="1"/>
      <w:marLeft w:val="0"/>
      <w:marRight w:val="0"/>
      <w:marTop w:val="0"/>
      <w:marBottom w:val="0"/>
      <w:divBdr>
        <w:top w:val="none" w:sz="0" w:space="0" w:color="auto"/>
        <w:left w:val="none" w:sz="0" w:space="0" w:color="auto"/>
        <w:bottom w:val="none" w:sz="0" w:space="0" w:color="auto"/>
        <w:right w:val="none" w:sz="0" w:space="0" w:color="auto"/>
      </w:divBdr>
    </w:div>
    <w:div w:id="1715154826">
      <w:bodyDiv w:val="1"/>
      <w:marLeft w:val="0"/>
      <w:marRight w:val="0"/>
      <w:marTop w:val="0"/>
      <w:marBottom w:val="0"/>
      <w:divBdr>
        <w:top w:val="none" w:sz="0" w:space="0" w:color="auto"/>
        <w:left w:val="none" w:sz="0" w:space="0" w:color="auto"/>
        <w:bottom w:val="none" w:sz="0" w:space="0" w:color="auto"/>
        <w:right w:val="none" w:sz="0" w:space="0" w:color="auto"/>
      </w:divBdr>
      <w:divsChild>
        <w:div w:id="476531606">
          <w:marLeft w:val="144"/>
          <w:marRight w:val="0"/>
          <w:marTop w:val="0"/>
          <w:marBottom w:val="0"/>
          <w:divBdr>
            <w:top w:val="none" w:sz="0" w:space="0" w:color="auto"/>
            <w:left w:val="none" w:sz="0" w:space="0" w:color="auto"/>
            <w:bottom w:val="none" w:sz="0" w:space="0" w:color="auto"/>
            <w:right w:val="none" w:sz="0" w:space="0" w:color="auto"/>
          </w:divBdr>
        </w:div>
        <w:div w:id="831333998">
          <w:marLeft w:val="144"/>
          <w:marRight w:val="0"/>
          <w:marTop w:val="0"/>
          <w:marBottom w:val="0"/>
          <w:divBdr>
            <w:top w:val="none" w:sz="0" w:space="0" w:color="auto"/>
            <w:left w:val="none" w:sz="0" w:space="0" w:color="auto"/>
            <w:bottom w:val="none" w:sz="0" w:space="0" w:color="auto"/>
            <w:right w:val="none" w:sz="0" w:space="0" w:color="auto"/>
          </w:divBdr>
        </w:div>
        <w:div w:id="1218392392">
          <w:marLeft w:val="144"/>
          <w:marRight w:val="0"/>
          <w:marTop w:val="0"/>
          <w:marBottom w:val="0"/>
          <w:divBdr>
            <w:top w:val="none" w:sz="0" w:space="0" w:color="auto"/>
            <w:left w:val="none" w:sz="0" w:space="0" w:color="auto"/>
            <w:bottom w:val="none" w:sz="0" w:space="0" w:color="auto"/>
            <w:right w:val="none" w:sz="0" w:space="0" w:color="auto"/>
          </w:divBdr>
        </w:div>
        <w:div w:id="1253516588">
          <w:marLeft w:val="144"/>
          <w:marRight w:val="0"/>
          <w:marTop w:val="0"/>
          <w:marBottom w:val="0"/>
          <w:divBdr>
            <w:top w:val="none" w:sz="0" w:space="0" w:color="auto"/>
            <w:left w:val="none" w:sz="0" w:space="0" w:color="auto"/>
            <w:bottom w:val="none" w:sz="0" w:space="0" w:color="auto"/>
            <w:right w:val="none" w:sz="0" w:space="0" w:color="auto"/>
          </w:divBdr>
        </w:div>
        <w:div w:id="2066947540">
          <w:marLeft w:val="144"/>
          <w:marRight w:val="0"/>
          <w:marTop w:val="0"/>
          <w:marBottom w:val="0"/>
          <w:divBdr>
            <w:top w:val="none" w:sz="0" w:space="0" w:color="auto"/>
            <w:left w:val="none" w:sz="0" w:space="0" w:color="auto"/>
            <w:bottom w:val="none" w:sz="0" w:space="0" w:color="auto"/>
            <w:right w:val="none" w:sz="0" w:space="0" w:color="auto"/>
          </w:divBdr>
        </w:div>
      </w:divsChild>
    </w:div>
    <w:div w:id="1725059771">
      <w:bodyDiv w:val="1"/>
      <w:marLeft w:val="0"/>
      <w:marRight w:val="0"/>
      <w:marTop w:val="0"/>
      <w:marBottom w:val="0"/>
      <w:divBdr>
        <w:top w:val="none" w:sz="0" w:space="0" w:color="auto"/>
        <w:left w:val="none" w:sz="0" w:space="0" w:color="auto"/>
        <w:bottom w:val="none" w:sz="0" w:space="0" w:color="auto"/>
        <w:right w:val="none" w:sz="0" w:space="0" w:color="auto"/>
      </w:divBdr>
    </w:div>
    <w:div w:id="1782071035">
      <w:bodyDiv w:val="1"/>
      <w:marLeft w:val="0"/>
      <w:marRight w:val="0"/>
      <w:marTop w:val="0"/>
      <w:marBottom w:val="0"/>
      <w:divBdr>
        <w:top w:val="none" w:sz="0" w:space="0" w:color="auto"/>
        <w:left w:val="none" w:sz="0" w:space="0" w:color="auto"/>
        <w:bottom w:val="none" w:sz="0" w:space="0" w:color="auto"/>
        <w:right w:val="none" w:sz="0" w:space="0" w:color="auto"/>
      </w:divBdr>
    </w:div>
    <w:div w:id="1813331057">
      <w:bodyDiv w:val="1"/>
      <w:marLeft w:val="0"/>
      <w:marRight w:val="0"/>
      <w:marTop w:val="0"/>
      <w:marBottom w:val="0"/>
      <w:divBdr>
        <w:top w:val="none" w:sz="0" w:space="0" w:color="auto"/>
        <w:left w:val="none" w:sz="0" w:space="0" w:color="auto"/>
        <w:bottom w:val="none" w:sz="0" w:space="0" w:color="auto"/>
        <w:right w:val="none" w:sz="0" w:space="0" w:color="auto"/>
      </w:divBdr>
    </w:div>
    <w:div w:id="1864245855">
      <w:bodyDiv w:val="1"/>
      <w:marLeft w:val="0"/>
      <w:marRight w:val="0"/>
      <w:marTop w:val="0"/>
      <w:marBottom w:val="0"/>
      <w:divBdr>
        <w:top w:val="none" w:sz="0" w:space="0" w:color="auto"/>
        <w:left w:val="none" w:sz="0" w:space="0" w:color="auto"/>
        <w:bottom w:val="none" w:sz="0" w:space="0" w:color="auto"/>
        <w:right w:val="none" w:sz="0" w:space="0" w:color="auto"/>
      </w:divBdr>
      <w:divsChild>
        <w:div w:id="1186210750">
          <w:marLeft w:val="360"/>
          <w:marRight w:val="0"/>
          <w:marTop w:val="120"/>
          <w:marBottom w:val="0"/>
          <w:divBdr>
            <w:top w:val="none" w:sz="0" w:space="0" w:color="auto"/>
            <w:left w:val="none" w:sz="0" w:space="0" w:color="auto"/>
            <w:bottom w:val="none" w:sz="0" w:space="0" w:color="auto"/>
            <w:right w:val="none" w:sz="0" w:space="0" w:color="auto"/>
          </w:divBdr>
        </w:div>
        <w:div w:id="1241138802">
          <w:marLeft w:val="360"/>
          <w:marRight w:val="0"/>
          <w:marTop w:val="120"/>
          <w:marBottom w:val="0"/>
          <w:divBdr>
            <w:top w:val="none" w:sz="0" w:space="0" w:color="auto"/>
            <w:left w:val="none" w:sz="0" w:space="0" w:color="auto"/>
            <w:bottom w:val="none" w:sz="0" w:space="0" w:color="auto"/>
            <w:right w:val="none" w:sz="0" w:space="0" w:color="auto"/>
          </w:divBdr>
        </w:div>
        <w:div w:id="1768497637">
          <w:marLeft w:val="360"/>
          <w:marRight w:val="0"/>
          <w:marTop w:val="120"/>
          <w:marBottom w:val="0"/>
          <w:divBdr>
            <w:top w:val="none" w:sz="0" w:space="0" w:color="auto"/>
            <w:left w:val="none" w:sz="0" w:space="0" w:color="auto"/>
            <w:bottom w:val="none" w:sz="0" w:space="0" w:color="auto"/>
            <w:right w:val="none" w:sz="0" w:space="0" w:color="auto"/>
          </w:divBdr>
        </w:div>
      </w:divsChild>
    </w:div>
    <w:div w:id="1883250533">
      <w:bodyDiv w:val="1"/>
      <w:marLeft w:val="0"/>
      <w:marRight w:val="0"/>
      <w:marTop w:val="0"/>
      <w:marBottom w:val="0"/>
      <w:divBdr>
        <w:top w:val="none" w:sz="0" w:space="0" w:color="auto"/>
        <w:left w:val="none" w:sz="0" w:space="0" w:color="auto"/>
        <w:bottom w:val="none" w:sz="0" w:space="0" w:color="auto"/>
        <w:right w:val="none" w:sz="0" w:space="0" w:color="auto"/>
      </w:divBdr>
    </w:div>
    <w:div w:id="1896506397">
      <w:bodyDiv w:val="1"/>
      <w:marLeft w:val="0"/>
      <w:marRight w:val="0"/>
      <w:marTop w:val="0"/>
      <w:marBottom w:val="0"/>
      <w:divBdr>
        <w:top w:val="none" w:sz="0" w:space="0" w:color="auto"/>
        <w:left w:val="none" w:sz="0" w:space="0" w:color="auto"/>
        <w:bottom w:val="none" w:sz="0" w:space="0" w:color="auto"/>
        <w:right w:val="none" w:sz="0" w:space="0" w:color="auto"/>
      </w:divBdr>
      <w:divsChild>
        <w:div w:id="628129707">
          <w:marLeft w:val="446"/>
          <w:marRight w:val="0"/>
          <w:marTop w:val="0"/>
          <w:marBottom w:val="0"/>
          <w:divBdr>
            <w:top w:val="none" w:sz="0" w:space="0" w:color="auto"/>
            <w:left w:val="none" w:sz="0" w:space="0" w:color="auto"/>
            <w:bottom w:val="none" w:sz="0" w:space="0" w:color="auto"/>
            <w:right w:val="none" w:sz="0" w:space="0" w:color="auto"/>
          </w:divBdr>
        </w:div>
        <w:div w:id="1229000720">
          <w:marLeft w:val="446"/>
          <w:marRight w:val="0"/>
          <w:marTop w:val="0"/>
          <w:marBottom w:val="0"/>
          <w:divBdr>
            <w:top w:val="none" w:sz="0" w:space="0" w:color="auto"/>
            <w:left w:val="none" w:sz="0" w:space="0" w:color="auto"/>
            <w:bottom w:val="none" w:sz="0" w:space="0" w:color="auto"/>
            <w:right w:val="none" w:sz="0" w:space="0" w:color="auto"/>
          </w:divBdr>
        </w:div>
      </w:divsChild>
    </w:div>
    <w:div w:id="1916548945">
      <w:bodyDiv w:val="1"/>
      <w:marLeft w:val="0"/>
      <w:marRight w:val="0"/>
      <w:marTop w:val="0"/>
      <w:marBottom w:val="0"/>
      <w:divBdr>
        <w:top w:val="none" w:sz="0" w:space="0" w:color="auto"/>
        <w:left w:val="none" w:sz="0" w:space="0" w:color="auto"/>
        <w:bottom w:val="none" w:sz="0" w:space="0" w:color="auto"/>
        <w:right w:val="none" w:sz="0" w:space="0" w:color="auto"/>
      </w:divBdr>
    </w:div>
    <w:div w:id="1924727548">
      <w:bodyDiv w:val="1"/>
      <w:marLeft w:val="0"/>
      <w:marRight w:val="0"/>
      <w:marTop w:val="0"/>
      <w:marBottom w:val="0"/>
      <w:divBdr>
        <w:top w:val="none" w:sz="0" w:space="0" w:color="auto"/>
        <w:left w:val="none" w:sz="0" w:space="0" w:color="auto"/>
        <w:bottom w:val="none" w:sz="0" w:space="0" w:color="auto"/>
        <w:right w:val="none" w:sz="0" w:space="0" w:color="auto"/>
      </w:divBdr>
    </w:div>
    <w:div w:id="1936744364">
      <w:bodyDiv w:val="1"/>
      <w:marLeft w:val="0"/>
      <w:marRight w:val="0"/>
      <w:marTop w:val="0"/>
      <w:marBottom w:val="0"/>
      <w:divBdr>
        <w:top w:val="none" w:sz="0" w:space="0" w:color="auto"/>
        <w:left w:val="none" w:sz="0" w:space="0" w:color="auto"/>
        <w:bottom w:val="none" w:sz="0" w:space="0" w:color="auto"/>
        <w:right w:val="none" w:sz="0" w:space="0" w:color="auto"/>
      </w:divBdr>
    </w:div>
    <w:div w:id="1960409357">
      <w:bodyDiv w:val="1"/>
      <w:marLeft w:val="0"/>
      <w:marRight w:val="0"/>
      <w:marTop w:val="0"/>
      <w:marBottom w:val="0"/>
      <w:divBdr>
        <w:top w:val="none" w:sz="0" w:space="0" w:color="auto"/>
        <w:left w:val="none" w:sz="0" w:space="0" w:color="auto"/>
        <w:bottom w:val="none" w:sz="0" w:space="0" w:color="auto"/>
        <w:right w:val="none" w:sz="0" w:space="0" w:color="auto"/>
      </w:divBdr>
    </w:div>
    <w:div w:id="1989043937">
      <w:bodyDiv w:val="1"/>
      <w:marLeft w:val="0"/>
      <w:marRight w:val="0"/>
      <w:marTop w:val="0"/>
      <w:marBottom w:val="0"/>
      <w:divBdr>
        <w:top w:val="none" w:sz="0" w:space="0" w:color="auto"/>
        <w:left w:val="none" w:sz="0" w:space="0" w:color="auto"/>
        <w:bottom w:val="none" w:sz="0" w:space="0" w:color="auto"/>
        <w:right w:val="none" w:sz="0" w:space="0" w:color="auto"/>
      </w:divBdr>
    </w:div>
    <w:div w:id="2045783504">
      <w:bodyDiv w:val="1"/>
      <w:marLeft w:val="0"/>
      <w:marRight w:val="0"/>
      <w:marTop w:val="0"/>
      <w:marBottom w:val="0"/>
      <w:divBdr>
        <w:top w:val="none" w:sz="0" w:space="0" w:color="auto"/>
        <w:left w:val="none" w:sz="0" w:space="0" w:color="auto"/>
        <w:bottom w:val="none" w:sz="0" w:space="0" w:color="auto"/>
        <w:right w:val="none" w:sz="0" w:space="0" w:color="auto"/>
      </w:divBdr>
    </w:div>
    <w:div w:id="2064669084">
      <w:bodyDiv w:val="1"/>
      <w:marLeft w:val="0"/>
      <w:marRight w:val="0"/>
      <w:marTop w:val="0"/>
      <w:marBottom w:val="0"/>
      <w:divBdr>
        <w:top w:val="none" w:sz="0" w:space="0" w:color="auto"/>
        <w:left w:val="none" w:sz="0" w:space="0" w:color="auto"/>
        <w:bottom w:val="none" w:sz="0" w:space="0" w:color="auto"/>
        <w:right w:val="none" w:sz="0" w:space="0" w:color="auto"/>
      </w:divBdr>
    </w:div>
    <w:div w:id="2111195730">
      <w:bodyDiv w:val="1"/>
      <w:marLeft w:val="0"/>
      <w:marRight w:val="0"/>
      <w:marTop w:val="0"/>
      <w:marBottom w:val="0"/>
      <w:divBdr>
        <w:top w:val="none" w:sz="0" w:space="0" w:color="auto"/>
        <w:left w:val="none" w:sz="0" w:space="0" w:color="auto"/>
        <w:bottom w:val="none" w:sz="0" w:space="0" w:color="auto"/>
        <w:right w:val="none" w:sz="0" w:space="0" w:color="auto"/>
      </w:divBdr>
    </w:div>
    <w:div w:id="2117408135">
      <w:bodyDiv w:val="1"/>
      <w:marLeft w:val="0"/>
      <w:marRight w:val="0"/>
      <w:marTop w:val="0"/>
      <w:marBottom w:val="0"/>
      <w:divBdr>
        <w:top w:val="none" w:sz="0" w:space="0" w:color="auto"/>
        <w:left w:val="none" w:sz="0" w:space="0" w:color="auto"/>
        <w:bottom w:val="none" w:sz="0" w:space="0" w:color="auto"/>
        <w:right w:val="none" w:sz="0" w:space="0" w:color="auto"/>
      </w:divBdr>
    </w:div>
    <w:div w:id="2117551387">
      <w:bodyDiv w:val="1"/>
      <w:marLeft w:val="0"/>
      <w:marRight w:val="0"/>
      <w:marTop w:val="0"/>
      <w:marBottom w:val="0"/>
      <w:divBdr>
        <w:top w:val="none" w:sz="0" w:space="0" w:color="auto"/>
        <w:left w:val="none" w:sz="0" w:space="0" w:color="auto"/>
        <w:bottom w:val="none" w:sz="0" w:space="0" w:color="auto"/>
        <w:right w:val="none" w:sz="0" w:space="0" w:color="auto"/>
      </w:divBdr>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23256262">
      <w:bodyDiv w:val="1"/>
      <w:marLeft w:val="0"/>
      <w:marRight w:val="0"/>
      <w:marTop w:val="0"/>
      <w:marBottom w:val="0"/>
      <w:divBdr>
        <w:top w:val="none" w:sz="0" w:space="0" w:color="auto"/>
        <w:left w:val="none" w:sz="0" w:space="0" w:color="auto"/>
        <w:bottom w:val="none" w:sz="0" w:space="0" w:color="auto"/>
        <w:right w:val="none" w:sz="0" w:space="0" w:color="auto"/>
      </w:divBdr>
    </w:div>
    <w:div w:id="2142460433">
      <w:bodyDiv w:val="1"/>
      <w:marLeft w:val="0"/>
      <w:marRight w:val="0"/>
      <w:marTop w:val="0"/>
      <w:marBottom w:val="0"/>
      <w:divBdr>
        <w:top w:val="none" w:sz="0" w:space="0" w:color="auto"/>
        <w:left w:val="none" w:sz="0" w:space="0" w:color="auto"/>
        <w:bottom w:val="none" w:sz="0" w:space="0" w:color="auto"/>
        <w:right w:val="none" w:sz="0" w:space="0" w:color="auto"/>
      </w:divBdr>
    </w:div>
    <w:div w:id="214527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holdings.panasonic/global/" TargetMode="External" Id="rId17" /><Relationship Type="http://schemas.openxmlformats.org/officeDocument/2006/relationships/customXml" Target="../customXml/item2.xml" Id="rId2" /><Relationship Type="http://schemas.openxmlformats.org/officeDocument/2006/relationships/hyperlink" Target="file://Wildwood2017/Data/WPDOCS/Panasonic/PR/European%20PR/www.aircon.panasonic.eu"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www.aircon.panasonic.eu" TargetMode="External" Id="Rd081bdc5bace479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61662BC17CA049BF402D4EAE9709D3" ma:contentTypeVersion="11" ma:contentTypeDescription="Ein neues Dokument erstellen." ma:contentTypeScope="" ma:versionID="699ba9b38015b3c5304ffd30be52be13">
  <xsd:schema xmlns:xsd="http://www.w3.org/2001/XMLSchema" xmlns:xs="http://www.w3.org/2001/XMLSchema" xmlns:p="http://schemas.microsoft.com/office/2006/metadata/properties" xmlns:ns2="3858ae9b-c578-4dc4-a3fd-4e254f20fe92" targetNamespace="http://schemas.microsoft.com/office/2006/metadata/properties" ma:root="true" ma:fieldsID="3bec40546eb612eadce0d8f4f019b294"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MediaLengthInSeconds xmlns="3858ae9b-c578-4dc4-a3fd-4e254f20fe92" xsi:nil="true"/>
  </documentManagement>
</p:properties>
</file>

<file path=customXml/itemProps1.xml><?xml version="1.0" encoding="utf-8"?>
<ds:datastoreItem xmlns:ds="http://schemas.openxmlformats.org/officeDocument/2006/customXml" ds:itemID="{7F0E8CAB-1B29-48A1-B34D-A6ED021BD79F}">
  <ds:schemaRefs>
    <ds:schemaRef ds:uri="http://schemas.openxmlformats.org/officeDocument/2006/bibliography"/>
  </ds:schemaRefs>
</ds:datastoreItem>
</file>

<file path=customXml/itemProps2.xml><?xml version="1.0" encoding="utf-8"?>
<ds:datastoreItem xmlns:ds="http://schemas.openxmlformats.org/officeDocument/2006/customXml" ds:itemID="{727AAE9C-3EF4-4F8A-BFAE-842E471EED65}">
  <ds:schemaRefs>
    <ds:schemaRef ds:uri="http://schemas.microsoft.com/sharepoint/v3/contenttype/forms"/>
  </ds:schemaRefs>
</ds:datastoreItem>
</file>

<file path=customXml/itemProps3.xml><?xml version="1.0" encoding="utf-8"?>
<ds:datastoreItem xmlns:ds="http://schemas.openxmlformats.org/officeDocument/2006/customXml" ds:itemID="{87553716-6022-4F75-BB66-5DF8E18739C2}"/>
</file>

<file path=customXml/itemProps4.xml><?xml version="1.0" encoding="utf-8"?>
<ds:datastoreItem xmlns:ds="http://schemas.openxmlformats.org/officeDocument/2006/customXml" ds:itemID="{F282D2E4-D3D5-45DA-8127-1F7940B95066}">
  <ds:schemaRefs>
    <ds:schemaRef ds:uri="http://schemas.microsoft.com/office/2006/metadata/properties"/>
    <ds:schemaRef ds:uri="http://schemas.microsoft.com/office/infopath/2007/PartnerControls"/>
    <ds:schemaRef ds:uri="ecc8f798-9e3a-474c-b7d8-0cdd04f24a55"/>
    <ds:schemaRef ds:uri="0d63f872-db90-4f2f-b010-8dc980ef6c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 Template Verlauf</ap:Template>
  <ap:Application>Microsoft Word for the web</ap:Application>
  <ap:DocSecurity>0</ap:DocSecurity>
  <ap:ScaleCrop>false</ap:ScaleCrop>
  <ap:Company>panasonic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Molly Barnes</dc:creator>
  <cp:keywords/>
  <dc:description/>
  <cp:lastModifiedBy>Horina, Dorotea</cp:lastModifiedBy>
  <cp:revision>19</cp:revision>
  <cp:lastPrinted>2022-04-13T14:01:00Z</cp:lastPrinted>
  <dcterms:created xsi:type="dcterms:W3CDTF">2023-08-14T22:05:00Z</dcterms:created>
  <dcterms:modified xsi:type="dcterms:W3CDTF">2023-08-29T10:57:55Z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y fmtid="{D5CDD505-2E9C-101B-9397-08002B2CF9AE}" pid="3" name="MediaServiceImageTags">
    <vt:lpwstr/>
  </property>
  <property fmtid="{D5CDD505-2E9C-101B-9397-08002B2CF9AE}" pid="4" name="Order">
    <vt:r8>2001800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